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EE392F" w14:textId="61C15057" w:rsidR="00CB0EC4" w:rsidRPr="00CB0EC4" w:rsidRDefault="00CB0EC4" w:rsidP="00CB0EC4">
      <w:pPr>
        <w:rPr>
          <w:rFonts w:ascii="Arial" w:eastAsia="Calibri" w:hAnsi="Arial" w:cs="Arial"/>
          <w:b/>
          <w:i/>
          <w:iCs/>
          <w:color w:val="1F497D"/>
          <w:lang w:val="lt-LT"/>
        </w:rPr>
      </w:pPr>
      <w:r w:rsidRPr="00CB0EC4">
        <w:rPr>
          <w:rFonts w:ascii="Arial" w:eastAsia="Calibri" w:hAnsi="Arial" w:cs="Arial"/>
          <w:b/>
          <w:i/>
          <w:iCs/>
          <w:color w:val="1F497D"/>
          <w:lang w:val="lt-LT"/>
        </w:rPr>
        <w:t xml:space="preserve">Uponor </w:t>
      </w:r>
      <w:r w:rsidR="00AB5A84">
        <w:rPr>
          <w:rFonts w:ascii="Arial" w:eastAsia="Calibri" w:hAnsi="Arial" w:cs="Arial"/>
          <w:b/>
          <w:i/>
          <w:iCs/>
          <w:color w:val="1F497D"/>
          <w:lang w:val="lt-LT"/>
        </w:rPr>
        <w:t>santechniniai sprendimai</w:t>
      </w:r>
    </w:p>
    <w:p w14:paraId="4F14BA95" w14:textId="77777777" w:rsidR="00CB0EC4" w:rsidRPr="00B427D5" w:rsidRDefault="00CB0EC4" w:rsidP="00CB0EC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6946BF5E" w14:textId="73B35F70" w:rsidR="00CB0EC4" w:rsidRPr="00777614" w:rsidRDefault="00CB0EC4" w:rsidP="00CB0EC4">
      <w:pPr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</w:pPr>
      <w:r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Uponor izoliuot</w:t>
      </w:r>
      <w:r w:rsidR="00034B12"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i</w:t>
      </w:r>
      <w:r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daugiasluoksni</w:t>
      </w:r>
      <w:r w:rsidR="00034B12"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ai</w:t>
      </w:r>
      <w:r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UPP </w:t>
      </w:r>
      <w:r w:rsidR="00034B12"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S </w:t>
      </w:r>
      <w:r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vamzd</w:t>
      </w:r>
      <w:r w:rsidR="00034B12"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žiai</w:t>
      </w:r>
      <w:r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šildymo ir vandentiekio sistemoms d16-32</w:t>
      </w:r>
      <w:r w:rsidR="00346CA3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>,</w:t>
      </w:r>
      <w:r w:rsidRPr="00777614">
        <w:rPr>
          <w:rFonts w:ascii="Arial" w:eastAsia="Calibri" w:hAnsi="Arial" w:cs="Arial"/>
          <w:b/>
          <w:bCs/>
          <w:color w:val="1F497D"/>
          <w:sz w:val="20"/>
          <w:szCs w:val="20"/>
          <w:lang w:val="lt-LT"/>
        </w:rPr>
        <w:t xml:space="preserve"> ritėse </w:t>
      </w:r>
    </w:p>
    <w:p w14:paraId="0DE35A61" w14:textId="77777777" w:rsidR="00777614" w:rsidRDefault="00777614" w:rsidP="00CB0EC4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7F432CA1" w14:textId="5CFDC109" w:rsidR="005C455F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Uponor daugiasluoksni</w:t>
      </w:r>
      <w:r w:rsidR="00843F5B">
        <w:rPr>
          <w:rFonts w:ascii="Arial" w:eastAsia="Calibri" w:hAnsi="Arial" w:cs="Arial"/>
          <w:sz w:val="20"/>
          <w:szCs w:val="20"/>
          <w:lang w:val="lt-LT"/>
        </w:rPr>
        <w:t>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UPP vamzd</w:t>
      </w:r>
      <w:r w:rsidR="00843F5B">
        <w:rPr>
          <w:rFonts w:ascii="Arial" w:eastAsia="Calibri" w:hAnsi="Arial" w:cs="Arial"/>
          <w:sz w:val="20"/>
          <w:szCs w:val="20"/>
          <w:lang w:val="lt-LT"/>
        </w:rPr>
        <w:t>žiai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gaminam</w:t>
      </w:r>
      <w:r w:rsidR="00843F5B"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iš aukštai temperatūrai atsparaus polietileno PE-RT II- tipo jį komponuojant su ištisiniu besiūliu aliuminio vamzdžiu viduje. Tai yra universal</w:t>
      </w:r>
      <w:r w:rsidR="00843F5B">
        <w:rPr>
          <w:rFonts w:ascii="Arial" w:eastAsia="Calibri" w:hAnsi="Arial" w:cs="Arial"/>
          <w:sz w:val="20"/>
          <w:szCs w:val="20"/>
          <w:lang w:val="lt-LT"/>
        </w:rPr>
        <w:t>ūs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vamzd</w:t>
      </w:r>
      <w:r w:rsidR="00843F5B">
        <w:rPr>
          <w:rFonts w:ascii="Arial" w:eastAsia="Calibri" w:hAnsi="Arial" w:cs="Arial"/>
          <w:sz w:val="20"/>
          <w:szCs w:val="20"/>
          <w:lang w:val="lt-LT"/>
        </w:rPr>
        <w:t>žiai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skirt</w:t>
      </w:r>
      <w:r w:rsidR="00AA2B34"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vandentiekio, šildymo ir vėsinimo bei suspausto oro sistemoms. </w:t>
      </w:r>
    </w:p>
    <w:p w14:paraId="78708E48" w14:textId="10883F1E" w:rsidR="005C455F" w:rsidRPr="00346CA3" w:rsidRDefault="00CB0EC4" w:rsidP="005C455F">
      <w:pPr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</w:pPr>
      <w:r w:rsidRPr="00346CA3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>Vamzd</w:t>
      </w:r>
      <w:r w:rsidR="00AA2B34" w:rsidRPr="00346CA3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>žiai</w:t>
      </w:r>
      <w:r w:rsidRPr="00346CA3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 atitinka standartą </w:t>
      </w:r>
      <w:r w:rsidR="00346CA3" w:rsidRPr="00346CA3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LST </w:t>
      </w:r>
      <w:r w:rsidRPr="00346CA3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EN ISO 21003 „Pastatų karšto ir šalto vandens įrenginių daugiasluoksnių vamzdynų sistemos“, klasifikacija pagal panaudojimo sritis: klasė 2 - Karšto vandens tiekimas (70°C), maksimali 95°C, </w:t>
      </w:r>
      <w:r w:rsidRPr="00346CA3">
        <w:rPr>
          <w:rFonts w:ascii="Arial" w:eastAsia="Calibri" w:hAnsi="Arial" w:cs="Arial"/>
          <w:color w:val="004974" w:themeColor="accent1" w:themeShade="BF"/>
          <w:sz w:val="20"/>
          <w:szCs w:val="20"/>
          <w:highlight w:val="lightGray"/>
          <w:lang w:val="lt-LT"/>
        </w:rPr>
        <w:t>slėgis 10 bar.</w:t>
      </w:r>
      <w:r w:rsidRPr="00346CA3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 eksploatacijos laikui &gt; 50 metų; klasė 5 - aukštos temperatūros radiatorių pajungimas, darbinė temperatūra 80°C, maksimali 95°C, slėgis 10 bar. eksploatacijos laikui 50 metų. Suspaustam orui darbinis slėgis yra 16 bar. prie aplinkos temperatūros 20°C (12 bar. prie 60°C) esploatacijos laikui 50 metų.</w:t>
      </w:r>
      <w:r w:rsidR="00FE6B69" w:rsidRPr="00346CA3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 xml:space="preserve"> </w:t>
      </w:r>
      <w:r w:rsidR="005C455F" w:rsidRPr="00346CA3">
        <w:rPr>
          <w:rFonts w:ascii="Arial" w:eastAsia="Calibri" w:hAnsi="Arial" w:cs="Arial"/>
          <w:color w:val="004974" w:themeColor="accent1" w:themeShade="BF"/>
          <w:sz w:val="20"/>
          <w:szCs w:val="20"/>
          <w:lang w:val="lt-LT"/>
        </w:rPr>
        <w:t>Vamzdžiai su 100% deguonies difuzijos barjeru.</w:t>
      </w:r>
    </w:p>
    <w:p w14:paraId="27B44581" w14:textId="197C93F3" w:rsidR="00126B5A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Plėtimosi koef</w:t>
      </w:r>
      <w:r w:rsidR="00811FE1">
        <w:rPr>
          <w:rFonts w:ascii="Arial" w:eastAsia="Calibri" w:hAnsi="Arial" w:cs="Arial"/>
          <w:sz w:val="20"/>
          <w:szCs w:val="20"/>
          <w:lang w:val="lt-LT"/>
        </w:rPr>
        <w:t>.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0,000025 m/mxK, šilumos laidum</w:t>
      </w:r>
      <w:r w:rsidR="00811FE1">
        <w:rPr>
          <w:rFonts w:ascii="Arial" w:eastAsia="Calibri" w:hAnsi="Arial" w:cs="Arial"/>
          <w:sz w:val="20"/>
          <w:szCs w:val="20"/>
          <w:lang w:val="lt-LT"/>
        </w:rPr>
        <w:t>o koef.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0,4 W/mxK, šiurkštumas 0,0004 mm. </w:t>
      </w:r>
    </w:p>
    <w:p w14:paraId="698E39D2" w14:textId="653C47EC" w:rsidR="00CB0EC4" w:rsidRPr="009D7AA7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Al sluoksnio storis vamzdžio d16 - 0,36</w:t>
      </w:r>
      <w:r w:rsidR="00811FE1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mm; d20 - 0,45</w:t>
      </w:r>
      <w:r w:rsidR="00811FE1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mm; d25 - 0,56</w:t>
      </w:r>
      <w:r w:rsidR="00811FE1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mm ir d32 - 0,68</w:t>
      </w:r>
      <w:r w:rsidR="00811FE1">
        <w:rPr>
          <w:rFonts w:ascii="Arial" w:eastAsia="Calibri" w:hAnsi="Arial" w:cs="Arial"/>
          <w:sz w:val="20"/>
          <w:szCs w:val="20"/>
          <w:lang w:val="lt-LT"/>
        </w:rPr>
        <w:t xml:space="preserve"> 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mm. </w:t>
      </w:r>
    </w:p>
    <w:p w14:paraId="7833B658" w14:textId="7112A14F" w:rsidR="00CB0EC4" w:rsidRPr="009D7AA7" w:rsidRDefault="00777614" w:rsidP="00CB0EC4">
      <w:pPr>
        <w:rPr>
          <w:rFonts w:ascii="Arial" w:eastAsia="Calibri" w:hAnsi="Arial" w:cs="Arial"/>
          <w:sz w:val="20"/>
          <w:szCs w:val="20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 xml:space="preserve">E </w:t>
      </w:r>
      <w:r w:rsidR="00CB0EC4" w:rsidRPr="009D7AA7">
        <w:rPr>
          <w:rFonts w:ascii="Arial" w:eastAsia="Calibri" w:hAnsi="Arial" w:cs="Arial"/>
          <w:sz w:val="20"/>
          <w:szCs w:val="20"/>
          <w:lang w:val="lt-LT"/>
        </w:rPr>
        <w:t>degumo klasė</w:t>
      </w:r>
      <w:r>
        <w:rPr>
          <w:rFonts w:ascii="Arial" w:eastAsia="Calibri" w:hAnsi="Arial" w:cs="Arial"/>
          <w:sz w:val="20"/>
          <w:szCs w:val="20"/>
          <w:lang w:val="lt-LT"/>
        </w:rPr>
        <w:t>s</w:t>
      </w:r>
      <w:r w:rsidR="00CB0EC4" w:rsidRPr="009D7AA7">
        <w:rPr>
          <w:rFonts w:ascii="Arial" w:eastAsia="Calibri" w:hAnsi="Arial" w:cs="Arial"/>
          <w:sz w:val="20"/>
          <w:szCs w:val="20"/>
          <w:lang w:val="lt-LT"/>
        </w:rPr>
        <w:t xml:space="preserve"> (</w:t>
      </w:r>
      <w:r w:rsidR="00126B5A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="00CB0EC4" w:rsidRPr="009D7AA7">
        <w:rPr>
          <w:rFonts w:ascii="Arial" w:eastAsia="Calibri" w:hAnsi="Arial" w:cs="Arial"/>
          <w:sz w:val="20"/>
          <w:szCs w:val="20"/>
          <w:lang w:val="lt-LT"/>
        </w:rPr>
        <w:t xml:space="preserve">EN 13501-1). </w:t>
      </w:r>
    </w:p>
    <w:p w14:paraId="2D91F886" w14:textId="77777777" w:rsidR="00346CA3" w:rsidRPr="00BB5E24" w:rsidRDefault="00346CA3" w:rsidP="00346CA3">
      <w:pPr>
        <w:rPr>
          <w:rFonts w:ascii="Arial" w:eastAsia="Calibri" w:hAnsi="Arial" w:cs="Arial"/>
          <w:sz w:val="16"/>
          <w:szCs w:val="16"/>
          <w:lang w:val="lt-LT"/>
        </w:rPr>
      </w:pPr>
      <w:r>
        <w:rPr>
          <w:rFonts w:ascii="Arial" w:eastAsia="Calibri" w:hAnsi="Arial" w:cs="Arial"/>
          <w:sz w:val="20"/>
          <w:szCs w:val="20"/>
          <w:lang w:val="lt-LT"/>
        </w:rPr>
        <w:t>Vamzdžiai s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ertifikuot</w:t>
      </w:r>
      <w:r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geriam</w:t>
      </w:r>
      <w:r>
        <w:rPr>
          <w:rFonts w:ascii="Arial" w:eastAsia="Calibri" w:hAnsi="Arial" w:cs="Arial"/>
          <w:sz w:val="20"/>
          <w:szCs w:val="20"/>
          <w:lang w:val="lt-LT"/>
        </w:rPr>
        <w:t>am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vandeniui (DWGV sertifikata</w:t>
      </w:r>
      <w:r>
        <w:rPr>
          <w:rFonts w:ascii="Arial" w:eastAsia="Calibri" w:hAnsi="Arial" w:cs="Arial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>).</w:t>
      </w:r>
    </w:p>
    <w:p w14:paraId="72E7463A" w14:textId="77777777" w:rsidR="00CB0EC4" w:rsidRPr="00BB5E24" w:rsidRDefault="00CB0EC4" w:rsidP="00CB0EC4">
      <w:pPr>
        <w:rPr>
          <w:rFonts w:ascii="Arial" w:hAnsi="Arial" w:cs="Arial"/>
          <w:color w:val="2F5496"/>
          <w:sz w:val="16"/>
          <w:szCs w:val="16"/>
          <w:lang w:val="lt-LT" w:eastAsia="lt-LT" w:bidi="ar-SA"/>
        </w:rPr>
      </w:pPr>
    </w:p>
    <w:p w14:paraId="42E576F5" w14:textId="77777777" w:rsidR="00AE7CEC" w:rsidRPr="004D04E4" w:rsidRDefault="00AE7CEC" w:rsidP="00AE7CEC">
      <w:pPr>
        <w:rPr>
          <w:rFonts w:ascii="Arial" w:eastAsia="Calibri" w:hAnsi="Arial" w:cs="Arial"/>
          <w:color w:val="1F497D"/>
          <w:sz w:val="20"/>
          <w:szCs w:val="20"/>
          <w:u w:val="single"/>
          <w:lang w:val="lt-LT"/>
        </w:rPr>
      </w:pPr>
      <w:r w:rsidRPr="004D04E4">
        <w:rPr>
          <w:rFonts w:ascii="Arial" w:eastAsia="Calibri" w:hAnsi="Arial" w:cs="Arial"/>
          <w:color w:val="1F497D"/>
          <w:sz w:val="20"/>
          <w:szCs w:val="20"/>
          <w:u w:val="single"/>
          <w:lang w:val="lt-LT"/>
        </w:rPr>
        <w:t xml:space="preserve">Vamzdžių izoliacija </w:t>
      </w:r>
    </w:p>
    <w:p w14:paraId="77D40BB1" w14:textId="77777777" w:rsidR="00AE7CEC" w:rsidRPr="00AE7CEC" w:rsidRDefault="00AE7CEC" w:rsidP="00AE7CEC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6663"/>
        <w:gridCol w:w="3118"/>
      </w:tblGrid>
      <w:tr w:rsidR="00AE7CEC" w:rsidRPr="009D7AA7" w14:paraId="540E21B5" w14:textId="77777777" w:rsidTr="00AF3247">
        <w:trPr>
          <w:trHeight w:val="288"/>
        </w:trPr>
        <w:tc>
          <w:tcPr>
            <w:tcW w:w="6663" w:type="dxa"/>
            <w:noWrap/>
            <w:vAlign w:val="bottom"/>
            <w:hideMark/>
          </w:tcPr>
          <w:p w14:paraId="781170F0" w14:textId="77777777" w:rsidR="00AE7CEC" w:rsidRDefault="00AE7CEC" w:rsidP="00AF3247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Vamzdžiai gamykloje izoliuojami ištisine apvalios ekstruzijos izoliacija:  </w:t>
            </w:r>
          </w:p>
          <w:p w14:paraId="5026A285" w14:textId="77777777" w:rsidR="00AE7CEC" w:rsidRPr="0091402C" w:rsidRDefault="00AE7CEC" w:rsidP="00AF3247">
            <w:pPr>
              <w:numPr>
                <w:ilvl w:val="0"/>
                <w:numId w:val="28"/>
              </w:num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vamzdžiai d16, 20, 25 S6 yra su 6 mm izoliacijos sluoksniu,</w:t>
            </w:r>
            <w:r w:rsidRPr="009D7AA7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</w:t>
            </w:r>
          </w:p>
          <w:p w14:paraId="7535A18E" w14:textId="77777777" w:rsidR="00AE7CEC" w:rsidRDefault="00AE7CEC" w:rsidP="00AF3247">
            <w:pPr>
              <w:numPr>
                <w:ilvl w:val="0"/>
                <w:numId w:val="28"/>
              </w:num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vamzdžiai d16, 20, 25 S10 su 10 mm izoliacijos sluoksniu,</w:t>
            </w:r>
          </w:p>
          <w:p w14:paraId="2583AB3D" w14:textId="7E9524E7" w:rsidR="00AE7CEC" w:rsidRDefault="00AE7CEC" w:rsidP="00AF3247">
            <w:pPr>
              <w:numPr>
                <w:ilvl w:val="0"/>
                <w:numId w:val="28"/>
              </w:num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vamzdžiai d32 S15 yra su 15</w:t>
            </w:r>
            <w:r w:rsidR="004543D5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mm izoliacijos sluoksniu.</w:t>
            </w:r>
          </w:p>
          <w:p w14:paraId="474D174E" w14:textId="104DF9D5" w:rsidR="00AE7CEC" w:rsidRDefault="00AE7CEC" w:rsidP="00AF3247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Izoliacijos šilumos laid</w:t>
            </w:r>
            <w:r w:rsidR="00034B12"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umo koef.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:</w:t>
            </w:r>
          </w:p>
          <w:p w14:paraId="7383E47F" w14:textId="77777777" w:rsidR="00AE7CEC" w:rsidRDefault="00AE7CEC" w:rsidP="00AF3247">
            <w:pPr>
              <w:numPr>
                <w:ilvl w:val="0"/>
                <w:numId w:val="28"/>
              </w:num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WLS 035 liamda 0,035 W/mxK,</w:t>
            </w:r>
          </w:p>
          <w:p w14:paraId="65AEFD43" w14:textId="65E409AA" w:rsidR="00AE7CEC" w:rsidRDefault="00AE7CEC" w:rsidP="008A68E1">
            <w:pPr>
              <w:numPr>
                <w:ilvl w:val="0"/>
                <w:numId w:val="28"/>
              </w:num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lt-LT" w:eastAsia="lt-LT"/>
              </w:rPr>
              <w:t>WLS 040 liamda 0,040 W/mxK.</w:t>
            </w:r>
          </w:p>
          <w:p w14:paraId="51E510EA" w14:textId="77777777" w:rsidR="008A68E1" w:rsidRPr="009D7AA7" w:rsidRDefault="008A68E1" w:rsidP="008A68E1">
            <w:pPr>
              <w:rPr>
                <w:rFonts w:ascii="Arial" w:eastAsia="Calibri" w:hAnsi="Arial" w:cs="Arial"/>
                <w:sz w:val="20"/>
                <w:szCs w:val="20"/>
                <w:lang w:val="lt-LT"/>
              </w:rPr>
            </w:pP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E </w:t>
            </w:r>
            <w:r w:rsidRPr="009D7AA7">
              <w:rPr>
                <w:rFonts w:ascii="Arial" w:eastAsia="Calibri" w:hAnsi="Arial" w:cs="Arial"/>
                <w:sz w:val="20"/>
                <w:szCs w:val="20"/>
                <w:lang w:val="lt-LT"/>
              </w:rPr>
              <w:t>degumo klasė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>s</w:t>
            </w:r>
            <w:r w:rsidRPr="009D7AA7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 (</w:t>
            </w:r>
            <w:r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LST </w:t>
            </w:r>
            <w:r w:rsidRPr="009D7AA7">
              <w:rPr>
                <w:rFonts w:ascii="Arial" w:eastAsia="Calibri" w:hAnsi="Arial" w:cs="Arial"/>
                <w:sz w:val="20"/>
                <w:szCs w:val="20"/>
                <w:lang w:val="lt-LT"/>
              </w:rPr>
              <w:t xml:space="preserve">EN 13501-1). </w:t>
            </w:r>
          </w:p>
          <w:p w14:paraId="3D7BCFF0" w14:textId="77777777" w:rsidR="008A68E1" w:rsidRPr="008A68E1" w:rsidRDefault="008A68E1" w:rsidP="008A68E1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</w:p>
          <w:p w14:paraId="0536EB87" w14:textId="77777777" w:rsidR="00AE7CEC" w:rsidRPr="009D7AA7" w:rsidRDefault="00AE7CEC" w:rsidP="00AF3247">
            <w:pPr>
              <w:ind w:left="720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</w:p>
        </w:tc>
        <w:tc>
          <w:tcPr>
            <w:tcW w:w="3118" w:type="dxa"/>
            <w:noWrap/>
            <w:vAlign w:val="bottom"/>
            <w:hideMark/>
          </w:tcPr>
          <w:p w14:paraId="26F65B02" w14:textId="77777777" w:rsidR="00AE7CEC" w:rsidRPr="009D7AA7" w:rsidRDefault="00AE7CEC" w:rsidP="00AF3247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</w:p>
        </w:tc>
      </w:tr>
    </w:tbl>
    <w:p w14:paraId="05C3783B" w14:textId="66A3FBC3" w:rsidR="00CB0EC4" w:rsidRDefault="00CB0EC4" w:rsidP="00CB0EC4">
      <w:pPr>
        <w:rPr>
          <w:rFonts w:ascii="Arial" w:hAnsi="Arial" w:cs="Arial"/>
          <w:color w:val="2F5496"/>
          <w:sz w:val="20"/>
          <w:szCs w:val="20"/>
          <w:lang w:val="lt-LT" w:eastAsia="lt-LT" w:bidi="ar-SA"/>
        </w:rPr>
      </w:pPr>
      <w:r>
        <w:rPr>
          <w:rFonts w:ascii="Arial" w:hAnsi="Arial" w:cs="Arial"/>
          <w:color w:val="2F5496"/>
          <w:sz w:val="20"/>
          <w:szCs w:val="20"/>
          <w:lang w:val="lt-LT" w:eastAsia="lt-LT" w:bidi="ar-SA"/>
        </w:rPr>
        <w:t>Vamzdžių montavimas</w:t>
      </w:r>
    </w:p>
    <w:p w14:paraId="76718518" w14:textId="0FC6780E" w:rsidR="00EB47CF" w:rsidRPr="009D7AA7" w:rsidRDefault="0008263C" w:rsidP="00CB0EC4">
      <w:pPr>
        <w:rPr>
          <w:rFonts w:ascii="Arial" w:hAnsi="Arial" w:cs="Arial"/>
          <w:color w:val="2F5496"/>
          <w:sz w:val="20"/>
          <w:szCs w:val="20"/>
          <w:lang w:val="lt-LT" w:eastAsia="lt-LT" w:bidi="ar-SA"/>
        </w:rPr>
      </w:pPr>
      <w:r>
        <w:rPr>
          <w:rFonts w:ascii="Arial" w:hAnsi="Arial" w:cs="Arial"/>
          <w:sz w:val="20"/>
          <w:szCs w:val="20"/>
          <w:lang w:val="lt-LT" w:eastAsia="lt-LT" w:bidi="ar-SA"/>
        </w:rPr>
        <w:t>Rekomenduojama montavimo temperatūra &gt; 0°C,  minimali leidžiama iki -10°C.</w:t>
      </w:r>
    </w:p>
    <w:p w14:paraId="2D7E0D71" w14:textId="7A9CC123" w:rsidR="00CB0EC4" w:rsidRDefault="00CB0EC4" w:rsidP="00CB0EC4">
      <w:pPr>
        <w:rPr>
          <w:rFonts w:ascii="Arial" w:hAnsi="Arial" w:cs="Arial"/>
          <w:sz w:val="20"/>
          <w:szCs w:val="20"/>
          <w:lang w:val="lt-LT" w:eastAsia="lt-LT" w:bidi="ar-SA"/>
        </w:rPr>
      </w:pPr>
      <w:r w:rsidRPr="00F83479">
        <w:rPr>
          <w:rFonts w:ascii="Arial" w:hAnsi="Arial" w:cs="Arial"/>
          <w:sz w:val="20"/>
          <w:szCs w:val="20"/>
          <w:lang w:val="lt-LT" w:eastAsia="lt-LT" w:bidi="ar-SA"/>
        </w:rPr>
        <w:t>Rekomenduojami maksimalūs atstumai tarp tvirtinimo taškų, m</w:t>
      </w:r>
      <w:r w:rsidR="00BB5E24">
        <w:rPr>
          <w:rFonts w:ascii="Arial" w:hAnsi="Arial" w:cs="Arial"/>
          <w:sz w:val="20"/>
          <w:szCs w:val="20"/>
          <w:lang w:val="lt-LT" w:eastAsia="lt-LT" w:bidi="ar-SA"/>
        </w:rPr>
        <w:t>:</w:t>
      </w:r>
    </w:p>
    <w:p w14:paraId="1A23AC99" w14:textId="77777777" w:rsidR="00A11027" w:rsidRPr="00A11027" w:rsidRDefault="00A11027" w:rsidP="00CB0EC4">
      <w:pPr>
        <w:rPr>
          <w:rFonts w:ascii="Arial" w:eastAsia="Calibri" w:hAnsi="Arial" w:cs="Arial"/>
          <w:sz w:val="16"/>
          <w:szCs w:val="16"/>
          <w:lang w:val="lt-LT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3119"/>
        <w:gridCol w:w="3118"/>
      </w:tblGrid>
      <w:tr w:rsidR="00CB0EC4" w:rsidRPr="009D7AA7" w14:paraId="7865173A" w14:textId="77777777" w:rsidTr="00713978">
        <w:trPr>
          <w:trHeight w:val="28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57D670F4" w14:textId="77777777" w:rsidR="00CB0EC4" w:rsidRPr="009D7AA7" w:rsidRDefault="00CB0EC4" w:rsidP="00713978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vamzdžių diametrai, mm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58B836BA" w14:textId="77777777" w:rsidR="00CB0EC4" w:rsidRPr="009D7AA7" w:rsidRDefault="00CB0EC4" w:rsidP="00713978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horizontaliems vamzdžiams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DEBF7"/>
            <w:noWrap/>
            <w:vAlign w:val="bottom"/>
            <w:hideMark/>
          </w:tcPr>
          <w:p w14:paraId="2E18619A" w14:textId="77777777" w:rsidR="00CB0EC4" w:rsidRPr="009D7AA7" w:rsidRDefault="00CB0EC4" w:rsidP="00713978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vertikaliems vamzdžiams</w:t>
            </w:r>
          </w:p>
        </w:tc>
      </w:tr>
      <w:tr w:rsidR="00CB0EC4" w:rsidRPr="009D7AA7" w14:paraId="610DF260" w14:textId="77777777" w:rsidTr="00713978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8F472" w14:textId="77777777" w:rsidR="00CB0EC4" w:rsidRPr="009D7AA7" w:rsidRDefault="00CB0EC4" w:rsidP="00713978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16x2,0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6944D" w14:textId="77777777" w:rsidR="00CB0EC4" w:rsidRPr="009D7AA7" w:rsidRDefault="00CB0EC4" w:rsidP="007139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1,20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4347A" w14:textId="77777777" w:rsidR="00CB0EC4" w:rsidRPr="009D7AA7" w:rsidRDefault="00CB0EC4" w:rsidP="007139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2,30</w:t>
            </w:r>
          </w:p>
        </w:tc>
      </w:tr>
      <w:tr w:rsidR="00CB0EC4" w:rsidRPr="009D7AA7" w14:paraId="5D069BA0" w14:textId="77777777" w:rsidTr="00713978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846B5" w14:textId="77777777" w:rsidR="00CB0EC4" w:rsidRPr="009D7AA7" w:rsidRDefault="00CB0EC4" w:rsidP="00713978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20x2,25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5D74EF" w14:textId="77777777" w:rsidR="00CB0EC4" w:rsidRPr="009D7AA7" w:rsidRDefault="00CB0EC4" w:rsidP="007139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1,30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5BACF2" w14:textId="77777777" w:rsidR="00CB0EC4" w:rsidRPr="009D7AA7" w:rsidRDefault="00CB0EC4" w:rsidP="007139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2,60</w:t>
            </w:r>
          </w:p>
        </w:tc>
      </w:tr>
      <w:tr w:rsidR="00CB0EC4" w:rsidRPr="009D7AA7" w14:paraId="10E9847E" w14:textId="77777777" w:rsidTr="00713978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2F8D" w14:textId="77777777" w:rsidR="00CB0EC4" w:rsidRPr="009D7AA7" w:rsidRDefault="00CB0EC4" w:rsidP="00713978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25x2,5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619AE" w14:textId="77777777" w:rsidR="00CB0EC4" w:rsidRPr="009D7AA7" w:rsidRDefault="00CB0EC4" w:rsidP="007139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1,50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F3D970" w14:textId="77777777" w:rsidR="00CB0EC4" w:rsidRPr="009D7AA7" w:rsidRDefault="00CB0EC4" w:rsidP="007139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3,00</w:t>
            </w:r>
          </w:p>
        </w:tc>
      </w:tr>
      <w:tr w:rsidR="00CB0EC4" w:rsidRPr="009D7AA7" w14:paraId="2E53E6AE" w14:textId="77777777" w:rsidTr="00713978">
        <w:trPr>
          <w:trHeight w:val="288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8C9FBA" w14:textId="77777777" w:rsidR="00CB0EC4" w:rsidRPr="009D7AA7" w:rsidRDefault="00CB0EC4" w:rsidP="00713978">
            <w:pPr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 xml:space="preserve">32x3,0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D88720" w14:textId="77777777" w:rsidR="00CB0EC4" w:rsidRPr="009D7AA7" w:rsidRDefault="00CB0EC4" w:rsidP="007139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1,60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C4A752" w14:textId="77777777" w:rsidR="00CB0EC4" w:rsidRPr="009D7AA7" w:rsidRDefault="00CB0EC4" w:rsidP="00713978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</w:pPr>
            <w:r w:rsidRPr="009D7AA7">
              <w:rPr>
                <w:rFonts w:ascii="Arial" w:hAnsi="Arial" w:cs="Arial"/>
                <w:color w:val="000000"/>
                <w:sz w:val="20"/>
                <w:szCs w:val="20"/>
                <w:lang w:val="lt-LT" w:eastAsia="lt-LT" w:bidi="ar-SA"/>
              </w:rPr>
              <w:t>3,00</w:t>
            </w:r>
          </w:p>
        </w:tc>
      </w:tr>
    </w:tbl>
    <w:p w14:paraId="63C57EA5" w14:textId="77777777" w:rsidR="00CB0EC4" w:rsidRPr="00CB0EC4" w:rsidRDefault="00CB0EC4" w:rsidP="00CB0EC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01C72A6F" w14:textId="3AB5B784" w:rsidR="00CB0EC4" w:rsidRDefault="00CB0EC4" w:rsidP="00CB0EC4">
      <w:pPr>
        <w:rPr>
          <w:rFonts w:ascii="Arial" w:eastAsia="Calibri" w:hAnsi="Arial" w:cs="Arial"/>
          <w:color w:val="1F497D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Uponor UPP </w:t>
      </w:r>
      <w:r w:rsidR="00AE7CEC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S </w:t>
      </w:r>
      <w:r w:rsidRPr="009D7AA7">
        <w:rPr>
          <w:rFonts w:ascii="Arial" w:eastAsia="Calibri" w:hAnsi="Arial" w:cs="Arial"/>
          <w:color w:val="1F497D"/>
          <w:sz w:val="20"/>
          <w:szCs w:val="20"/>
          <w:lang w:val="lt-LT"/>
        </w:rPr>
        <w:t>vamzdžai suderint</w:t>
      </w:r>
      <w:r w:rsidR="004543D5">
        <w:rPr>
          <w:rFonts w:ascii="Arial" w:eastAsia="Calibri" w:hAnsi="Arial" w:cs="Arial"/>
          <w:color w:val="1F497D"/>
          <w:sz w:val="20"/>
          <w:szCs w:val="20"/>
          <w:lang w:val="lt-LT"/>
        </w:rPr>
        <w:t>i</w:t>
      </w:r>
      <w:r w:rsidRPr="009D7AA7">
        <w:rPr>
          <w:rFonts w:ascii="Arial" w:eastAsia="Calibri" w:hAnsi="Arial" w:cs="Arial"/>
          <w:color w:val="1F497D"/>
          <w:sz w:val="20"/>
          <w:szCs w:val="20"/>
          <w:lang w:val="lt-LT"/>
        </w:rPr>
        <w:t xml:space="preserve"> su visomis Uponor MLC jungtimis</w:t>
      </w:r>
    </w:p>
    <w:p w14:paraId="67366C1F" w14:textId="77777777" w:rsidR="00AE7CEC" w:rsidRPr="00AE7CEC" w:rsidRDefault="00AE7CEC" w:rsidP="00CB0EC4">
      <w:pPr>
        <w:rPr>
          <w:rFonts w:ascii="Arial" w:eastAsia="Calibri" w:hAnsi="Arial" w:cs="Arial"/>
          <w:color w:val="1F497D"/>
          <w:sz w:val="16"/>
          <w:szCs w:val="16"/>
          <w:lang w:val="lt-LT"/>
        </w:rPr>
      </w:pPr>
    </w:p>
    <w:p w14:paraId="50B39554" w14:textId="3829AD1E" w:rsidR="00CB0EC4" w:rsidRPr="009D7AA7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jungtys vamzdžių gamintojo sertifikuotos kaip vientisa sistema. Jungtys atitinka daugiasluoksnių vamzdynų standarto </w:t>
      </w:r>
      <w:r w:rsidR="00B81C8F">
        <w:rPr>
          <w:rFonts w:ascii="Arial" w:eastAsia="Calibri" w:hAnsi="Arial" w:cs="Arial"/>
          <w:sz w:val="20"/>
          <w:szCs w:val="20"/>
          <w:lang w:val="lt-LT"/>
        </w:rPr>
        <w:t xml:space="preserve">LST 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EN ISO 21003 2-ą ir 5-ą klases priklausomai nuo panaudojimo vandentiekiui ar šildymui. </w:t>
      </w:r>
    </w:p>
    <w:p w14:paraId="1474896B" w14:textId="77777777" w:rsidR="00CB0EC4" w:rsidRPr="00AE7CEC" w:rsidRDefault="00CB0EC4" w:rsidP="00CB0EC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55C88671" w14:textId="77777777" w:rsidR="00CB0EC4" w:rsidRPr="009D7AA7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Radialinio presavimo Press ir modulinės RS jungtys priskiriamos neardomų jungčių tipui, jas leidžiama naudoti slėptai konstrukcijose. Metalines jungtis izoliuoti nuo išorinės korozijos.</w:t>
      </w:r>
    </w:p>
    <w:p w14:paraId="08DA7C37" w14:textId="77777777" w:rsidR="00CB0EC4" w:rsidRPr="00AE7CEC" w:rsidRDefault="00CB0EC4" w:rsidP="00CB0EC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40DBF151" w14:textId="77777777" w:rsidR="00CB0EC4" w:rsidRPr="009D7AA7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plastikinės Press jungtys d16-32 pagamintos iš plastiko polifenilsulfono (PPSU), žiedas iš nerūdijančio plieno. Jungtys su vamzdžių vietos vizualine fiksacija, su stop žiedais Press antgaliams fiksuoti. Jungtys su laisvo pratekėjimo funkcija, d16-32 nereikia kalibruoti. </w:t>
      </w:r>
    </w:p>
    <w:p w14:paraId="50C59820" w14:textId="77777777" w:rsidR="00CB0EC4" w:rsidRPr="009D7AA7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>Plastikinės jungtys nedaro jokio poveikio vandens kokybei, rekomenduojamos vandentiekio sistemose dėl higieninių reikalavimų.</w:t>
      </w:r>
    </w:p>
    <w:p w14:paraId="4769EC73" w14:textId="77777777" w:rsidR="00CB0EC4" w:rsidRPr="00AE7CEC" w:rsidRDefault="00CB0EC4" w:rsidP="00CB0EC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45A0D60A" w14:textId="699CBFE7" w:rsidR="00CB0EC4" w:rsidRPr="009D7AA7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metalinės Press jungtys d16-32 pagamintos iš alavuoto žalvario, atitinka </w:t>
      </w:r>
      <w:r w:rsidR="00F83479">
        <w:rPr>
          <w:rFonts w:ascii="Arial" w:eastAsia="Calibri" w:hAnsi="Arial" w:cs="Arial"/>
          <w:sz w:val="20"/>
          <w:szCs w:val="20"/>
          <w:lang w:val="lt-LT"/>
        </w:rPr>
        <w:t>LST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EN 10226-1, </w:t>
      </w:r>
      <w:r w:rsidR="00F83479">
        <w:rPr>
          <w:rFonts w:ascii="Arial" w:eastAsia="Calibri" w:hAnsi="Arial" w:cs="Arial"/>
          <w:sz w:val="20"/>
          <w:szCs w:val="20"/>
          <w:lang w:val="lt-LT"/>
        </w:rPr>
        <w:t>LST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EN ISO 228-1. Jungtys su vamzdžių vietos vizualine fiksacija, su spalvinio kodavimo stop žiedais Press antgaliams fiksuoti. Jungtys su laisvo pratekėjimo funkcija, d16-32 nereikia kalibruoti. </w:t>
      </w:r>
    </w:p>
    <w:p w14:paraId="46400471" w14:textId="77777777" w:rsidR="00CB0EC4" w:rsidRPr="00AE7CEC" w:rsidRDefault="00CB0EC4" w:rsidP="00CB0EC4">
      <w:pPr>
        <w:rPr>
          <w:rFonts w:ascii="Arial" w:eastAsia="Calibri" w:hAnsi="Arial" w:cs="Arial"/>
          <w:sz w:val="16"/>
          <w:szCs w:val="16"/>
          <w:lang w:val="lt-LT"/>
        </w:rPr>
      </w:pPr>
    </w:p>
    <w:p w14:paraId="20F72F7B" w14:textId="0BBA8105" w:rsidR="00CB0EC4" w:rsidRPr="009D7AA7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modulinės RS jungtys d16-32 pagamintos iš alavuoto žalvario, atitinka </w:t>
      </w:r>
      <w:r w:rsidR="00F83479">
        <w:rPr>
          <w:rFonts w:ascii="Arial" w:eastAsia="Calibri" w:hAnsi="Arial" w:cs="Arial"/>
          <w:sz w:val="20"/>
          <w:szCs w:val="20"/>
          <w:lang w:val="lt-LT"/>
        </w:rPr>
        <w:t>LST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EN 10226-1. Press jungiamosios dalys d16-32 su vamzdžių vietos vizualine fiksacija, su spalvinio kodavimo stop žiedais </w:t>
      </w:r>
    </w:p>
    <w:p w14:paraId="45E53FA6" w14:textId="24530C90" w:rsidR="00CB0EC4" w:rsidRPr="009D7AA7" w:rsidRDefault="00CB0EC4" w:rsidP="00CB0EC4">
      <w:pPr>
        <w:rPr>
          <w:rFonts w:ascii="Arial" w:eastAsia="Calibri" w:hAnsi="Arial" w:cs="Arial"/>
          <w:sz w:val="20"/>
          <w:szCs w:val="20"/>
          <w:lang w:val="lt-LT"/>
        </w:rPr>
      </w:pP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MLC užveržiamos jungtys d16-25 skirtos vamzdžių jungimui prie kolektorių, prietaisų ar kitai neslėptai vamzdynų instaliacijai, atitinka </w:t>
      </w:r>
      <w:r w:rsidR="00F83479">
        <w:rPr>
          <w:rFonts w:ascii="Arial" w:eastAsia="Calibri" w:hAnsi="Arial" w:cs="Arial"/>
          <w:sz w:val="20"/>
          <w:szCs w:val="20"/>
          <w:lang w:val="lt-LT"/>
        </w:rPr>
        <w:t>LST</w:t>
      </w:r>
      <w:r w:rsidRPr="009D7AA7">
        <w:rPr>
          <w:rFonts w:ascii="Arial" w:eastAsia="Calibri" w:hAnsi="Arial" w:cs="Arial"/>
          <w:sz w:val="20"/>
          <w:szCs w:val="20"/>
          <w:lang w:val="lt-LT"/>
        </w:rPr>
        <w:t xml:space="preserve"> EN ISO 228-1.</w:t>
      </w:r>
    </w:p>
    <w:p w14:paraId="06FA238C" w14:textId="516B0517" w:rsidR="00E23D0E" w:rsidRPr="00CB0EC4" w:rsidRDefault="00E23D0E" w:rsidP="00021C86">
      <w:pPr>
        <w:rPr>
          <w:lang w:val="lt-LT"/>
        </w:rPr>
      </w:pPr>
    </w:p>
    <w:sectPr w:rsidR="00E23D0E" w:rsidRPr="00CB0EC4" w:rsidSect="00A1455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418" w:right="851" w:bottom="851" w:left="1418" w:header="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3F205" w14:textId="77777777" w:rsidR="00B93707" w:rsidRDefault="00B93707" w:rsidP="00F42A76">
      <w:r>
        <w:separator/>
      </w:r>
    </w:p>
  </w:endnote>
  <w:endnote w:type="continuationSeparator" w:id="0">
    <w:p w14:paraId="5F6399D7" w14:textId="77777777" w:rsidR="00B93707" w:rsidRDefault="00B93707" w:rsidP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96774" w14:textId="77777777" w:rsidR="00511BC1" w:rsidRPr="00054561" w:rsidRDefault="00511BC1" w:rsidP="00511BC1"/>
  <w:p w14:paraId="41B28DF4" w14:textId="77777777" w:rsidR="004011B6" w:rsidRPr="00054561" w:rsidRDefault="004011B6">
    <w:pPr>
      <w:pStyle w:val="Footer"/>
    </w:pPr>
    <w:r w:rsidRPr="00054561">
      <w:ptab w:relativeTo="margin" w:alignment="right" w:leader="none"/>
    </w:r>
    <w:r w:rsidRPr="00054561">
      <w:fldChar w:fldCharType="begin"/>
    </w:r>
    <w:r w:rsidRPr="00054561">
      <w:instrText xml:space="preserve"> PAGE  \* Arabic  \* MERGEFORMAT </w:instrText>
    </w:r>
    <w:r w:rsidRPr="00054561">
      <w:fldChar w:fldCharType="separate"/>
    </w:r>
    <w:r w:rsidRPr="00054561">
      <w:t>2</w:t>
    </w:r>
    <w:r w:rsidRPr="00054561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FDA14" w14:textId="77777777" w:rsidR="00F42A76" w:rsidRPr="00054561" w:rsidRDefault="00F42A76" w:rsidP="00511BC1"/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F42A76" w:rsidRPr="00054561" w14:paraId="169855F7" w14:textId="77777777">
      <w:tc>
        <w:tcPr>
          <w:tcW w:w="9627" w:type="dxa"/>
        </w:tcPr>
        <w:p w14:paraId="1C3E2183" w14:textId="77777777" w:rsidR="00F42A76" w:rsidRPr="00054561" w:rsidRDefault="00000000" w:rsidP="00002D8F">
          <w:pPr>
            <w:pStyle w:val="Footer"/>
          </w:pPr>
          <w:sdt>
            <w:sdtPr>
              <w:tag w:val="E_LegalFooter"/>
              <w:id w:val="655965884"/>
              <w:placeholder>
                <w:docPart w:val="5BADD41FEF8C48B3909B208B75426C5F"/>
              </w:placeholder>
              <w:text w:multiLine="1"/>
            </w:sdtPr>
            <w:sdtContent>
              <w:r w:rsidR="00054561">
                <w:t xml:space="preserve"> </w:t>
              </w:r>
            </w:sdtContent>
          </w:sdt>
        </w:p>
      </w:tc>
    </w:tr>
  </w:tbl>
  <w:p w14:paraId="6D26A11F" w14:textId="77777777" w:rsidR="00F42A76" w:rsidRPr="00054561" w:rsidRDefault="00F42A76" w:rsidP="00F42A76">
    <w:pPr>
      <w:pStyle w:val="1p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B275" w14:textId="77777777" w:rsidR="00B93707" w:rsidRDefault="00B93707" w:rsidP="00F42A76">
      <w:r>
        <w:separator/>
      </w:r>
    </w:p>
  </w:footnote>
  <w:footnote w:type="continuationSeparator" w:id="0">
    <w:p w14:paraId="3C6BE24C" w14:textId="77777777" w:rsidR="00B93707" w:rsidRDefault="00B93707" w:rsidP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0021F" w14:textId="2675AE8A" w:rsidR="00054561" w:rsidRPr="00054561" w:rsidRDefault="00CC012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EE3220C" wp14:editId="437BEFC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217574817" name="Text Box 2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515E9C" w14:textId="2FA76289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E322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 " style="position:absolute;margin-left:0;margin-top:0;width:40.5pt;height:28.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ufBCAIAABU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" filled="f" stroked="f">
              <v:textbox style="mso-fit-shape-to-text:t" inset="0,15pt,0,0">
                <w:txbxContent>
                  <w:p w14:paraId="3F515E9C" w14:textId="2FA76289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31D51" w14:textId="0BB5BD4D" w:rsidR="00B8414D" w:rsidRPr="00054561" w:rsidRDefault="00CC0125" w:rsidP="00B8414D">
    <w:pPr>
      <w:rPr>
        <w:sz w:val="2"/>
        <w:szCs w:val="2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CA5859D" wp14:editId="1C143B5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14350" cy="361950"/>
              <wp:effectExtent l="0" t="0" r="0" b="0"/>
              <wp:wrapNone/>
              <wp:docPr id="312537520" name="Text Box 3" descr="INTERN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4350" cy="361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D52935" w14:textId="109AC214" w:rsidR="00CC0125" w:rsidRPr="00CC0125" w:rsidRDefault="00CC0125" w:rsidP="00CC0125">
                          <w:pPr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</w:pPr>
                          <w:r w:rsidRPr="00CC0125">
                            <w:rPr>
                              <w:rFonts w:ascii="Arial" w:eastAsia="Arial" w:hAnsi="Arial" w:cs="Arial"/>
                              <w:noProof/>
                              <w:color w:val="FF0000"/>
                              <w:sz w:val="16"/>
                              <w:szCs w:val="16"/>
                            </w:rPr>
                            <w:t xml:space="preserve">INTERNAL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A585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 " style="position:absolute;margin-left:0;margin-top:0;width:40.5pt;height:28.5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" filled="f" stroked="f">
              <v:textbox style="mso-fit-shape-to-text:t" inset="0,15pt,0,0">
                <w:txbxContent>
                  <w:p w14:paraId="54D52935" w14:textId="109AC214" w:rsidR="00CC0125" w:rsidRPr="00CC0125" w:rsidRDefault="00CC0125" w:rsidP="00CC0125">
                    <w:pPr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</w:pPr>
                    <w:r w:rsidRPr="00CC0125">
                      <w:rPr>
                        <w:rFonts w:ascii="Arial" w:eastAsia="Arial" w:hAnsi="Arial" w:cs="Arial"/>
                        <w:noProof/>
                        <w:color w:val="FF0000"/>
                        <w:sz w:val="16"/>
                        <w:szCs w:val="16"/>
                      </w:rPr>
                      <w:t xml:space="preserve">INTERNAL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3F31F8" w:rsidRPr="00054561" w14:paraId="15CCF726" w14:textId="77777777" w:rsidTr="00511BC1">
      <w:trPr>
        <w:cantSplit/>
        <w:trHeight w:hRule="exact" w:val="454"/>
      </w:trPr>
      <w:tc>
        <w:tcPr>
          <w:tcW w:w="2891" w:type="dxa"/>
        </w:tcPr>
        <w:p w14:paraId="1BB890D6" w14:textId="77777777" w:rsidR="003F31F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783499456"/>
              <w:placeholder>
                <w:docPart w:val="709E41DC07854E2EAE7418B0B70832B9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3F31F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1702C4B7" wp14:editId="60414BA3">
                        <wp:extent cx="889000" cy="284480"/>
                        <wp:effectExtent l="0" t="0" r="0" b="1270"/>
                        <wp:docPr id="4" name="Group 4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5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20F8BD4F" id="Group 4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12991525" w14:textId="77777777" w:rsidR="003F31F8" w:rsidRPr="00054561" w:rsidRDefault="003F31F8" w:rsidP="004B3011">
          <w:pPr>
            <w:pStyle w:val="NoSpacing"/>
          </w:pPr>
        </w:p>
      </w:tc>
    </w:tr>
  </w:tbl>
  <w:tbl>
    <w:tblPr>
      <w:tblStyle w:val="TableGrid"/>
      <w:tblW w:w="69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73"/>
    </w:tblGrid>
    <w:tr w:rsidR="00186569" w:rsidRPr="00054561" w14:paraId="6337521F" w14:textId="77777777" w:rsidTr="00186569">
      <w:trPr>
        <w:cantSplit/>
        <w:trHeight w:val="1304"/>
      </w:trPr>
      <w:tc>
        <w:tcPr>
          <w:tcW w:w="6973" w:type="dxa"/>
          <w:vAlign w:val="bottom"/>
        </w:tcPr>
        <w:p w14:paraId="659A157D" w14:textId="1760B097" w:rsidR="00186569" w:rsidRPr="00054561" w:rsidRDefault="00186569" w:rsidP="00186569">
          <w:pPr>
            <w:pStyle w:val="Header"/>
          </w:pPr>
        </w:p>
      </w:tc>
    </w:tr>
  </w:tbl>
  <w:p w14:paraId="5C5656D0" w14:textId="77777777" w:rsidR="00F42A76" w:rsidRPr="00054561" w:rsidRDefault="00F42A76" w:rsidP="00002D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7CF77" w14:textId="24417508" w:rsidR="00B8414D" w:rsidRPr="00054561" w:rsidRDefault="00B8414D" w:rsidP="00B8414D">
    <w:pPr>
      <w:rPr>
        <w:sz w:val="2"/>
        <w:szCs w:val="2"/>
      </w:rPr>
    </w:pPr>
  </w:p>
  <w:tbl>
    <w:tblPr>
      <w:tblStyle w:val="TableGrid"/>
      <w:tblpPr w:vertAnchor="page" w:horzAnchor="page" w:tblpXSpec="right" w:tblpY="625"/>
      <w:tblOverlap w:val="never"/>
      <w:tblW w:w="31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91"/>
      <w:gridCol w:w="283"/>
    </w:tblGrid>
    <w:tr w:rsidR="001E4E68" w:rsidRPr="00054561" w14:paraId="14D8DE64" w14:textId="77777777" w:rsidTr="00511BC1">
      <w:trPr>
        <w:cantSplit/>
        <w:trHeight w:hRule="exact" w:val="454"/>
      </w:trPr>
      <w:tc>
        <w:tcPr>
          <w:tcW w:w="2891" w:type="dxa"/>
        </w:tcPr>
        <w:p w14:paraId="486EF2DA" w14:textId="77777777" w:rsidR="001E4E68" w:rsidRPr="00054561" w:rsidRDefault="00000000" w:rsidP="004B3011">
          <w:pPr>
            <w:pStyle w:val="NoSpacing"/>
          </w:pPr>
          <w:sdt>
            <w:sdtPr>
              <w:alias w:val="x_Logo"/>
              <w:tag w:val="x_Logo"/>
              <w:id w:val="-1119287864"/>
              <w:placeholder>
                <w:docPart w:val="6087CB8E04424E68BAE927DFBBDAF05F"/>
              </w:placeholder>
              <w:docPartList>
                <w:docPartGallery w:val="Custom AutoText"/>
                <w:docPartCategory w:val="Logo"/>
              </w:docPartList>
            </w:sdtPr>
            <w:sdtContent>
              <w:r w:rsidR="001E4E68" w:rsidRPr="00054561">
                <w:rPr>
                  <w:noProof/>
                </w:rPr>
                <mc:AlternateContent>
                  <mc:Choice Requires="wpg">
                    <w:drawing>
                      <wp:inline distT="0" distB="0" distL="0" distR="0" wp14:anchorId="43FF9E08" wp14:editId="405E6F60">
                        <wp:extent cx="889000" cy="284480"/>
                        <wp:effectExtent l="0" t="0" r="0" b="1270"/>
                        <wp:docPr id="22" name="Group 2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Group">
                            <wpg:wgp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889000" cy="284480"/>
                                  <a:chOff x="0" y="0"/>
                                  <a:chExt cx="433" cy="139"/>
                                </a:xfrm>
                              </wpg:grpSpPr>
                              <wps:wsp>
                                <wps:cNvPr id="23" name="AutoShape 16"/>
                                <wps:cNvSpPr>
                                  <a:spLocks noChangeAspect="1" noChangeArrowheads="1"/>
                                </wps:cNvSpPr>
                                <wps:spPr bwMode="auto">
                                  <a:xfrm>
                                    <a:off x="0" y="0"/>
                                    <a:ext cx="433" cy="13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0" y="25"/>
                                    <a:ext cx="88" cy="85"/>
                                  </a:xfrm>
                                  <a:custGeom>
                                    <a:avLst/>
                                    <a:gdLst>
                                      <a:gd name="T0" fmla="*/ 0 w 88"/>
                                      <a:gd name="T1" fmla="*/ 56 h 85"/>
                                      <a:gd name="T2" fmla="*/ 31 w 88"/>
                                      <a:gd name="T3" fmla="*/ 56 h 85"/>
                                      <a:gd name="T4" fmla="*/ 31 w 88"/>
                                      <a:gd name="T5" fmla="*/ 85 h 85"/>
                                      <a:gd name="T6" fmla="*/ 57 w 88"/>
                                      <a:gd name="T7" fmla="*/ 85 h 85"/>
                                      <a:gd name="T8" fmla="*/ 57 w 88"/>
                                      <a:gd name="T9" fmla="*/ 56 h 85"/>
                                      <a:gd name="T10" fmla="*/ 88 w 88"/>
                                      <a:gd name="T11" fmla="*/ 56 h 85"/>
                                      <a:gd name="T12" fmla="*/ 88 w 88"/>
                                      <a:gd name="T13" fmla="*/ 30 h 85"/>
                                      <a:gd name="T14" fmla="*/ 57 w 88"/>
                                      <a:gd name="T15" fmla="*/ 30 h 85"/>
                                      <a:gd name="T16" fmla="*/ 57 w 88"/>
                                      <a:gd name="T17" fmla="*/ 0 h 85"/>
                                      <a:gd name="T18" fmla="*/ 31 w 88"/>
                                      <a:gd name="T19" fmla="*/ 0 h 85"/>
                                      <a:gd name="T20" fmla="*/ 31 w 88"/>
                                      <a:gd name="T21" fmla="*/ 30 h 85"/>
                                      <a:gd name="T22" fmla="*/ 0 w 88"/>
                                      <a:gd name="T23" fmla="*/ 30 h 85"/>
                                      <a:gd name="T24" fmla="*/ 0 w 88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8" h="85">
                                        <a:moveTo>
                                          <a:pt x="0" y="56"/>
                                        </a:moveTo>
                                        <a:lnTo>
                                          <a:pt x="31" y="56"/>
                                        </a:lnTo>
                                        <a:lnTo>
                                          <a:pt x="31" y="85"/>
                                        </a:lnTo>
                                        <a:lnTo>
                                          <a:pt x="57" y="85"/>
                                        </a:lnTo>
                                        <a:lnTo>
                                          <a:pt x="57" y="56"/>
                                        </a:lnTo>
                                        <a:lnTo>
                                          <a:pt x="88" y="56"/>
                                        </a:lnTo>
                                        <a:lnTo>
                                          <a:pt x="88" y="30"/>
                                        </a:lnTo>
                                        <a:lnTo>
                                          <a:pt x="57" y="30"/>
                                        </a:lnTo>
                                        <a:lnTo>
                                          <a:pt x="57" y="0"/>
                                        </a:lnTo>
                                        <a:lnTo>
                                          <a:pt x="31" y="0"/>
                                        </a:lnTo>
                                        <a:lnTo>
                                          <a:pt x="31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1" y="0"/>
                                    <a:ext cx="133" cy="139"/>
                                  </a:xfrm>
                                  <a:custGeom>
                                    <a:avLst/>
                                    <a:gdLst>
                                      <a:gd name="T0" fmla="*/ 125 w 1069"/>
                                      <a:gd name="T1" fmla="*/ 30 h 1103"/>
                                      <a:gd name="T2" fmla="*/ 102 w 1069"/>
                                      <a:gd name="T3" fmla="*/ 44 h 1103"/>
                                      <a:gd name="T4" fmla="*/ 97 w 1069"/>
                                      <a:gd name="T5" fmla="*/ 38 h 1103"/>
                                      <a:gd name="T6" fmla="*/ 67 w 1069"/>
                                      <a:gd name="T7" fmla="*/ 26 h 1103"/>
                                      <a:gd name="T8" fmla="*/ 42 w 1069"/>
                                      <a:gd name="T9" fmla="*/ 36 h 1103"/>
                                      <a:gd name="T10" fmla="*/ 28 w 1069"/>
                                      <a:gd name="T11" fmla="*/ 69 h 1103"/>
                                      <a:gd name="T12" fmla="*/ 35 w 1069"/>
                                      <a:gd name="T13" fmla="*/ 96 h 1103"/>
                                      <a:gd name="T14" fmla="*/ 68 w 1069"/>
                                      <a:gd name="T15" fmla="*/ 113 h 1103"/>
                                      <a:gd name="T16" fmla="*/ 97 w 1069"/>
                                      <a:gd name="T17" fmla="*/ 100 h 1103"/>
                                      <a:gd name="T18" fmla="*/ 102 w 1069"/>
                                      <a:gd name="T19" fmla="*/ 90 h 1103"/>
                                      <a:gd name="T20" fmla="*/ 67 w 1069"/>
                                      <a:gd name="T21" fmla="*/ 90 h 1103"/>
                                      <a:gd name="T22" fmla="*/ 67 w 1069"/>
                                      <a:gd name="T23" fmla="*/ 65 h 1103"/>
                                      <a:gd name="T24" fmla="*/ 133 w 1069"/>
                                      <a:gd name="T25" fmla="*/ 66 h 1103"/>
                                      <a:gd name="T26" fmla="*/ 120 w 1069"/>
                                      <a:gd name="T27" fmla="*/ 113 h 1103"/>
                                      <a:gd name="T28" fmla="*/ 67 w 1069"/>
                                      <a:gd name="T29" fmla="*/ 139 h 1103"/>
                                      <a:gd name="T30" fmla="*/ 51 w 1069"/>
                                      <a:gd name="T31" fmla="*/ 137 h 1103"/>
                                      <a:gd name="T32" fmla="*/ 12 w 1069"/>
                                      <a:gd name="T33" fmla="*/ 111 h 1103"/>
                                      <a:gd name="T34" fmla="*/ 0 w 1069"/>
                                      <a:gd name="T35" fmla="*/ 70 h 1103"/>
                                      <a:gd name="T36" fmla="*/ 2 w 1069"/>
                                      <a:gd name="T37" fmla="*/ 52 h 1103"/>
                                      <a:gd name="T38" fmla="*/ 17 w 1069"/>
                                      <a:gd name="T39" fmla="*/ 21 h 1103"/>
                                      <a:gd name="T40" fmla="*/ 27 w 1069"/>
                                      <a:gd name="T41" fmla="*/ 13 h 1103"/>
                                      <a:gd name="T42" fmla="*/ 67 w 1069"/>
                                      <a:gd name="T43" fmla="*/ 0 h 1103"/>
                                      <a:gd name="T44" fmla="*/ 107 w 1069"/>
                                      <a:gd name="T45" fmla="*/ 11 h 1103"/>
                                      <a:gd name="T46" fmla="*/ 119 w 1069"/>
                                      <a:gd name="T47" fmla="*/ 22 h 1103"/>
                                      <a:gd name="T48" fmla="*/ 125 w 1069"/>
                                      <a:gd name="T49" fmla="*/ 30 h 110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1069" h="1103">
                                        <a:moveTo>
                                          <a:pt x="1003" y="240"/>
                                        </a:moveTo>
                                        <a:cubicBezTo>
                                          <a:pt x="817" y="349"/>
                                          <a:pt x="817" y="349"/>
                                          <a:pt x="817" y="349"/>
                                        </a:cubicBezTo>
                                        <a:cubicBezTo>
                                          <a:pt x="811" y="341"/>
                                          <a:pt x="798" y="326"/>
                                          <a:pt x="778" y="303"/>
                                        </a:cubicBezTo>
                                        <a:cubicBezTo>
                                          <a:pt x="713" y="241"/>
                                          <a:pt x="633" y="210"/>
                                          <a:pt x="538" y="210"/>
                                        </a:cubicBezTo>
                                        <a:cubicBezTo>
                                          <a:pt x="461" y="210"/>
                                          <a:pt x="393" y="234"/>
                                          <a:pt x="337" y="282"/>
                                        </a:cubicBezTo>
                                        <a:cubicBezTo>
                                          <a:pt x="262" y="345"/>
                                          <a:pt x="225" y="433"/>
                                          <a:pt x="225" y="547"/>
                                        </a:cubicBezTo>
                                        <a:cubicBezTo>
                                          <a:pt x="225" y="633"/>
                                          <a:pt x="244" y="704"/>
                                          <a:pt x="283" y="762"/>
                                        </a:cubicBezTo>
                                        <a:cubicBezTo>
                                          <a:pt x="345" y="853"/>
                                          <a:pt x="432" y="899"/>
                                          <a:pt x="544" y="899"/>
                                        </a:cubicBezTo>
                                        <a:cubicBezTo>
                                          <a:pt x="645" y="899"/>
                                          <a:pt x="723" y="864"/>
                                          <a:pt x="777" y="795"/>
                                        </a:cubicBezTo>
                                        <a:cubicBezTo>
                                          <a:pt x="786" y="782"/>
                                          <a:pt x="801" y="755"/>
                                          <a:pt x="821" y="716"/>
                                        </a:cubicBezTo>
                                        <a:cubicBezTo>
                                          <a:pt x="541" y="716"/>
                                          <a:pt x="541" y="716"/>
                                          <a:pt x="541" y="716"/>
                                        </a:cubicBezTo>
                                        <a:cubicBezTo>
                                          <a:pt x="541" y="519"/>
                                          <a:pt x="541" y="519"/>
                                          <a:pt x="541" y="519"/>
                                        </a:cubicBezTo>
                                        <a:cubicBezTo>
                                          <a:pt x="1069" y="520"/>
                                          <a:pt x="1069" y="520"/>
                                          <a:pt x="1069" y="520"/>
                                        </a:cubicBezTo>
                                        <a:cubicBezTo>
                                          <a:pt x="1069" y="675"/>
                                          <a:pt x="1034" y="800"/>
                                          <a:pt x="966" y="894"/>
                                        </a:cubicBezTo>
                                        <a:cubicBezTo>
                                          <a:pt x="864" y="1034"/>
                                          <a:pt x="721" y="1103"/>
                                          <a:pt x="535" y="1103"/>
                                        </a:cubicBezTo>
                                        <a:cubicBezTo>
                                          <a:pt x="493" y="1103"/>
                                          <a:pt x="451" y="1099"/>
                                          <a:pt x="407" y="1090"/>
                                        </a:cubicBezTo>
                                        <a:cubicBezTo>
                                          <a:pt x="275" y="1063"/>
                                          <a:pt x="170" y="993"/>
                                          <a:pt x="94" y="881"/>
                                        </a:cubicBezTo>
                                        <a:cubicBezTo>
                                          <a:pt x="31" y="790"/>
                                          <a:pt x="0" y="680"/>
                                          <a:pt x="0" y="553"/>
                                        </a:cubicBezTo>
                                        <a:cubicBezTo>
                                          <a:pt x="0" y="498"/>
                                          <a:pt x="5" y="450"/>
                                          <a:pt x="15" y="409"/>
                                        </a:cubicBezTo>
                                        <a:cubicBezTo>
                                          <a:pt x="38" y="314"/>
                                          <a:pt x="78" y="235"/>
                                          <a:pt x="136" y="170"/>
                                        </a:cubicBezTo>
                                        <a:cubicBezTo>
                                          <a:pt x="157" y="145"/>
                                          <a:pt x="183" y="122"/>
                                          <a:pt x="213" y="100"/>
                                        </a:cubicBezTo>
                                        <a:cubicBezTo>
                                          <a:pt x="303" y="33"/>
                                          <a:pt x="412" y="0"/>
                                          <a:pt x="541" y="0"/>
                                        </a:cubicBezTo>
                                        <a:cubicBezTo>
                                          <a:pt x="661" y="0"/>
                                          <a:pt x="767" y="30"/>
                                          <a:pt x="859" y="91"/>
                                        </a:cubicBezTo>
                                        <a:cubicBezTo>
                                          <a:pt x="895" y="116"/>
                                          <a:pt x="927" y="143"/>
                                          <a:pt x="954" y="173"/>
                                        </a:cubicBezTo>
                                        <a:cubicBezTo>
                                          <a:pt x="970" y="191"/>
                                          <a:pt x="986" y="213"/>
                                          <a:pt x="1003" y="2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52" y="4"/>
                                    <a:ext cx="76" cy="132"/>
                                  </a:xfrm>
                                  <a:custGeom>
                                    <a:avLst/>
                                    <a:gdLst>
                                      <a:gd name="T0" fmla="*/ 0 w 76"/>
                                      <a:gd name="T1" fmla="*/ 0 h 132"/>
                                      <a:gd name="T2" fmla="*/ 76 w 76"/>
                                      <a:gd name="T3" fmla="*/ 0 h 132"/>
                                      <a:gd name="T4" fmla="*/ 76 w 76"/>
                                      <a:gd name="T5" fmla="*/ 25 h 132"/>
                                      <a:gd name="T6" fmla="*/ 28 w 76"/>
                                      <a:gd name="T7" fmla="*/ 25 h 132"/>
                                      <a:gd name="T8" fmla="*/ 28 w 76"/>
                                      <a:gd name="T9" fmla="*/ 51 h 132"/>
                                      <a:gd name="T10" fmla="*/ 76 w 76"/>
                                      <a:gd name="T11" fmla="*/ 51 h 132"/>
                                      <a:gd name="T12" fmla="*/ 76 w 76"/>
                                      <a:gd name="T13" fmla="*/ 77 h 132"/>
                                      <a:gd name="T14" fmla="*/ 28 w 76"/>
                                      <a:gd name="T15" fmla="*/ 77 h 132"/>
                                      <a:gd name="T16" fmla="*/ 28 w 76"/>
                                      <a:gd name="T17" fmla="*/ 132 h 132"/>
                                      <a:gd name="T18" fmla="*/ 0 w 76"/>
                                      <a:gd name="T19" fmla="*/ 132 h 132"/>
                                      <a:gd name="T20" fmla="*/ 0 w 76"/>
                                      <a:gd name="T21" fmla="*/ 0 h 13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76" h="132">
                                        <a:moveTo>
                                          <a:pt x="0" y="0"/>
                                        </a:moveTo>
                                        <a:lnTo>
                                          <a:pt x="76" y="0"/>
                                        </a:lnTo>
                                        <a:lnTo>
                                          <a:pt x="76" y="25"/>
                                        </a:lnTo>
                                        <a:lnTo>
                                          <a:pt x="28" y="25"/>
                                        </a:lnTo>
                                        <a:lnTo>
                                          <a:pt x="28" y="51"/>
                                        </a:lnTo>
                                        <a:lnTo>
                                          <a:pt x="76" y="51"/>
                                        </a:lnTo>
                                        <a:lnTo>
                                          <a:pt x="76" y="77"/>
                                        </a:lnTo>
                                        <a:lnTo>
                                          <a:pt x="28" y="77"/>
                                        </a:lnTo>
                                        <a:lnTo>
                                          <a:pt x="28" y="132"/>
                                        </a:lnTo>
                                        <a:lnTo>
                                          <a:pt x="0" y="13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6" y="25"/>
                                    <a:ext cx="87" cy="85"/>
                                  </a:xfrm>
                                  <a:custGeom>
                                    <a:avLst/>
                                    <a:gdLst>
                                      <a:gd name="T0" fmla="*/ 0 w 87"/>
                                      <a:gd name="T1" fmla="*/ 56 h 85"/>
                                      <a:gd name="T2" fmla="*/ 30 w 87"/>
                                      <a:gd name="T3" fmla="*/ 56 h 85"/>
                                      <a:gd name="T4" fmla="*/ 30 w 87"/>
                                      <a:gd name="T5" fmla="*/ 85 h 85"/>
                                      <a:gd name="T6" fmla="*/ 56 w 87"/>
                                      <a:gd name="T7" fmla="*/ 85 h 85"/>
                                      <a:gd name="T8" fmla="*/ 56 w 87"/>
                                      <a:gd name="T9" fmla="*/ 56 h 85"/>
                                      <a:gd name="T10" fmla="*/ 87 w 87"/>
                                      <a:gd name="T11" fmla="*/ 56 h 85"/>
                                      <a:gd name="T12" fmla="*/ 87 w 87"/>
                                      <a:gd name="T13" fmla="*/ 30 h 85"/>
                                      <a:gd name="T14" fmla="*/ 56 w 87"/>
                                      <a:gd name="T15" fmla="*/ 30 h 85"/>
                                      <a:gd name="T16" fmla="*/ 56 w 87"/>
                                      <a:gd name="T17" fmla="*/ 0 h 85"/>
                                      <a:gd name="T18" fmla="*/ 30 w 87"/>
                                      <a:gd name="T19" fmla="*/ 0 h 85"/>
                                      <a:gd name="T20" fmla="*/ 30 w 87"/>
                                      <a:gd name="T21" fmla="*/ 30 h 85"/>
                                      <a:gd name="T22" fmla="*/ 0 w 87"/>
                                      <a:gd name="T23" fmla="*/ 30 h 85"/>
                                      <a:gd name="T24" fmla="*/ 0 w 87"/>
                                      <a:gd name="T25" fmla="*/ 56 h 8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87" h="85">
                                        <a:moveTo>
                                          <a:pt x="0" y="56"/>
                                        </a:moveTo>
                                        <a:lnTo>
                                          <a:pt x="30" y="56"/>
                                        </a:lnTo>
                                        <a:lnTo>
                                          <a:pt x="30" y="85"/>
                                        </a:lnTo>
                                        <a:lnTo>
                                          <a:pt x="56" y="85"/>
                                        </a:lnTo>
                                        <a:lnTo>
                                          <a:pt x="56" y="56"/>
                                        </a:lnTo>
                                        <a:lnTo>
                                          <a:pt x="87" y="56"/>
                                        </a:lnTo>
                                        <a:lnTo>
                                          <a:pt x="87" y="30"/>
                                        </a:lnTo>
                                        <a:lnTo>
                                          <a:pt x="56" y="30"/>
                                        </a:lnTo>
                                        <a:lnTo>
                                          <a:pt x="56" y="0"/>
                                        </a:lnTo>
                                        <a:lnTo>
                                          <a:pt x="30" y="0"/>
                                        </a:lnTo>
                                        <a:lnTo>
                                          <a:pt x="30" y="30"/>
                                        </a:lnTo>
                                        <a:lnTo>
                                          <a:pt x="0" y="30"/>
                                        </a:lnTo>
                                        <a:lnTo>
                                          <a:pt x="0" y="5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71BE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</a:graphicData>
                        </a:graphic>
                      </wp:inline>
                    </w:drawing>
                  </mc:Choice>
                  <mc:Fallback>
                    <w:pict>
                      <v:group w14:anchorId="3AD5E0BA" id="Group 22" o:spid="_x0000_s1026" style="width:70pt;height:22.4pt;mso-position-horizontal-relative:char;mso-position-vertical-relative:line" coordsize="433,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">
                        <v:rect id="AutoShape 16" o:spid="_x0000_s1027" style="position:absolute;width:433;height:1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>
                          <o:lock v:ext="edit" aspectratio="t"/>
                        </v:rect>
                        <v:shape id="Freeform 18" o:spid="_x0000_s1028" style="position:absolute;top:25;width:88;height:85;visibility:visible;mso-wrap-style:square;v-text-anchor:top" coordsize="88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" path="m,56r31,l31,85r26,l57,56r31,l88,30r-31,l57,,31,r,30l,30,,56xe" fillcolor="#0071be" stroked="f">
                          <v:path arrowok="t" o:connecttype="custom" o:connectlocs="0,56;31,56;31,85;57,85;57,56;88,56;88,30;57,30;57,0;31,0;31,30;0,30;0,56" o:connectangles="0,0,0,0,0,0,0,0,0,0,0,0,0"/>
                        </v:shape>
                        <v:shape id="Freeform 19" o:spid="_x0000_s1029" style="position:absolute;left:101;width:133;height:139;visibility:visible;mso-wrap-style:square;v-text-anchor:top" coordsize="1069,1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" path="m1003,240c817,349,817,349,817,349v-6,-8,-19,-23,-39,-46c713,241,633,210,538,210v-77,,-145,24,-201,72c262,345,225,433,225,547v,86,19,157,58,215c345,853,432,899,544,899v101,,179,-35,233,-104c786,782,801,755,821,716v-280,,-280,,-280,c541,519,541,519,541,519v528,1,528,1,528,1c1069,675,1034,800,966,894,864,1034,721,1103,535,1103v-42,,-84,-4,-128,-13c275,1063,170,993,94,881,31,790,,680,,553,,498,5,450,15,409,38,314,78,235,136,170v21,-25,47,-48,77,-70c303,33,412,,541,,661,,767,30,859,91v36,25,68,52,95,82c970,191,986,213,1003,240xe" fillcolor="#0071be" stroked="f">
                          <v:path arrowok="t" o:connecttype="custom" o:connectlocs="16,4;13,6;12,5;8,3;5,5;3,9;4,12;8,14;12,13;13,11;8,11;8,8;17,8;15,14;8,18;6,17;1,14;0,9;0,7;2,3;3,2;8,0;13,1;15,3;16,4" o:connectangles="0,0,0,0,0,0,0,0,0,0,0,0,0,0,0,0,0,0,0,0,0,0,0,0,0"/>
                        </v:shape>
                        <v:shape id="Freeform 20" o:spid="_x0000_s1030" style="position:absolute;left:252;top:4;width:76;height:132;visibility:visible;mso-wrap-style:square;v-text-anchor:top" coordsize="76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" path="m,l76,r,25l28,25r,26l76,51r,26l28,77r,55l,132,,xe" fillcolor="#0071be" stroked="f">
                          <v:path arrowok="t" o:connecttype="custom" o:connectlocs="0,0;76,0;76,25;28,25;28,51;76,51;76,77;28,77;28,132;0,132;0,0" o:connectangles="0,0,0,0,0,0,0,0,0,0,0"/>
                        </v:shape>
                        <v:shape id="Freeform 21" o:spid="_x0000_s1031" style="position:absolute;left:346;top:25;width:87;height:85;visibility:visible;mso-wrap-style:square;v-text-anchor:top" coordsize="87,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" path="m,56r30,l30,85r26,l56,56r31,l87,30r-31,l56,,30,r,30l,30,,56xe" fillcolor="#0071be" stroked="f">
                          <v:path arrowok="t" o:connecttype="custom" o:connectlocs="0,56;30,56;30,85;56,85;56,56;87,56;87,30;56,30;56,0;30,0;30,30;0,30;0,56" o:connectangles="0,0,0,0,0,0,0,0,0,0,0,0,0"/>
                        </v:shape>
                        <w10:anchorlock/>
                      </v:group>
                    </w:pict>
                  </mc:Fallback>
                </mc:AlternateContent>
              </w:r>
            </w:sdtContent>
          </w:sdt>
        </w:p>
      </w:tc>
      <w:tc>
        <w:tcPr>
          <w:tcW w:w="283" w:type="dxa"/>
        </w:tcPr>
        <w:p w14:paraId="63678151" w14:textId="77777777" w:rsidR="001E4E68" w:rsidRPr="00054561" w:rsidRDefault="001E4E68" w:rsidP="004B3011">
          <w:pPr>
            <w:pStyle w:val="NoSpacing"/>
          </w:pPr>
        </w:p>
      </w:tc>
    </w:tr>
  </w:tbl>
  <w:p w14:paraId="5ED84D43" w14:textId="77777777" w:rsidR="003F31F8" w:rsidRPr="00054561" w:rsidRDefault="003F31F8" w:rsidP="001E4E68">
    <w:pPr>
      <w:pStyle w:val="HeaderSpac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E2C71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0DC4F7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A61A6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C5C7D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E84D68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98649C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BAC7C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2B5E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F6F0A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1A665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617D6C"/>
    <w:multiLevelType w:val="hybridMultilevel"/>
    <w:tmpl w:val="E4509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306595"/>
    <w:multiLevelType w:val="hybridMultilevel"/>
    <w:tmpl w:val="C220E0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136E6B"/>
    <w:multiLevelType w:val="multilevel"/>
    <w:tmpl w:val="32E011D0"/>
    <w:styleLink w:val="LH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7FD0088"/>
    <w:multiLevelType w:val="hybridMultilevel"/>
    <w:tmpl w:val="28C43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B567A9"/>
    <w:multiLevelType w:val="hybridMultilevel"/>
    <w:tmpl w:val="1272E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69129A"/>
    <w:multiLevelType w:val="hybridMultilevel"/>
    <w:tmpl w:val="C33EA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0F0F"/>
    <w:multiLevelType w:val="multilevel"/>
    <w:tmpl w:val="41A84A96"/>
    <w:styleLink w:val="LB"/>
    <w:lvl w:ilvl="0">
      <w:start w:val="1"/>
      <w:numFmt w:val="bullet"/>
      <w:pStyle w:val="Bulletlevel1"/>
      <w:lvlText w:val="▪"/>
      <w:lvlJc w:val="left"/>
      <w:pPr>
        <w:ind w:left="284" w:hanging="284"/>
      </w:pPr>
      <w:rPr>
        <w:rFonts w:ascii="Arial" w:hAnsi="Arial" w:hint="default"/>
        <w:color w:val="00629B" w:themeColor="accent1"/>
      </w:rPr>
    </w:lvl>
    <w:lvl w:ilvl="1">
      <w:start w:val="1"/>
      <w:numFmt w:val="bullet"/>
      <w:pStyle w:val="Bulletlevel2"/>
      <w:lvlText w:val="–"/>
      <w:lvlJc w:val="left"/>
      <w:pPr>
        <w:ind w:left="568" w:hanging="284"/>
      </w:pPr>
      <w:rPr>
        <w:rFonts w:ascii="Arial" w:hAnsi="Arial" w:hint="default"/>
        <w:color w:val="00629B" w:themeColor="accent1"/>
      </w:rPr>
    </w:lvl>
    <w:lvl w:ilvl="2">
      <w:start w:val="1"/>
      <w:numFmt w:val="bullet"/>
      <w:pStyle w:val="Bulletlevel3"/>
      <w:lvlText w:val="–"/>
      <w:lvlJc w:val="left"/>
      <w:pPr>
        <w:ind w:left="852" w:hanging="285"/>
      </w:pPr>
      <w:rPr>
        <w:rFonts w:ascii="Arial" w:hAnsi="Arial" w:hint="default"/>
        <w:color w:val="00629B" w:themeColor="accent1"/>
      </w:rPr>
    </w:lvl>
    <w:lvl w:ilvl="3">
      <w:start w:val="1"/>
      <w:numFmt w:val="bullet"/>
      <w:pStyle w:val="Bulletlevel4"/>
      <w:lvlText w:val="–"/>
      <w:lvlJc w:val="left"/>
      <w:pPr>
        <w:ind w:left="1136" w:hanging="285"/>
      </w:pPr>
      <w:rPr>
        <w:rFonts w:ascii="Arial" w:hAnsi="Arial" w:hint="default"/>
        <w:color w:val="00629B" w:themeColor="accent1"/>
      </w:rPr>
    </w:lvl>
    <w:lvl w:ilvl="4">
      <w:start w:val="1"/>
      <w:numFmt w:val="bullet"/>
      <w:lvlText w:val="–"/>
      <w:lvlJc w:val="left"/>
      <w:pPr>
        <w:ind w:left="1420" w:hanging="286"/>
      </w:pPr>
      <w:rPr>
        <w:rFonts w:ascii="Arial" w:hAnsi="Arial" w:hint="default"/>
        <w:color w:val="00629B" w:themeColor="accent1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hint="default"/>
        <w:color w:val="00629B" w:themeColor="accent1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hint="default"/>
        <w:color w:val="00629B" w:themeColor="accent1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hint="default"/>
        <w:color w:val="00629B" w:themeColor="accent1"/>
      </w:rPr>
    </w:lvl>
    <w:lvl w:ilvl="8">
      <w:start w:val="1"/>
      <w:numFmt w:val="bullet"/>
      <w:lvlText w:val="–"/>
      <w:lvlJc w:val="left"/>
      <w:pPr>
        <w:ind w:left="2835" w:hanging="283"/>
      </w:pPr>
      <w:rPr>
        <w:rFonts w:ascii="Arial" w:hAnsi="Arial" w:hint="default"/>
        <w:color w:val="00629B" w:themeColor="accent1"/>
      </w:rPr>
    </w:lvl>
  </w:abstractNum>
  <w:abstractNum w:abstractNumId="17" w15:restartNumberingAfterBreak="0">
    <w:nsid w:val="294C748C"/>
    <w:multiLevelType w:val="hybridMultilevel"/>
    <w:tmpl w:val="EEA2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A36C9D"/>
    <w:multiLevelType w:val="hybridMultilevel"/>
    <w:tmpl w:val="086094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AF46B42"/>
    <w:multiLevelType w:val="hybridMultilevel"/>
    <w:tmpl w:val="298056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E1B640D"/>
    <w:multiLevelType w:val="hybridMultilevel"/>
    <w:tmpl w:val="0E2C2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34D45"/>
    <w:multiLevelType w:val="multilevel"/>
    <w:tmpl w:val="111A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3D7F18"/>
    <w:multiLevelType w:val="multilevel"/>
    <w:tmpl w:val="32E011D0"/>
    <w:numStyleLink w:val="LH"/>
  </w:abstractNum>
  <w:abstractNum w:abstractNumId="23" w15:restartNumberingAfterBreak="0">
    <w:nsid w:val="558F06A9"/>
    <w:multiLevelType w:val="multilevel"/>
    <w:tmpl w:val="1E54CBFA"/>
    <w:styleLink w:val="LN"/>
    <w:lvl w:ilvl="0">
      <w:start w:val="1"/>
      <w:numFmt w:val="decimal"/>
      <w:pStyle w:val="List"/>
      <w:lvlText w:val="%1."/>
      <w:lvlJc w:val="left"/>
      <w:pPr>
        <w:tabs>
          <w:tab w:val="num" w:pos="567"/>
        </w:tabs>
        <w:ind w:left="284" w:hanging="284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tabs>
          <w:tab w:val="num" w:pos="851"/>
        </w:tabs>
        <w:ind w:left="568" w:hanging="284"/>
      </w:pPr>
      <w:rPr>
        <w:rFonts w:hint="default"/>
      </w:rPr>
    </w:lvl>
    <w:lvl w:ilvl="2">
      <w:start w:val="1"/>
      <w:numFmt w:val="lowerRoman"/>
      <w:pStyle w:val="List3"/>
      <w:lvlText w:val="%3."/>
      <w:lvlJc w:val="left"/>
      <w:pPr>
        <w:tabs>
          <w:tab w:val="num" w:pos="1135"/>
        </w:tabs>
        <w:ind w:left="852" w:hanging="284"/>
      </w:pPr>
      <w:rPr>
        <w:rFonts w:hint="default"/>
      </w:rPr>
    </w:lvl>
    <w:lvl w:ilvl="3">
      <w:start w:val="1"/>
      <w:numFmt w:val="decimal"/>
      <w:pStyle w:val="List4"/>
      <w:lvlText w:val="%4)"/>
      <w:lvlJc w:val="left"/>
      <w:pPr>
        <w:tabs>
          <w:tab w:val="num" w:pos="1419"/>
        </w:tabs>
        <w:ind w:left="1136" w:hanging="284"/>
      </w:pPr>
      <w:rPr>
        <w:rFonts w:hint="default"/>
      </w:rPr>
    </w:lvl>
    <w:lvl w:ilvl="4">
      <w:start w:val="1"/>
      <w:numFmt w:val="lowerLetter"/>
      <w:pStyle w:val="List5"/>
      <w:lvlText w:val="%5)"/>
      <w:lvlJc w:val="left"/>
      <w:pPr>
        <w:tabs>
          <w:tab w:val="num" w:pos="1703"/>
        </w:tabs>
        <w:ind w:left="1420" w:hanging="284"/>
      </w:pPr>
      <w:rPr>
        <w:rFonts w:hint="default"/>
      </w:rPr>
    </w:lvl>
    <w:lvl w:ilvl="5">
      <w:start w:val="1"/>
      <w:numFmt w:val="lowerRoman"/>
      <w:lvlText w:val="%6)"/>
      <w:lvlJc w:val="left"/>
      <w:pPr>
        <w:tabs>
          <w:tab w:val="num" w:pos="1987"/>
        </w:tabs>
        <w:ind w:left="1701" w:hanging="281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271"/>
        </w:tabs>
        <w:ind w:left="1985" w:hanging="284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2555"/>
        </w:tabs>
        <w:ind w:left="2268" w:hanging="283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2839"/>
        </w:tabs>
        <w:ind w:left="2552" w:hanging="284"/>
      </w:pPr>
      <w:rPr>
        <w:rFonts w:hint="default"/>
      </w:rPr>
    </w:lvl>
  </w:abstractNum>
  <w:abstractNum w:abstractNumId="24" w15:restartNumberingAfterBreak="0">
    <w:nsid w:val="65693E52"/>
    <w:multiLevelType w:val="hybridMultilevel"/>
    <w:tmpl w:val="C81EA36E"/>
    <w:lvl w:ilvl="0" w:tplc="8FAC24D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D29A8"/>
    <w:multiLevelType w:val="hybridMultilevel"/>
    <w:tmpl w:val="2ED64C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2F4CDD"/>
    <w:multiLevelType w:val="hybridMultilevel"/>
    <w:tmpl w:val="E5325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FC0EA1"/>
    <w:multiLevelType w:val="multilevel"/>
    <w:tmpl w:val="C5C6C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44340215">
    <w:abstractNumId w:val="12"/>
  </w:num>
  <w:num w:numId="2" w16cid:durableId="1976906409">
    <w:abstractNumId w:val="22"/>
  </w:num>
  <w:num w:numId="3" w16cid:durableId="932204634">
    <w:abstractNumId w:val="23"/>
  </w:num>
  <w:num w:numId="4" w16cid:durableId="350225972">
    <w:abstractNumId w:val="16"/>
  </w:num>
  <w:num w:numId="5" w16cid:durableId="2322575">
    <w:abstractNumId w:val="9"/>
  </w:num>
  <w:num w:numId="6" w16cid:durableId="1509323354">
    <w:abstractNumId w:val="7"/>
  </w:num>
  <w:num w:numId="7" w16cid:durableId="640427776">
    <w:abstractNumId w:val="6"/>
  </w:num>
  <w:num w:numId="8" w16cid:durableId="1243444162">
    <w:abstractNumId w:val="5"/>
  </w:num>
  <w:num w:numId="9" w16cid:durableId="1126579150">
    <w:abstractNumId w:val="4"/>
  </w:num>
  <w:num w:numId="10" w16cid:durableId="288705066">
    <w:abstractNumId w:val="8"/>
  </w:num>
  <w:num w:numId="11" w16cid:durableId="1481531556">
    <w:abstractNumId w:val="3"/>
  </w:num>
  <w:num w:numId="12" w16cid:durableId="2013339929">
    <w:abstractNumId w:val="2"/>
  </w:num>
  <w:num w:numId="13" w16cid:durableId="855071252">
    <w:abstractNumId w:val="1"/>
  </w:num>
  <w:num w:numId="14" w16cid:durableId="363754744">
    <w:abstractNumId w:val="0"/>
  </w:num>
  <w:num w:numId="15" w16cid:durableId="1345671132">
    <w:abstractNumId w:val="26"/>
  </w:num>
  <w:num w:numId="16" w16cid:durableId="573131331">
    <w:abstractNumId w:val="21"/>
  </w:num>
  <w:num w:numId="17" w16cid:durableId="417290200">
    <w:abstractNumId w:val="18"/>
  </w:num>
  <w:num w:numId="18" w16cid:durableId="659965432">
    <w:abstractNumId w:val="11"/>
  </w:num>
  <w:num w:numId="19" w16cid:durableId="1634863911">
    <w:abstractNumId w:val="13"/>
  </w:num>
  <w:num w:numId="20" w16cid:durableId="166091477">
    <w:abstractNumId w:val="25"/>
  </w:num>
  <w:num w:numId="21" w16cid:durableId="1882672497">
    <w:abstractNumId w:val="14"/>
  </w:num>
  <w:num w:numId="22" w16cid:durableId="508563669">
    <w:abstractNumId w:val="27"/>
  </w:num>
  <w:num w:numId="23" w16cid:durableId="4944050">
    <w:abstractNumId w:val="17"/>
  </w:num>
  <w:num w:numId="24" w16cid:durableId="886068476">
    <w:abstractNumId w:val="10"/>
  </w:num>
  <w:num w:numId="25" w16cid:durableId="1776513209">
    <w:abstractNumId w:val="19"/>
  </w:num>
  <w:num w:numId="26" w16cid:durableId="1327133003">
    <w:abstractNumId w:val="15"/>
  </w:num>
  <w:num w:numId="27" w16cid:durableId="1919166858">
    <w:abstractNumId w:val="20"/>
  </w:num>
  <w:num w:numId="28" w16cid:durableId="159713202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561"/>
    <w:rsid w:val="00002D8F"/>
    <w:rsid w:val="00002DDF"/>
    <w:rsid w:val="00002EC8"/>
    <w:rsid w:val="000077FB"/>
    <w:rsid w:val="00010E2C"/>
    <w:rsid w:val="00020E07"/>
    <w:rsid w:val="00021C86"/>
    <w:rsid w:val="00022233"/>
    <w:rsid w:val="00023D02"/>
    <w:rsid w:val="00031902"/>
    <w:rsid w:val="00034B12"/>
    <w:rsid w:val="00043E15"/>
    <w:rsid w:val="00054561"/>
    <w:rsid w:val="0005709C"/>
    <w:rsid w:val="0005787D"/>
    <w:rsid w:val="000605F5"/>
    <w:rsid w:val="000701E1"/>
    <w:rsid w:val="00070500"/>
    <w:rsid w:val="00074D54"/>
    <w:rsid w:val="000763A5"/>
    <w:rsid w:val="00076C66"/>
    <w:rsid w:val="00081DC4"/>
    <w:rsid w:val="0008263C"/>
    <w:rsid w:val="000871E8"/>
    <w:rsid w:val="000954AB"/>
    <w:rsid w:val="000A0AE0"/>
    <w:rsid w:val="000A3E42"/>
    <w:rsid w:val="000A3E92"/>
    <w:rsid w:val="000C1123"/>
    <w:rsid w:val="000C148F"/>
    <w:rsid w:val="000C5A6D"/>
    <w:rsid w:val="000D13DF"/>
    <w:rsid w:val="000D3298"/>
    <w:rsid w:val="000D79A8"/>
    <w:rsid w:val="000E508E"/>
    <w:rsid w:val="000F50F5"/>
    <w:rsid w:val="000F59E7"/>
    <w:rsid w:val="000F6542"/>
    <w:rsid w:val="00103573"/>
    <w:rsid w:val="0010589C"/>
    <w:rsid w:val="0011085F"/>
    <w:rsid w:val="00111BD8"/>
    <w:rsid w:val="00111E45"/>
    <w:rsid w:val="00112774"/>
    <w:rsid w:val="001132B6"/>
    <w:rsid w:val="0011446A"/>
    <w:rsid w:val="00114A2C"/>
    <w:rsid w:val="001216A0"/>
    <w:rsid w:val="0012173F"/>
    <w:rsid w:val="001245F6"/>
    <w:rsid w:val="00126B5A"/>
    <w:rsid w:val="001339F3"/>
    <w:rsid w:val="00136C91"/>
    <w:rsid w:val="00136CE3"/>
    <w:rsid w:val="00136EFA"/>
    <w:rsid w:val="001416BB"/>
    <w:rsid w:val="001449A0"/>
    <w:rsid w:val="00146080"/>
    <w:rsid w:val="00146C03"/>
    <w:rsid w:val="00173149"/>
    <w:rsid w:val="00177499"/>
    <w:rsid w:val="00184E66"/>
    <w:rsid w:val="001852C2"/>
    <w:rsid w:val="00186569"/>
    <w:rsid w:val="001916FD"/>
    <w:rsid w:val="00192581"/>
    <w:rsid w:val="001965E0"/>
    <w:rsid w:val="001A6C23"/>
    <w:rsid w:val="001A7E02"/>
    <w:rsid w:val="001A7E4E"/>
    <w:rsid w:val="001B0E85"/>
    <w:rsid w:val="001B231F"/>
    <w:rsid w:val="001B5F9D"/>
    <w:rsid w:val="001D0ECD"/>
    <w:rsid w:val="001D176F"/>
    <w:rsid w:val="001D7EA3"/>
    <w:rsid w:val="001E4E68"/>
    <w:rsid w:val="001E5F8C"/>
    <w:rsid w:val="001F2B9D"/>
    <w:rsid w:val="001F2E3E"/>
    <w:rsid w:val="001F323A"/>
    <w:rsid w:val="001F54C1"/>
    <w:rsid w:val="002052EB"/>
    <w:rsid w:val="00207A4F"/>
    <w:rsid w:val="002108BD"/>
    <w:rsid w:val="002152DF"/>
    <w:rsid w:val="00220ACA"/>
    <w:rsid w:val="00226C8C"/>
    <w:rsid w:val="00234414"/>
    <w:rsid w:val="00236B4D"/>
    <w:rsid w:val="00236EAE"/>
    <w:rsid w:val="00241534"/>
    <w:rsid w:val="002557A2"/>
    <w:rsid w:val="00260C40"/>
    <w:rsid w:val="00260C91"/>
    <w:rsid w:val="00262737"/>
    <w:rsid w:val="00270AE6"/>
    <w:rsid w:val="00274169"/>
    <w:rsid w:val="00274D6B"/>
    <w:rsid w:val="002772F0"/>
    <w:rsid w:val="002806F9"/>
    <w:rsid w:val="00281809"/>
    <w:rsid w:val="00284D87"/>
    <w:rsid w:val="00285DAE"/>
    <w:rsid w:val="002879A4"/>
    <w:rsid w:val="00290F2B"/>
    <w:rsid w:val="002951F6"/>
    <w:rsid w:val="002A490A"/>
    <w:rsid w:val="002B3674"/>
    <w:rsid w:val="002B3DAD"/>
    <w:rsid w:val="002B7C41"/>
    <w:rsid w:val="002C59D7"/>
    <w:rsid w:val="002D4C00"/>
    <w:rsid w:val="002E032C"/>
    <w:rsid w:val="002F5D30"/>
    <w:rsid w:val="002F5D3C"/>
    <w:rsid w:val="002F682E"/>
    <w:rsid w:val="00303881"/>
    <w:rsid w:val="00305F63"/>
    <w:rsid w:val="003110C6"/>
    <w:rsid w:val="003294EE"/>
    <w:rsid w:val="00332D02"/>
    <w:rsid w:val="003422D5"/>
    <w:rsid w:val="0034545F"/>
    <w:rsid w:val="00346CA3"/>
    <w:rsid w:val="0035199D"/>
    <w:rsid w:val="003574B7"/>
    <w:rsid w:val="0036294C"/>
    <w:rsid w:val="00362CDA"/>
    <w:rsid w:val="00363075"/>
    <w:rsid w:val="00363F14"/>
    <w:rsid w:val="00367C60"/>
    <w:rsid w:val="003705E4"/>
    <w:rsid w:val="00370725"/>
    <w:rsid w:val="0037177A"/>
    <w:rsid w:val="0037220D"/>
    <w:rsid w:val="00375172"/>
    <w:rsid w:val="003806E3"/>
    <w:rsid w:val="00381151"/>
    <w:rsid w:val="00384D28"/>
    <w:rsid w:val="003870D6"/>
    <w:rsid w:val="00394EE1"/>
    <w:rsid w:val="00395B2B"/>
    <w:rsid w:val="003972C8"/>
    <w:rsid w:val="003A1F17"/>
    <w:rsid w:val="003A58DA"/>
    <w:rsid w:val="003A6375"/>
    <w:rsid w:val="003B189E"/>
    <w:rsid w:val="003B7EB6"/>
    <w:rsid w:val="003C3532"/>
    <w:rsid w:val="003C6259"/>
    <w:rsid w:val="003C6EC5"/>
    <w:rsid w:val="003D02FA"/>
    <w:rsid w:val="003D083D"/>
    <w:rsid w:val="003D24B7"/>
    <w:rsid w:val="003D3A3E"/>
    <w:rsid w:val="003D4463"/>
    <w:rsid w:val="003D7990"/>
    <w:rsid w:val="003F31F8"/>
    <w:rsid w:val="004011B6"/>
    <w:rsid w:val="004121D8"/>
    <w:rsid w:val="00414AB0"/>
    <w:rsid w:val="00424274"/>
    <w:rsid w:val="00426E5A"/>
    <w:rsid w:val="00426EBA"/>
    <w:rsid w:val="004337A6"/>
    <w:rsid w:val="00433972"/>
    <w:rsid w:val="00437E9B"/>
    <w:rsid w:val="0044524A"/>
    <w:rsid w:val="00452B1D"/>
    <w:rsid w:val="004543D5"/>
    <w:rsid w:val="00455AF0"/>
    <w:rsid w:val="00461475"/>
    <w:rsid w:val="00463098"/>
    <w:rsid w:val="00466A89"/>
    <w:rsid w:val="00472EB9"/>
    <w:rsid w:val="0047459C"/>
    <w:rsid w:val="0047568D"/>
    <w:rsid w:val="00477E0D"/>
    <w:rsid w:val="0048177F"/>
    <w:rsid w:val="004869CE"/>
    <w:rsid w:val="004871DB"/>
    <w:rsid w:val="00491871"/>
    <w:rsid w:val="00495AF5"/>
    <w:rsid w:val="004A38A8"/>
    <w:rsid w:val="004B047B"/>
    <w:rsid w:val="004B2B17"/>
    <w:rsid w:val="004B3011"/>
    <w:rsid w:val="004B75A8"/>
    <w:rsid w:val="004C6EDB"/>
    <w:rsid w:val="004D0342"/>
    <w:rsid w:val="004D04E4"/>
    <w:rsid w:val="004D5F06"/>
    <w:rsid w:val="004D7334"/>
    <w:rsid w:val="004E073B"/>
    <w:rsid w:val="004E210A"/>
    <w:rsid w:val="004E6768"/>
    <w:rsid w:val="004F6425"/>
    <w:rsid w:val="005012DA"/>
    <w:rsid w:val="005116F9"/>
    <w:rsid w:val="00511857"/>
    <w:rsid w:val="00511BC1"/>
    <w:rsid w:val="0051733C"/>
    <w:rsid w:val="00530305"/>
    <w:rsid w:val="00533DEC"/>
    <w:rsid w:val="0054374E"/>
    <w:rsid w:val="005445C8"/>
    <w:rsid w:val="005612E3"/>
    <w:rsid w:val="00561954"/>
    <w:rsid w:val="005627F8"/>
    <w:rsid w:val="005628C3"/>
    <w:rsid w:val="005638A7"/>
    <w:rsid w:val="00567541"/>
    <w:rsid w:val="00577FEF"/>
    <w:rsid w:val="00581888"/>
    <w:rsid w:val="00581AAC"/>
    <w:rsid w:val="00583CA2"/>
    <w:rsid w:val="00596C54"/>
    <w:rsid w:val="005A3401"/>
    <w:rsid w:val="005B023F"/>
    <w:rsid w:val="005B4281"/>
    <w:rsid w:val="005B5F56"/>
    <w:rsid w:val="005C455F"/>
    <w:rsid w:val="005D4E08"/>
    <w:rsid w:val="005D744B"/>
    <w:rsid w:val="005D74F5"/>
    <w:rsid w:val="005E350B"/>
    <w:rsid w:val="005E3D94"/>
    <w:rsid w:val="005E3F2E"/>
    <w:rsid w:val="005F1481"/>
    <w:rsid w:val="005F1620"/>
    <w:rsid w:val="005F2DD7"/>
    <w:rsid w:val="005F7DFD"/>
    <w:rsid w:val="00601A2F"/>
    <w:rsid w:val="00606B1A"/>
    <w:rsid w:val="00611793"/>
    <w:rsid w:val="00613F47"/>
    <w:rsid w:val="00615656"/>
    <w:rsid w:val="006265E5"/>
    <w:rsid w:val="00631320"/>
    <w:rsid w:val="0064137C"/>
    <w:rsid w:val="00642248"/>
    <w:rsid w:val="006443A3"/>
    <w:rsid w:val="006448E3"/>
    <w:rsid w:val="00647509"/>
    <w:rsid w:val="006512E2"/>
    <w:rsid w:val="00652E4C"/>
    <w:rsid w:val="00656152"/>
    <w:rsid w:val="00657C2C"/>
    <w:rsid w:val="00661667"/>
    <w:rsid w:val="00665B4C"/>
    <w:rsid w:val="00665C4C"/>
    <w:rsid w:val="00671C2F"/>
    <w:rsid w:val="006751FC"/>
    <w:rsid w:val="00677D86"/>
    <w:rsid w:val="00680F60"/>
    <w:rsid w:val="00687881"/>
    <w:rsid w:val="00690A03"/>
    <w:rsid w:val="006969FB"/>
    <w:rsid w:val="0069764D"/>
    <w:rsid w:val="006A3C44"/>
    <w:rsid w:val="006B044B"/>
    <w:rsid w:val="006B3EB0"/>
    <w:rsid w:val="006B43FF"/>
    <w:rsid w:val="006C28EB"/>
    <w:rsid w:val="006D2CE5"/>
    <w:rsid w:val="006D3CC0"/>
    <w:rsid w:val="006D45B1"/>
    <w:rsid w:val="006E0577"/>
    <w:rsid w:val="006E1D64"/>
    <w:rsid w:val="006E2A14"/>
    <w:rsid w:val="006E52F1"/>
    <w:rsid w:val="006E615F"/>
    <w:rsid w:val="006F734A"/>
    <w:rsid w:val="00703BE6"/>
    <w:rsid w:val="00714135"/>
    <w:rsid w:val="0071485C"/>
    <w:rsid w:val="0071674C"/>
    <w:rsid w:val="00722603"/>
    <w:rsid w:val="00724971"/>
    <w:rsid w:val="00731B6C"/>
    <w:rsid w:val="00740C5F"/>
    <w:rsid w:val="00740D43"/>
    <w:rsid w:val="0074308D"/>
    <w:rsid w:val="00746144"/>
    <w:rsid w:val="00777614"/>
    <w:rsid w:val="0078497E"/>
    <w:rsid w:val="00785571"/>
    <w:rsid w:val="007860E3"/>
    <w:rsid w:val="00791096"/>
    <w:rsid w:val="00793C7C"/>
    <w:rsid w:val="0079584F"/>
    <w:rsid w:val="00796D73"/>
    <w:rsid w:val="007B4395"/>
    <w:rsid w:val="007B6F23"/>
    <w:rsid w:val="007B71F3"/>
    <w:rsid w:val="007C0BE9"/>
    <w:rsid w:val="007C57DF"/>
    <w:rsid w:val="007C61CA"/>
    <w:rsid w:val="007C6FDA"/>
    <w:rsid w:val="007C78A8"/>
    <w:rsid w:val="007F1FC7"/>
    <w:rsid w:val="007F2997"/>
    <w:rsid w:val="007F31A7"/>
    <w:rsid w:val="00801629"/>
    <w:rsid w:val="00804B24"/>
    <w:rsid w:val="00805FDC"/>
    <w:rsid w:val="00811FE1"/>
    <w:rsid w:val="008128B1"/>
    <w:rsid w:val="00815C50"/>
    <w:rsid w:val="008228AF"/>
    <w:rsid w:val="008328D8"/>
    <w:rsid w:val="008339C0"/>
    <w:rsid w:val="0084148C"/>
    <w:rsid w:val="008426CC"/>
    <w:rsid w:val="008433EA"/>
    <w:rsid w:val="00843F5B"/>
    <w:rsid w:val="00854C03"/>
    <w:rsid w:val="00856129"/>
    <w:rsid w:val="00860700"/>
    <w:rsid w:val="0086370C"/>
    <w:rsid w:val="00863B38"/>
    <w:rsid w:val="00866302"/>
    <w:rsid w:val="00871687"/>
    <w:rsid w:val="008764CD"/>
    <w:rsid w:val="00876518"/>
    <w:rsid w:val="008844D5"/>
    <w:rsid w:val="00885E95"/>
    <w:rsid w:val="0089089F"/>
    <w:rsid w:val="00891A63"/>
    <w:rsid w:val="00894D8D"/>
    <w:rsid w:val="008A20BD"/>
    <w:rsid w:val="008A68E1"/>
    <w:rsid w:val="008B07A7"/>
    <w:rsid w:val="008B1CDD"/>
    <w:rsid w:val="008B1F5C"/>
    <w:rsid w:val="008B5D41"/>
    <w:rsid w:val="008C22EC"/>
    <w:rsid w:val="008C2B65"/>
    <w:rsid w:val="008C61AD"/>
    <w:rsid w:val="008C7212"/>
    <w:rsid w:val="008D1376"/>
    <w:rsid w:val="008D2A54"/>
    <w:rsid w:val="008D33E8"/>
    <w:rsid w:val="008D5188"/>
    <w:rsid w:val="008D7314"/>
    <w:rsid w:val="008E2647"/>
    <w:rsid w:val="008E50CF"/>
    <w:rsid w:val="008F00A3"/>
    <w:rsid w:val="008F7678"/>
    <w:rsid w:val="00900BDC"/>
    <w:rsid w:val="00902B4F"/>
    <w:rsid w:val="00911DA4"/>
    <w:rsid w:val="009145DC"/>
    <w:rsid w:val="00921C4E"/>
    <w:rsid w:val="0093604A"/>
    <w:rsid w:val="00943211"/>
    <w:rsid w:val="00952948"/>
    <w:rsid w:val="00952A0A"/>
    <w:rsid w:val="0095462A"/>
    <w:rsid w:val="00960801"/>
    <w:rsid w:val="00963BEA"/>
    <w:rsid w:val="0096639E"/>
    <w:rsid w:val="00974E74"/>
    <w:rsid w:val="009811CB"/>
    <w:rsid w:val="009827B4"/>
    <w:rsid w:val="00982A22"/>
    <w:rsid w:val="009851FC"/>
    <w:rsid w:val="00993E51"/>
    <w:rsid w:val="009A0CC6"/>
    <w:rsid w:val="009A4086"/>
    <w:rsid w:val="009A48EC"/>
    <w:rsid w:val="009A6CEE"/>
    <w:rsid w:val="009A7FDA"/>
    <w:rsid w:val="009B079B"/>
    <w:rsid w:val="009B191C"/>
    <w:rsid w:val="009B439C"/>
    <w:rsid w:val="009B4C39"/>
    <w:rsid w:val="009B6C4A"/>
    <w:rsid w:val="009B7650"/>
    <w:rsid w:val="009C0C81"/>
    <w:rsid w:val="009C216E"/>
    <w:rsid w:val="009C30BD"/>
    <w:rsid w:val="009C49AA"/>
    <w:rsid w:val="009E0C5D"/>
    <w:rsid w:val="009E70C1"/>
    <w:rsid w:val="009F0472"/>
    <w:rsid w:val="009F0674"/>
    <w:rsid w:val="009F0B43"/>
    <w:rsid w:val="00A0546B"/>
    <w:rsid w:val="00A05A38"/>
    <w:rsid w:val="00A078B0"/>
    <w:rsid w:val="00A11027"/>
    <w:rsid w:val="00A12281"/>
    <w:rsid w:val="00A13D3E"/>
    <w:rsid w:val="00A14554"/>
    <w:rsid w:val="00A15348"/>
    <w:rsid w:val="00A25A7D"/>
    <w:rsid w:val="00A328B0"/>
    <w:rsid w:val="00A33894"/>
    <w:rsid w:val="00A35758"/>
    <w:rsid w:val="00A36BC9"/>
    <w:rsid w:val="00A42AEC"/>
    <w:rsid w:val="00A42DFC"/>
    <w:rsid w:val="00A434FE"/>
    <w:rsid w:val="00A47044"/>
    <w:rsid w:val="00A55709"/>
    <w:rsid w:val="00A57CA8"/>
    <w:rsid w:val="00A64AC2"/>
    <w:rsid w:val="00A72397"/>
    <w:rsid w:val="00A762A5"/>
    <w:rsid w:val="00A77F10"/>
    <w:rsid w:val="00A816B5"/>
    <w:rsid w:val="00A8598C"/>
    <w:rsid w:val="00A91A79"/>
    <w:rsid w:val="00A94B99"/>
    <w:rsid w:val="00A97220"/>
    <w:rsid w:val="00A9770E"/>
    <w:rsid w:val="00AA2B34"/>
    <w:rsid w:val="00AA59A0"/>
    <w:rsid w:val="00AA7108"/>
    <w:rsid w:val="00AB2BBA"/>
    <w:rsid w:val="00AB5A84"/>
    <w:rsid w:val="00AB6CF0"/>
    <w:rsid w:val="00AC0156"/>
    <w:rsid w:val="00AC2634"/>
    <w:rsid w:val="00AC3724"/>
    <w:rsid w:val="00AC43CB"/>
    <w:rsid w:val="00AC74CA"/>
    <w:rsid w:val="00AD3E62"/>
    <w:rsid w:val="00AD5451"/>
    <w:rsid w:val="00AD6895"/>
    <w:rsid w:val="00AE285E"/>
    <w:rsid w:val="00AE7CEC"/>
    <w:rsid w:val="00AF2EEC"/>
    <w:rsid w:val="00AF2F20"/>
    <w:rsid w:val="00AF5E45"/>
    <w:rsid w:val="00AF62A8"/>
    <w:rsid w:val="00B00794"/>
    <w:rsid w:val="00B015C1"/>
    <w:rsid w:val="00B01D3D"/>
    <w:rsid w:val="00B06317"/>
    <w:rsid w:val="00B06FA7"/>
    <w:rsid w:val="00B10587"/>
    <w:rsid w:val="00B10A2F"/>
    <w:rsid w:val="00B12D61"/>
    <w:rsid w:val="00B12E19"/>
    <w:rsid w:val="00B13155"/>
    <w:rsid w:val="00B1412F"/>
    <w:rsid w:val="00B30380"/>
    <w:rsid w:val="00B32F19"/>
    <w:rsid w:val="00B35B4F"/>
    <w:rsid w:val="00B427D5"/>
    <w:rsid w:val="00B427FF"/>
    <w:rsid w:val="00B43A3A"/>
    <w:rsid w:val="00B44C1B"/>
    <w:rsid w:val="00B47491"/>
    <w:rsid w:val="00B551B1"/>
    <w:rsid w:val="00B66601"/>
    <w:rsid w:val="00B6733B"/>
    <w:rsid w:val="00B71D92"/>
    <w:rsid w:val="00B754DA"/>
    <w:rsid w:val="00B81C8F"/>
    <w:rsid w:val="00B82014"/>
    <w:rsid w:val="00B83430"/>
    <w:rsid w:val="00B83F8F"/>
    <w:rsid w:val="00B8414D"/>
    <w:rsid w:val="00B85FB4"/>
    <w:rsid w:val="00B93707"/>
    <w:rsid w:val="00B947AF"/>
    <w:rsid w:val="00BA32CD"/>
    <w:rsid w:val="00BA3DAA"/>
    <w:rsid w:val="00BA67D9"/>
    <w:rsid w:val="00BA7CB8"/>
    <w:rsid w:val="00BA7D03"/>
    <w:rsid w:val="00BA7DC6"/>
    <w:rsid w:val="00BB0C15"/>
    <w:rsid w:val="00BB3449"/>
    <w:rsid w:val="00BB36F5"/>
    <w:rsid w:val="00BB3BD5"/>
    <w:rsid w:val="00BB48BB"/>
    <w:rsid w:val="00BB5E24"/>
    <w:rsid w:val="00BB650B"/>
    <w:rsid w:val="00BB65FC"/>
    <w:rsid w:val="00BC1800"/>
    <w:rsid w:val="00BD2F8D"/>
    <w:rsid w:val="00BD3322"/>
    <w:rsid w:val="00BD3CDE"/>
    <w:rsid w:val="00BD41FA"/>
    <w:rsid w:val="00BD5323"/>
    <w:rsid w:val="00BE695F"/>
    <w:rsid w:val="00BF3CF7"/>
    <w:rsid w:val="00C014D3"/>
    <w:rsid w:val="00C04D6A"/>
    <w:rsid w:val="00C24350"/>
    <w:rsid w:val="00C37160"/>
    <w:rsid w:val="00C41087"/>
    <w:rsid w:val="00C42ACE"/>
    <w:rsid w:val="00C50625"/>
    <w:rsid w:val="00C52C4A"/>
    <w:rsid w:val="00C567A5"/>
    <w:rsid w:val="00C5709D"/>
    <w:rsid w:val="00C60E06"/>
    <w:rsid w:val="00C61580"/>
    <w:rsid w:val="00C62318"/>
    <w:rsid w:val="00C640B3"/>
    <w:rsid w:val="00C65B5F"/>
    <w:rsid w:val="00C65FF2"/>
    <w:rsid w:val="00C756C8"/>
    <w:rsid w:val="00C77D75"/>
    <w:rsid w:val="00C854F5"/>
    <w:rsid w:val="00C857AC"/>
    <w:rsid w:val="00C85E42"/>
    <w:rsid w:val="00C9302C"/>
    <w:rsid w:val="00CA455B"/>
    <w:rsid w:val="00CA5A61"/>
    <w:rsid w:val="00CA653F"/>
    <w:rsid w:val="00CB0EC4"/>
    <w:rsid w:val="00CB17E9"/>
    <w:rsid w:val="00CB1B20"/>
    <w:rsid w:val="00CB4DD7"/>
    <w:rsid w:val="00CB777D"/>
    <w:rsid w:val="00CC0125"/>
    <w:rsid w:val="00CE163B"/>
    <w:rsid w:val="00CE4491"/>
    <w:rsid w:val="00CE7B11"/>
    <w:rsid w:val="00CF2C6B"/>
    <w:rsid w:val="00D01F68"/>
    <w:rsid w:val="00D16F07"/>
    <w:rsid w:val="00D33620"/>
    <w:rsid w:val="00D35C8E"/>
    <w:rsid w:val="00D40236"/>
    <w:rsid w:val="00D41AF3"/>
    <w:rsid w:val="00D44B76"/>
    <w:rsid w:val="00D53B3D"/>
    <w:rsid w:val="00D5528E"/>
    <w:rsid w:val="00D60936"/>
    <w:rsid w:val="00D618E8"/>
    <w:rsid w:val="00D728D4"/>
    <w:rsid w:val="00D72FE7"/>
    <w:rsid w:val="00D7391E"/>
    <w:rsid w:val="00D74C33"/>
    <w:rsid w:val="00D808E6"/>
    <w:rsid w:val="00D80904"/>
    <w:rsid w:val="00D84420"/>
    <w:rsid w:val="00D90BCF"/>
    <w:rsid w:val="00D93807"/>
    <w:rsid w:val="00D95E32"/>
    <w:rsid w:val="00DA23C9"/>
    <w:rsid w:val="00DA3CCF"/>
    <w:rsid w:val="00DA69E7"/>
    <w:rsid w:val="00DB10F5"/>
    <w:rsid w:val="00DB7A33"/>
    <w:rsid w:val="00DC1956"/>
    <w:rsid w:val="00DC1B11"/>
    <w:rsid w:val="00DC5991"/>
    <w:rsid w:val="00DC5C15"/>
    <w:rsid w:val="00DC632B"/>
    <w:rsid w:val="00DD43E5"/>
    <w:rsid w:val="00DD4AAE"/>
    <w:rsid w:val="00DE275D"/>
    <w:rsid w:val="00DF1EA9"/>
    <w:rsid w:val="00E03819"/>
    <w:rsid w:val="00E13FBC"/>
    <w:rsid w:val="00E16081"/>
    <w:rsid w:val="00E23875"/>
    <w:rsid w:val="00E23D0E"/>
    <w:rsid w:val="00E23E64"/>
    <w:rsid w:val="00E253D7"/>
    <w:rsid w:val="00E36D24"/>
    <w:rsid w:val="00E3726D"/>
    <w:rsid w:val="00E44192"/>
    <w:rsid w:val="00E46C6F"/>
    <w:rsid w:val="00E54FA5"/>
    <w:rsid w:val="00E600A4"/>
    <w:rsid w:val="00E6096B"/>
    <w:rsid w:val="00E64F88"/>
    <w:rsid w:val="00E71460"/>
    <w:rsid w:val="00E76091"/>
    <w:rsid w:val="00E76CBD"/>
    <w:rsid w:val="00E8155F"/>
    <w:rsid w:val="00E92659"/>
    <w:rsid w:val="00EA2542"/>
    <w:rsid w:val="00EA3704"/>
    <w:rsid w:val="00EA39AE"/>
    <w:rsid w:val="00EA71BD"/>
    <w:rsid w:val="00EA7523"/>
    <w:rsid w:val="00EA7A3E"/>
    <w:rsid w:val="00EB07D5"/>
    <w:rsid w:val="00EB4240"/>
    <w:rsid w:val="00EB47CF"/>
    <w:rsid w:val="00ED25C8"/>
    <w:rsid w:val="00ED3031"/>
    <w:rsid w:val="00ED41F7"/>
    <w:rsid w:val="00EE21C9"/>
    <w:rsid w:val="00EF0302"/>
    <w:rsid w:val="00EF1136"/>
    <w:rsid w:val="00EF4A54"/>
    <w:rsid w:val="00EF7B7C"/>
    <w:rsid w:val="00F00280"/>
    <w:rsid w:val="00F138CB"/>
    <w:rsid w:val="00F1408F"/>
    <w:rsid w:val="00F16A28"/>
    <w:rsid w:val="00F16FE1"/>
    <w:rsid w:val="00F175C0"/>
    <w:rsid w:val="00F2141B"/>
    <w:rsid w:val="00F228EC"/>
    <w:rsid w:val="00F23B79"/>
    <w:rsid w:val="00F24C42"/>
    <w:rsid w:val="00F26A9C"/>
    <w:rsid w:val="00F26D2E"/>
    <w:rsid w:val="00F3018C"/>
    <w:rsid w:val="00F30B38"/>
    <w:rsid w:val="00F35099"/>
    <w:rsid w:val="00F42A76"/>
    <w:rsid w:val="00F44A63"/>
    <w:rsid w:val="00F529CE"/>
    <w:rsid w:val="00F56CBD"/>
    <w:rsid w:val="00F57D26"/>
    <w:rsid w:val="00F633E0"/>
    <w:rsid w:val="00F66F70"/>
    <w:rsid w:val="00F672E6"/>
    <w:rsid w:val="00F67CAF"/>
    <w:rsid w:val="00F76CB5"/>
    <w:rsid w:val="00F8272E"/>
    <w:rsid w:val="00F82819"/>
    <w:rsid w:val="00F83479"/>
    <w:rsid w:val="00FB6D97"/>
    <w:rsid w:val="00FB7C27"/>
    <w:rsid w:val="00FC30DB"/>
    <w:rsid w:val="00FC4478"/>
    <w:rsid w:val="00FD717D"/>
    <w:rsid w:val="00FE6B69"/>
    <w:rsid w:val="00FE7DBB"/>
    <w:rsid w:val="00FF0008"/>
    <w:rsid w:val="00FF3DA8"/>
    <w:rsid w:val="00FF3FD0"/>
    <w:rsid w:val="00FF4D34"/>
    <w:rsid w:val="00FF6770"/>
    <w:rsid w:val="00FF7004"/>
    <w:rsid w:val="00FF7534"/>
    <w:rsid w:val="05778757"/>
    <w:rsid w:val="0B5B6D0C"/>
    <w:rsid w:val="109E5695"/>
    <w:rsid w:val="125ABBFD"/>
    <w:rsid w:val="126B6422"/>
    <w:rsid w:val="18A33223"/>
    <w:rsid w:val="1E6C7EBD"/>
    <w:rsid w:val="2DE3D343"/>
    <w:rsid w:val="2E8266CB"/>
    <w:rsid w:val="2F59D0B9"/>
    <w:rsid w:val="2FC651E6"/>
    <w:rsid w:val="307344D6"/>
    <w:rsid w:val="31DC91FD"/>
    <w:rsid w:val="3209BDB3"/>
    <w:rsid w:val="359895B0"/>
    <w:rsid w:val="38BB57FB"/>
    <w:rsid w:val="3F89E7D0"/>
    <w:rsid w:val="434A9CBE"/>
    <w:rsid w:val="4CB8EB6B"/>
    <w:rsid w:val="4D744F40"/>
    <w:rsid w:val="4DC196A2"/>
    <w:rsid w:val="4FE1CFA2"/>
    <w:rsid w:val="5AD4BB85"/>
    <w:rsid w:val="5D5498B4"/>
    <w:rsid w:val="60870510"/>
    <w:rsid w:val="6C667135"/>
    <w:rsid w:val="70BD3827"/>
    <w:rsid w:val="720CE0C2"/>
    <w:rsid w:val="79883005"/>
    <w:rsid w:val="7CDF4B2F"/>
    <w:rsid w:val="7D173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B51108"/>
  <w15:chartTrackingRefBased/>
  <w15:docId w15:val="{9EFA225D-2451-4932-AA18-E1929141F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uiPriority="29"/>
    <w:lsdException w:name="annotation text" w:semiHidden="1" w:unhideWhenUsed="1"/>
    <w:lsdException w:name="header" w:uiPriority="49"/>
    <w:lsdException w:name="footer" w:uiPriority="49"/>
    <w:lsdException w:name="index heading" w:semiHidden="1" w:unhideWhenUsed="1"/>
    <w:lsdException w:name="caption" w:uiPriority="35" w:qFormat="1"/>
    <w:lsdException w:name="envelope address" w:semiHidden="1" w:unhideWhenUsed="1"/>
    <w:lsdException w:name="envelope return" w:semiHidden="1" w:unhideWhenUsed="1"/>
    <w:lsdException w:name="footnote reference" w:uiPriority="29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19" w:qFormat="1"/>
    <w:lsdException w:name="List Bullet" w:semiHidden="1" w:unhideWhenUsed="1"/>
    <w:lsdException w:name="List Number" w:semiHidden="1" w:unhideWhenUsed="1"/>
    <w:lsdException w:name="List 2" w:uiPriority="19" w:qFormat="1"/>
    <w:lsdException w:name="List 3" w:uiPriority="19"/>
    <w:lsdException w:name="List 4" w:uiPriority="19"/>
    <w:lsdException w:name="List 5" w:uiPriority="19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uiPriority="19" w:qFormat="1"/>
    <w:lsdException w:name="List Continue 2" w:uiPriority="19" w:qFormat="1"/>
    <w:lsdException w:name="List Continue 3" w:uiPriority="19"/>
    <w:lsdException w:name="List Continue 4" w:uiPriority="19"/>
    <w:lsdException w:name="List Continue 5" w:uiPriority="19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9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qFormat="1"/>
    <w:lsdException w:name="Quote" w:semiHidden="1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semiHidden="1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1AD"/>
    <w:pPr>
      <w:spacing w:line="240" w:lineRule="auto"/>
    </w:pPr>
    <w:rPr>
      <w:rFonts w:ascii="Verdana" w:eastAsia="Times New Roman" w:hAnsi="Verdana" w:cs="Times New Roman"/>
      <w:sz w:val="24"/>
      <w:szCs w:val="24"/>
      <w:lang w:val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3B38"/>
    <w:pPr>
      <w:keepNext/>
      <w:keepLines/>
      <w:numPr>
        <w:numId w:val="1"/>
      </w:numPr>
      <w:spacing w:before="270" w:line="270" w:lineRule="atLeast"/>
      <w:contextualSpacing/>
      <w:outlineLvl w:val="0"/>
    </w:pPr>
    <w:rPr>
      <w:rFonts w:asciiTheme="majorHAnsi" w:eastAsiaTheme="majorEastAsia" w:hAnsiTheme="majorHAnsi" w:cstheme="majorBidi"/>
      <w:b/>
      <w:sz w:val="2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qFormat/>
    <w:rsid w:val="00863B38"/>
    <w:pPr>
      <w:keepNext/>
      <w:keepLines/>
      <w:numPr>
        <w:ilvl w:val="1"/>
        <w:numId w:val="1"/>
      </w:numPr>
      <w:spacing w:before="270" w:line="270" w:lineRule="atLeast"/>
      <w:contextualSpacing/>
      <w:outlineLvl w:val="1"/>
    </w:pPr>
    <w:rPr>
      <w:rFonts w:asciiTheme="majorHAnsi" w:eastAsiaTheme="majorEastAsia" w:hAnsiTheme="majorHAnsi" w:cstheme="majorBidi"/>
      <w:b/>
      <w:sz w:val="22"/>
      <w:szCs w:val="26"/>
      <w:lang w:bidi="ar-SA"/>
    </w:rPr>
  </w:style>
  <w:style w:type="paragraph" w:styleId="Heading3">
    <w:name w:val="heading 3"/>
    <w:basedOn w:val="Normal"/>
    <w:next w:val="Normal"/>
    <w:link w:val="Heading3Char"/>
    <w:uiPriority w:val="9"/>
    <w:qFormat/>
    <w:rsid w:val="00863B38"/>
    <w:pPr>
      <w:keepNext/>
      <w:keepLines/>
      <w:numPr>
        <w:ilvl w:val="2"/>
        <w:numId w:val="1"/>
      </w:numPr>
      <w:spacing w:before="270" w:line="270" w:lineRule="atLeast"/>
      <w:contextualSpacing/>
      <w:outlineLvl w:val="2"/>
    </w:pPr>
    <w:rPr>
      <w:rFonts w:asciiTheme="majorHAnsi" w:eastAsiaTheme="majorEastAsia" w:hAnsiTheme="majorHAnsi" w:cstheme="majorBidi"/>
      <w:b/>
      <w:sz w:val="22"/>
      <w:lang w:bidi="ar-SA"/>
    </w:rPr>
  </w:style>
  <w:style w:type="paragraph" w:styleId="Heading4">
    <w:name w:val="heading 4"/>
    <w:basedOn w:val="Normal"/>
    <w:next w:val="Normal"/>
    <w:link w:val="Heading4Char"/>
    <w:uiPriority w:val="9"/>
    <w:rsid w:val="00863B38"/>
    <w:pPr>
      <w:keepNext/>
      <w:keepLines/>
      <w:numPr>
        <w:ilvl w:val="3"/>
        <w:numId w:val="1"/>
      </w:numPr>
      <w:spacing w:before="270" w:line="270" w:lineRule="atLeast"/>
      <w:contextualSpacing/>
      <w:outlineLvl w:val="3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5">
    <w:name w:val="heading 5"/>
    <w:basedOn w:val="Normal"/>
    <w:next w:val="Normal"/>
    <w:link w:val="Heading5Char"/>
    <w:uiPriority w:val="9"/>
    <w:rsid w:val="00863B38"/>
    <w:pPr>
      <w:keepNext/>
      <w:keepLines/>
      <w:numPr>
        <w:ilvl w:val="4"/>
        <w:numId w:val="1"/>
      </w:numPr>
      <w:spacing w:before="270" w:line="270" w:lineRule="atLeast"/>
      <w:contextualSpacing/>
      <w:outlineLvl w:val="4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6">
    <w:name w:val="heading 6"/>
    <w:basedOn w:val="Normal"/>
    <w:next w:val="Normal"/>
    <w:link w:val="Heading6Char"/>
    <w:uiPriority w:val="9"/>
    <w:rsid w:val="00863B38"/>
    <w:pPr>
      <w:keepNext/>
      <w:keepLines/>
      <w:numPr>
        <w:ilvl w:val="5"/>
        <w:numId w:val="1"/>
      </w:numPr>
      <w:spacing w:before="270" w:line="270" w:lineRule="atLeast"/>
      <w:contextualSpacing/>
      <w:outlineLvl w:val="5"/>
    </w:pPr>
    <w:rPr>
      <w:rFonts w:asciiTheme="majorHAnsi" w:eastAsiaTheme="majorEastAsia" w:hAnsiTheme="majorHAnsi" w:cstheme="majorBidi"/>
      <w:b/>
      <w:sz w:val="22"/>
      <w:szCs w:val="22"/>
      <w:lang w:bidi="ar-SA"/>
    </w:rPr>
  </w:style>
  <w:style w:type="paragraph" w:styleId="Heading7">
    <w:name w:val="heading 7"/>
    <w:basedOn w:val="Normal"/>
    <w:next w:val="Normal"/>
    <w:link w:val="Heading7Char"/>
    <w:uiPriority w:val="9"/>
    <w:qFormat/>
    <w:rsid w:val="005E3D94"/>
    <w:pPr>
      <w:keepNext/>
      <w:keepLines/>
      <w:spacing w:before="270" w:line="270" w:lineRule="atLeast"/>
      <w:contextualSpacing/>
      <w:outlineLvl w:val="6"/>
    </w:pPr>
    <w:rPr>
      <w:rFonts w:asciiTheme="majorHAnsi" w:eastAsiaTheme="majorEastAsia" w:hAnsiTheme="majorHAnsi" w:cstheme="majorBidi"/>
      <w:b/>
      <w:iCs/>
      <w:sz w:val="22"/>
      <w:szCs w:val="22"/>
      <w:lang w:bidi="ar-SA"/>
    </w:rPr>
  </w:style>
  <w:style w:type="paragraph" w:styleId="Heading8">
    <w:name w:val="heading 8"/>
    <w:basedOn w:val="Normal"/>
    <w:next w:val="Normal"/>
    <w:link w:val="Heading8Char"/>
    <w:uiPriority w:val="9"/>
    <w:semiHidden/>
    <w:rsid w:val="005E3D94"/>
    <w:pPr>
      <w:keepNext/>
      <w:keepLines/>
      <w:spacing w:before="270" w:line="270" w:lineRule="atLeast"/>
      <w:contextualSpacing/>
      <w:outlineLvl w:val="7"/>
    </w:pPr>
    <w:rPr>
      <w:rFonts w:asciiTheme="majorHAnsi" w:eastAsiaTheme="majorEastAsia" w:hAnsiTheme="majorHAnsi" w:cstheme="majorBidi"/>
      <w:i/>
      <w:sz w:val="22"/>
      <w:szCs w:val="21"/>
      <w:lang w:bidi="ar-SA"/>
    </w:rPr>
  </w:style>
  <w:style w:type="paragraph" w:styleId="Heading9">
    <w:name w:val="heading 9"/>
    <w:basedOn w:val="Normal"/>
    <w:next w:val="Normal"/>
    <w:link w:val="Heading9Char"/>
    <w:uiPriority w:val="9"/>
    <w:semiHidden/>
    <w:rsid w:val="00DD43E5"/>
    <w:pPr>
      <w:keepNext/>
      <w:keepLines/>
      <w:spacing w:before="270" w:line="270" w:lineRule="atLeast"/>
      <w:contextualSpacing/>
      <w:outlineLvl w:val="8"/>
    </w:pPr>
    <w:rPr>
      <w:rFonts w:asciiTheme="majorHAnsi" w:eastAsiaTheme="majorEastAsia" w:hAnsiTheme="majorHAnsi" w:cstheme="majorBidi"/>
      <w:b/>
      <w:iCs/>
      <w:color w:val="00629B" w:themeColor="accent1"/>
      <w:sz w:val="22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76C66"/>
    <w:rPr>
      <w:lang w:val="en-US"/>
    </w:rPr>
  </w:style>
  <w:style w:type="paragraph" w:customStyle="1" w:styleId="1pt">
    <w:name w:val="1 pt"/>
    <w:basedOn w:val="Normal"/>
    <w:uiPriority w:val="99"/>
    <w:qFormat/>
    <w:rsid w:val="00076C66"/>
    <w:pPr>
      <w:contextualSpacing/>
    </w:pPr>
    <w:rPr>
      <w:rFonts w:asciiTheme="minorHAnsi" w:eastAsiaTheme="minorHAnsi" w:hAnsiTheme="minorHAnsi" w:cstheme="minorBidi"/>
      <w:sz w:val="2"/>
      <w:szCs w:val="22"/>
      <w:lang w:bidi="ar-SA"/>
    </w:rPr>
  </w:style>
  <w:style w:type="paragraph" w:customStyle="1" w:styleId="Senderinformation">
    <w:name w:val="Sender information"/>
    <w:basedOn w:val="Normal"/>
    <w:uiPriority w:val="29"/>
    <w:qFormat/>
    <w:rsid w:val="00642248"/>
    <w:pPr>
      <w:contextualSpacing/>
    </w:pPr>
    <w:rPr>
      <w:rFonts w:asciiTheme="minorHAnsi" w:eastAsiaTheme="minorHAnsi" w:hAnsiTheme="minorHAnsi" w:cstheme="minorBidi"/>
      <w:sz w:val="15"/>
      <w:szCs w:val="22"/>
      <w:lang w:bidi="ar-SA"/>
    </w:rPr>
  </w:style>
  <w:style w:type="paragraph" w:customStyle="1" w:styleId="Senderinformationbold">
    <w:name w:val="Sender information bold"/>
    <w:basedOn w:val="Normal"/>
    <w:uiPriority w:val="29"/>
    <w:rsid w:val="00642248"/>
    <w:pPr>
      <w:contextualSpacing/>
    </w:pPr>
    <w:rPr>
      <w:rFonts w:asciiTheme="minorHAnsi" w:eastAsiaTheme="minorHAnsi" w:hAnsiTheme="minorHAnsi" w:cstheme="minorBidi"/>
      <w:b/>
      <w:sz w:val="15"/>
      <w:szCs w:val="22"/>
      <w:lang w:bidi="ar-SA"/>
    </w:rPr>
  </w:style>
  <w:style w:type="paragraph" w:styleId="Title">
    <w:name w:val="Title"/>
    <w:basedOn w:val="Normal"/>
    <w:next w:val="Normal"/>
    <w:link w:val="TitleChar"/>
    <w:uiPriority w:val="2"/>
    <w:qFormat/>
    <w:rsid w:val="00F3018C"/>
    <w:pPr>
      <w:spacing w:after="270"/>
      <w:contextualSpacing/>
    </w:pPr>
    <w:rPr>
      <w:rFonts w:ascii="Rockwell" w:eastAsiaTheme="majorEastAsia" w:hAnsi="Rockwell" w:cstheme="majorBidi"/>
      <w:b/>
      <w:kern w:val="28"/>
      <w:sz w:val="3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2"/>
    <w:rsid w:val="00F3018C"/>
    <w:rPr>
      <w:rFonts w:ascii="Rockwell" w:eastAsiaTheme="majorEastAsia" w:hAnsi="Rockwell" w:cstheme="majorBidi"/>
      <w:b/>
      <w:kern w:val="28"/>
      <w:sz w:val="36"/>
      <w:szCs w:val="56"/>
    </w:rPr>
  </w:style>
  <w:style w:type="paragraph" w:styleId="Subtitle">
    <w:name w:val="Subtitle"/>
    <w:aliases w:val="Subject or subtitle"/>
    <w:basedOn w:val="Normal"/>
    <w:link w:val="SubtitleChar"/>
    <w:uiPriority w:val="11"/>
    <w:qFormat/>
    <w:rsid w:val="00F3018C"/>
    <w:pPr>
      <w:numPr>
        <w:ilvl w:val="1"/>
      </w:numPr>
      <w:spacing w:before="270" w:after="270" w:line="270" w:lineRule="atLeast"/>
      <w:contextualSpacing/>
    </w:pPr>
    <w:rPr>
      <w:rFonts w:asciiTheme="minorHAnsi" w:eastAsiaTheme="minorEastAsia" w:hAnsiTheme="minorHAnsi" w:cstheme="minorBidi"/>
      <w:b/>
      <w:sz w:val="22"/>
      <w:szCs w:val="22"/>
      <w:lang w:bidi="ar-SA"/>
    </w:rPr>
  </w:style>
  <w:style w:type="character" w:customStyle="1" w:styleId="SubtitleChar">
    <w:name w:val="Subtitle Char"/>
    <w:aliases w:val="Subject or subtitle Char"/>
    <w:basedOn w:val="DefaultParagraphFont"/>
    <w:link w:val="Subtitle"/>
    <w:uiPriority w:val="11"/>
    <w:rsid w:val="00F3018C"/>
    <w:rPr>
      <w:rFonts w:eastAsiaTheme="minorEastAsia"/>
      <w:b/>
    </w:rPr>
  </w:style>
  <w:style w:type="character" w:styleId="Emphasis">
    <w:name w:val="Emphasis"/>
    <w:basedOn w:val="DefaultParagraphFont"/>
    <w:uiPriority w:val="8"/>
    <w:qFormat/>
    <w:rsid w:val="00D90BCF"/>
    <w:rPr>
      <w:b/>
      <w:i w:val="0"/>
      <w:iCs/>
      <w:color w:val="00629B" w:themeColor="accent1"/>
    </w:rPr>
  </w:style>
  <w:style w:type="character" w:styleId="Strong">
    <w:name w:val="Strong"/>
    <w:basedOn w:val="DefaultParagraphFont"/>
    <w:uiPriority w:val="8"/>
    <w:qFormat/>
    <w:rsid w:val="00D90BC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5E3D94"/>
    <w:rPr>
      <w:rFonts w:asciiTheme="majorHAnsi" w:eastAsiaTheme="majorEastAsia" w:hAnsiTheme="majorHAnsi" w:cstheme="majorBidi"/>
      <w:b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E3D94"/>
    <w:rPr>
      <w:rFonts w:asciiTheme="majorHAnsi" w:eastAsiaTheme="majorEastAsia" w:hAnsiTheme="majorHAnsi" w:cstheme="majorBidi"/>
      <w:b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E3D94"/>
    <w:rPr>
      <w:rFonts w:asciiTheme="majorHAnsi" w:eastAsiaTheme="majorEastAsia" w:hAnsiTheme="majorHAnsi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5E3D94"/>
    <w:rPr>
      <w:rFonts w:asciiTheme="majorHAnsi" w:eastAsiaTheme="majorEastAsia" w:hAnsiTheme="majorHAnsi" w:cstheme="majorBidi"/>
      <w:b/>
    </w:rPr>
  </w:style>
  <w:style w:type="character" w:customStyle="1" w:styleId="Heading7Char">
    <w:name w:val="Heading 7 Char"/>
    <w:basedOn w:val="DefaultParagraphFont"/>
    <w:link w:val="Heading7"/>
    <w:uiPriority w:val="9"/>
    <w:rsid w:val="005E3D94"/>
    <w:rPr>
      <w:rFonts w:asciiTheme="majorHAnsi" w:eastAsiaTheme="majorEastAsia" w:hAnsiTheme="majorHAnsi" w:cstheme="majorBidi"/>
      <w:b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216E"/>
    <w:rPr>
      <w:rFonts w:asciiTheme="majorHAnsi" w:eastAsiaTheme="majorEastAsia" w:hAnsiTheme="majorHAnsi" w:cstheme="majorBidi"/>
      <w:i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216E"/>
    <w:rPr>
      <w:rFonts w:asciiTheme="majorHAnsi" w:eastAsiaTheme="majorEastAsia" w:hAnsiTheme="majorHAnsi" w:cstheme="majorBidi"/>
      <w:b/>
      <w:iCs/>
      <w:color w:val="00629B" w:themeColor="accent1"/>
      <w:szCs w:val="21"/>
    </w:rPr>
  </w:style>
  <w:style w:type="numbering" w:customStyle="1" w:styleId="LH">
    <w:name w:val="L_H"/>
    <w:basedOn w:val="NoList"/>
    <w:uiPriority w:val="99"/>
    <w:rsid w:val="00863B38"/>
    <w:pPr>
      <w:numPr>
        <w:numId w:val="1"/>
      </w:numPr>
    </w:pPr>
  </w:style>
  <w:style w:type="character" w:styleId="Hyperlink">
    <w:name w:val="Hyperlink"/>
    <w:basedOn w:val="DefaultParagraphFont"/>
    <w:uiPriority w:val="99"/>
    <w:rsid w:val="00C567A5"/>
    <w:rPr>
      <w:color w:val="auto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8D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rsid w:val="00C567A5"/>
    <w:rPr>
      <w:color w:val="auto"/>
      <w:u w:val="single"/>
    </w:rPr>
  </w:style>
  <w:style w:type="paragraph" w:styleId="TOCHeading">
    <w:name w:val="TOC Heading"/>
    <w:basedOn w:val="Normal"/>
    <w:next w:val="Normal"/>
    <w:uiPriority w:val="39"/>
    <w:qFormat/>
    <w:rsid w:val="0047568D"/>
    <w:pPr>
      <w:spacing w:before="270" w:after="270" w:line="270" w:lineRule="atLeast"/>
      <w:contextualSpacing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1">
    <w:name w:val="toc 1"/>
    <w:basedOn w:val="Normal"/>
    <w:next w:val="Normal"/>
    <w:uiPriority w:val="39"/>
    <w:rsid w:val="00656152"/>
    <w:pPr>
      <w:spacing w:after="60" w:line="270" w:lineRule="atLeast"/>
    </w:pPr>
    <w:rPr>
      <w:rFonts w:asciiTheme="minorHAnsi" w:eastAsiaTheme="minorHAnsi" w:hAnsiTheme="minorHAnsi" w:cstheme="minorBidi"/>
      <w:b/>
      <w:sz w:val="22"/>
      <w:szCs w:val="22"/>
      <w:lang w:bidi="ar-SA"/>
    </w:rPr>
  </w:style>
  <w:style w:type="paragraph" w:styleId="TOC2">
    <w:name w:val="toc 2"/>
    <w:basedOn w:val="Normal"/>
    <w:next w:val="Normal"/>
    <w:uiPriority w:val="39"/>
    <w:rsid w:val="00656152"/>
    <w:pPr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3">
    <w:name w:val="toc 3"/>
    <w:basedOn w:val="Normal"/>
    <w:next w:val="Normal"/>
    <w:uiPriority w:val="39"/>
    <w:rsid w:val="00656152"/>
    <w:pPr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4">
    <w:name w:val="toc 4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5">
    <w:name w:val="toc 5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6">
    <w:name w:val="toc 6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7">
    <w:name w:val="toc 7"/>
    <w:basedOn w:val="Normal"/>
    <w:next w:val="Normal"/>
    <w:uiPriority w:val="39"/>
    <w:rsid w:val="00656152"/>
    <w:pPr>
      <w:spacing w:after="6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8">
    <w:name w:val="toc 8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TOC9">
    <w:name w:val="toc 9"/>
    <w:basedOn w:val="Normal"/>
    <w:next w:val="Normal"/>
    <w:uiPriority w:val="39"/>
    <w:semiHidden/>
    <w:rsid w:val="00533DEC"/>
    <w:pPr>
      <w:tabs>
        <w:tab w:val="right" w:pos="9639"/>
      </w:tabs>
      <w:spacing w:after="6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">
    <w:name w:val="List"/>
    <w:basedOn w:val="Normal"/>
    <w:uiPriority w:val="19"/>
    <w:qFormat/>
    <w:rsid w:val="00D84420"/>
    <w:pPr>
      <w:numPr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2">
    <w:name w:val="List 2"/>
    <w:basedOn w:val="Normal"/>
    <w:uiPriority w:val="21"/>
    <w:qFormat/>
    <w:rsid w:val="00D84420"/>
    <w:pPr>
      <w:numPr>
        <w:ilvl w:val="1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3">
    <w:name w:val="List 3"/>
    <w:basedOn w:val="Normal"/>
    <w:uiPriority w:val="23"/>
    <w:rsid w:val="00D84420"/>
    <w:pPr>
      <w:numPr>
        <w:ilvl w:val="2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4">
    <w:name w:val="List 4"/>
    <w:basedOn w:val="Normal"/>
    <w:uiPriority w:val="25"/>
    <w:rsid w:val="00D84420"/>
    <w:pPr>
      <w:numPr>
        <w:ilvl w:val="3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5">
    <w:name w:val="List 5"/>
    <w:basedOn w:val="Normal"/>
    <w:uiPriority w:val="27"/>
    <w:rsid w:val="00D84420"/>
    <w:pPr>
      <w:numPr>
        <w:ilvl w:val="4"/>
        <w:numId w:val="3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">
    <w:name w:val="List Continue"/>
    <w:basedOn w:val="Normal"/>
    <w:uiPriority w:val="20"/>
    <w:qFormat/>
    <w:rsid w:val="00D84420"/>
    <w:pPr>
      <w:spacing w:after="120" w:line="270" w:lineRule="atLeast"/>
      <w:ind w:left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N">
    <w:name w:val="L_N"/>
    <w:basedOn w:val="NoList"/>
    <w:uiPriority w:val="99"/>
    <w:rsid w:val="00D84420"/>
    <w:pPr>
      <w:numPr>
        <w:numId w:val="3"/>
      </w:numPr>
    </w:pPr>
  </w:style>
  <w:style w:type="paragraph" w:styleId="ListContinue2">
    <w:name w:val="List Continue 2"/>
    <w:basedOn w:val="Normal"/>
    <w:uiPriority w:val="22"/>
    <w:qFormat/>
    <w:rsid w:val="00D84420"/>
    <w:pPr>
      <w:spacing w:after="120" w:line="270" w:lineRule="atLeast"/>
      <w:ind w:left="567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3">
    <w:name w:val="List Continue 3"/>
    <w:basedOn w:val="Normal"/>
    <w:uiPriority w:val="24"/>
    <w:rsid w:val="00D84420"/>
    <w:pPr>
      <w:spacing w:after="120" w:line="270" w:lineRule="atLeast"/>
      <w:ind w:left="851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4">
    <w:name w:val="List Continue 4"/>
    <w:basedOn w:val="Normal"/>
    <w:uiPriority w:val="26"/>
    <w:rsid w:val="00D84420"/>
    <w:pPr>
      <w:spacing w:after="120" w:line="270" w:lineRule="atLeast"/>
      <w:ind w:left="113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Continue5">
    <w:name w:val="List Continue 5"/>
    <w:basedOn w:val="Normal"/>
    <w:uiPriority w:val="28"/>
    <w:rsid w:val="00D84420"/>
    <w:pPr>
      <w:spacing w:after="120" w:line="270" w:lineRule="atLeast"/>
      <w:ind w:left="1418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1">
    <w:name w:val="Bullet level 1"/>
    <w:basedOn w:val="Normal"/>
    <w:uiPriority w:val="13"/>
    <w:qFormat/>
    <w:rsid w:val="00894D8D"/>
    <w:pPr>
      <w:numPr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2">
    <w:name w:val="Bullet level 2"/>
    <w:basedOn w:val="Normal"/>
    <w:uiPriority w:val="13"/>
    <w:qFormat/>
    <w:rsid w:val="00894D8D"/>
    <w:pPr>
      <w:numPr>
        <w:ilvl w:val="1"/>
        <w:numId w:val="4"/>
      </w:num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3">
    <w:name w:val="Bullet level 3"/>
    <w:basedOn w:val="Normal"/>
    <w:uiPriority w:val="13"/>
    <w:rsid w:val="00894D8D"/>
    <w:pPr>
      <w:numPr>
        <w:ilvl w:val="2"/>
        <w:numId w:val="4"/>
      </w:numPr>
      <w:spacing w:after="120" w:line="270" w:lineRule="atLeast"/>
      <w:ind w:left="851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customStyle="1" w:styleId="Bulletlevel4">
    <w:name w:val="Bullet level 4"/>
    <w:basedOn w:val="Normal"/>
    <w:uiPriority w:val="13"/>
    <w:rsid w:val="00894D8D"/>
    <w:pPr>
      <w:numPr>
        <w:ilvl w:val="3"/>
        <w:numId w:val="4"/>
      </w:numPr>
      <w:spacing w:after="120" w:line="270" w:lineRule="atLeast"/>
      <w:ind w:left="1135" w:hanging="284"/>
    </w:pPr>
    <w:rPr>
      <w:rFonts w:asciiTheme="minorHAnsi" w:eastAsiaTheme="minorHAnsi" w:hAnsiTheme="minorHAnsi" w:cstheme="minorBidi"/>
      <w:sz w:val="22"/>
      <w:szCs w:val="22"/>
      <w:lang w:bidi="ar-SA"/>
    </w:rPr>
  </w:style>
  <w:style w:type="numbering" w:customStyle="1" w:styleId="LB">
    <w:name w:val="L_B"/>
    <w:basedOn w:val="NoList"/>
    <w:uiPriority w:val="99"/>
    <w:rsid w:val="004871DB"/>
    <w:pPr>
      <w:numPr>
        <w:numId w:val="4"/>
      </w:numPr>
    </w:pPr>
  </w:style>
  <w:style w:type="table" w:styleId="TableGrid">
    <w:name w:val="Table Grid"/>
    <w:basedOn w:val="TableNormal"/>
    <w:uiPriority w:val="39"/>
    <w:rsid w:val="00A42DF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F02">
    <w:name w:val="GF 02"/>
    <w:basedOn w:val="GF01"/>
    <w:uiPriority w:val="99"/>
    <w:rsid w:val="005F2DD7"/>
    <w:tblPr>
      <w:tblBorders>
        <w:top w:val="none" w:sz="0" w:space="0" w:color="auto"/>
        <w:bottom w:val="dotted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styleId="Caption">
    <w:name w:val="caption"/>
    <w:basedOn w:val="Normal"/>
    <w:next w:val="Normal"/>
    <w:uiPriority w:val="35"/>
    <w:qFormat/>
    <w:rsid w:val="00D84420"/>
    <w:pPr>
      <w:spacing w:before="100" w:after="100"/>
      <w:contextualSpacing/>
    </w:pPr>
    <w:rPr>
      <w:rFonts w:asciiTheme="minorHAnsi" w:eastAsiaTheme="minorHAnsi" w:hAnsiTheme="minorHAnsi" w:cstheme="minorBidi"/>
      <w:iCs/>
      <w:sz w:val="16"/>
      <w:szCs w:val="18"/>
      <w:lang w:bidi="ar-SA"/>
    </w:rPr>
  </w:style>
  <w:style w:type="paragraph" w:styleId="TableofFigures">
    <w:name w:val="table of figures"/>
    <w:basedOn w:val="Normal"/>
    <w:next w:val="Normal"/>
    <w:uiPriority w:val="99"/>
    <w:rsid w:val="00533DEC"/>
    <w:pPr>
      <w:tabs>
        <w:tab w:val="right" w:pos="9639"/>
      </w:tabs>
      <w:spacing w:after="6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Footer">
    <w:name w:val="footer"/>
    <w:basedOn w:val="Normal"/>
    <w:link w:val="FooterChar"/>
    <w:uiPriority w:val="49"/>
    <w:rsid w:val="00002D8F"/>
    <w:pPr>
      <w:spacing w:after="2"/>
      <w:contextualSpacing/>
    </w:pPr>
    <w:rPr>
      <w:rFonts w:asciiTheme="minorHAnsi" w:eastAsiaTheme="minorHAnsi" w:hAnsiTheme="minorHAnsi" w:cstheme="minorBidi"/>
      <w:sz w:val="12"/>
      <w:szCs w:val="22"/>
      <w:lang w:bidi="ar-SA"/>
    </w:rPr>
  </w:style>
  <w:style w:type="character" w:customStyle="1" w:styleId="FooterChar">
    <w:name w:val="Footer Char"/>
    <w:basedOn w:val="DefaultParagraphFont"/>
    <w:link w:val="Footer"/>
    <w:uiPriority w:val="49"/>
    <w:rsid w:val="00002D8F"/>
    <w:rPr>
      <w:sz w:val="12"/>
    </w:rPr>
  </w:style>
  <w:style w:type="paragraph" w:styleId="Header">
    <w:name w:val="header"/>
    <w:basedOn w:val="Normal"/>
    <w:link w:val="HeaderChar"/>
    <w:uiPriority w:val="49"/>
    <w:rsid w:val="001E4E68"/>
    <w:pPr>
      <w:spacing w:after="2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character" w:customStyle="1" w:styleId="HeaderChar">
    <w:name w:val="Header Char"/>
    <w:basedOn w:val="DefaultParagraphFont"/>
    <w:link w:val="Header"/>
    <w:uiPriority w:val="49"/>
    <w:rsid w:val="001E4E68"/>
    <w:rPr>
      <w:sz w:val="16"/>
    </w:rPr>
  </w:style>
  <w:style w:type="character" w:styleId="PlaceholderText">
    <w:name w:val="Placeholder Text"/>
    <w:basedOn w:val="DefaultParagraphFont"/>
    <w:uiPriority w:val="99"/>
    <w:rsid w:val="00F42A76"/>
    <w:rPr>
      <w:color w:val="808080"/>
    </w:rPr>
  </w:style>
  <w:style w:type="paragraph" w:customStyle="1" w:styleId="Status">
    <w:name w:val="Status"/>
    <w:basedOn w:val="Normal"/>
    <w:uiPriority w:val="49"/>
    <w:qFormat/>
    <w:rsid w:val="0034545F"/>
    <w:rPr>
      <w:rFonts w:asciiTheme="minorHAnsi" w:eastAsiaTheme="minorHAnsi" w:hAnsiTheme="minorHAnsi" w:cstheme="minorBidi"/>
      <w:color w:val="DB6B30" w:themeColor="text2"/>
      <w:sz w:val="16"/>
      <w:szCs w:val="22"/>
      <w:lang w:bidi="ar-SA"/>
    </w:rPr>
  </w:style>
  <w:style w:type="character" w:customStyle="1" w:styleId="Italic">
    <w:name w:val="Italic"/>
    <w:basedOn w:val="DefaultParagraphFont"/>
    <w:uiPriority w:val="8"/>
    <w:qFormat/>
    <w:rsid w:val="0086370C"/>
    <w:rPr>
      <w:i/>
    </w:rPr>
  </w:style>
  <w:style w:type="table" w:customStyle="1" w:styleId="GF01">
    <w:name w:val="GF 01"/>
    <w:basedOn w:val="TableNormal"/>
    <w:uiPriority w:val="99"/>
    <w:rsid w:val="005F2DD7"/>
    <w:pPr>
      <w:spacing w:line="240" w:lineRule="auto"/>
    </w:pPr>
    <w:rPr>
      <w:sz w:val="21"/>
      <w:szCs w:val="21"/>
    </w:rPr>
    <w:tblPr>
      <w:tblBorders>
        <w:top w:val="dotted" w:sz="4" w:space="0" w:color="323232"/>
        <w:bottom w:val="dotted" w:sz="4" w:space="0" w:color="323232"/>
        <w:insideH w:val="dotted" w:sz="4" w:space="0" w:color="323232"/>
      </w:tblBorders>
      <w:tblCellMar>
        <w:top w:w="28" w:type="dxa"/>
        <w:left w:w="28" w:type="dxa"/>
        <w:bottom w:w="28" w:type="dxa"/>
        <w:right w:w="28" w:type="dxa"/>
      </w:tblCellMar>
    </w:tblPr>
    <w:tblStylePr w:type="firstRow">
      <w:rPr>
        <w:b/>
        <w:color w:val="00629B" w:themeColor="accent1"/>
      </w:rPr>
      <w:tblPr/>
      <w:tcPr>
        <w:tcBorders>
          <w:top w:val="dotted" w:sz="4" w:space="0" w:color="323232"/>
          <w:bottom w:val="single" w:sz="12" w:space="0" w:color="323232"/>
        </w:tcBorders>
      </w:tcPr>
    </w:tblStylePr>
    <w:tblStylePr w:type="lastRow">
      <w:rPr>
        <w:b/>
      </w:rPr>
    </w:tblStylePr>
    <w:tblStylePr w:type="firstCol">
      <w:rPr>
        <w:b/>
      </w:rPr>
    </w:tblStylePr>
  </w:style>
  <w:style w:type="paragraph" w:customStyle="1" w:styleId="HeaderSpace">
    <w:name w:val="Header Space"/>
    <w:basedOn w:val="Normal"/>
    <w:uiPriority w:val="29"/>
    <w:rsid w:val="00186569"/>
    <w:pPr>
      <w:spacing w:before="1300"/>
      <w:contextualSpacing/>
    </w:pPr>
    <w:rPr>
      <w:rFonts w:asciiTheme="minorHAnsi" w:eastAsiaTheme="minorHAnsi" w:hAnsiTheme="minorHAnsi" w:cstheme="minorBidi"/>
      <w:sz w:val="16"/>
      <w:szCs w:val="22"/>
      <w:lang w:bidi="ar-SA"/>
    </w:rPr>
  </w:style>
  <w:style w:type="paragraph" w:customStyle="1" w:styleId="Klassifizierung">
    <w:name w:val="Klassifizierung"/>
    <w:basedOn w:val="Normal"/>
    <w:uiPriority w:val="49"/>
    <w:qFormat/>
    <w:rsid w:val="00E23D0E"/>
    <w:rPr>
      <w:rFonts w:asciiTheme="minorHAnsi" w:eastAsiaTheme="minorHAnsi" w:hAnsiTheme="minorHAnsi" w:cstheme="minorBidi"/>
      <w:b/>
      <w:caps/>
      <w:color w:val="DB6B30" w:themeColor="text2"/>
      <w:sz w:val="16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61"/>
    <w:rPr>
      <w:rFonts w:ascii="Segoe UI" w:eastAsiaTheme="minorHAnsi" w:hAnsi="Segoe UI" w:cs="Segoe UI"/>
      <w:sz w:val="18"/>
      <w:szCs w:val="18"/>
      <w:lang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61"/>
    <w:rPr>
      <w:rFonts w:ascii="Segoe UI" w:hAnsi="Segoe UI" w:cs="Segoe UI"/>
      <w:sz w:val="18"/>
      <w:szCs w:val="18"/>
      <w:lang w:val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BlockText">
    <w:name w:val="Block Text"/>
    <w:basedOn w:val="Normal"/>
    <w:uiPriority w:val="99"/>
    <w:semiHidden/>
    <w:unhideWhenUsed/>
    <w:rsid w:val="00054561"/>
    <w:pPr>
      <w:pBdr>
        <w:top w:val="single" w:sz="2" w:space="10" w:color="00629B" w:themeColor="accent1"/>
        <w:left w:val="single" w:sz="2" w:space="10" w:color="00629B" w:themeColor="accent1"/>
        <w:bottom w:val="single" w:sz="2" w:space="10" w:color="00629B" w:themeColor="accent1"/>
        <w:right w:val="single" w:sz="2" w:space="10" w:color="00629B" w:themeColor="accent1"/>
      </w:pBdr>
      <w:spacing w:line="270" w:lineRule="atLeast"/>
      <w:ind w:left="1152" w:right="1152"/>
    </w:pPr>
    <w:rPr>
      <w:rFonts w:asciiTheme="minorHAnsi" w:eastAsiaTheme="minorEastAsia" w:hAnsiTheme="minorHAnsi" w:cstheme="minorBidi"/>
      <w:i/>
      <w:iCs/>
      <w:color w:val="00629B" w:themeColor="accent1"/>
      <w:sz w:val="22"/>
      <w:szCs w:val="22"/>
      <w:lang w:bidi="ar-SA"/>
    </w:rPr>
  </w:style>
  <w:style w:type="paragraph" w:styleId="BodyText">
    <w:name w:val="Body Text"/>
    <w:basedOn w:val="Normal"/>
    <w:link w:val="BodyText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54561"/>
    <w:rPr>
      <w:lang w:val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54561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54561"/>
    <w:rPr>
      <w:lang w:val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54561"/>
    <w:pPr>
      <w:spacing w:after="120" w:line="270" w:lineRule="atLeast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54561"/>
    <w:rPr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54561"/>
    <w:rPr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54561"/>
    <w:rPr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5456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54561"/>
    <w:rPr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54561"/>
    <w:pPr>
      <w:spacing w:after="120" w:line="480" w:lineRule="auto"/>
      <w:ind w:left="36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54561"/>
    <w:rPr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54561"/>
    <w:pPr>
      <w:spacing w:after="120" w:line="270" w:lineRule="atLeast"/>
      <w:ind w:left="360"/>
    </w:pPr>
    <w:rPr>
      <w:rFonts w:asciiTheme="minorHAnsi" w:eastAsiaTheme="minorHAnsi" w:hAnsiTheme="minorHAnsi" w:cstheme="minorBid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54561"/>
    <w:rPr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qFormat/>
    <w:rsid w:val="00054561"/>
    <w:rPr>
      <w:b/>
      <w:bCs/>
      <w:i/>
      <w:iC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54561"/>
    <w:rPr>
      <w:lang w:val="en-US"/>
    </w:rPr>
  </w:style>
  <w:style w:type="table" w:styleId="ColorfulGrid">
    <w:name w:val="Colorful Grid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</w:rPr>
      <w:tblPr/>
      <w:tcPr>
        <w:shd w:val="clear" w:color="auto" w:fill="ADADAD" w:themeFill="tex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ADADA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2525" w:themeFill="text1" w:themeFillShade="BF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</w:rPr>
      <w:tblPr/>
      <w:tcPr>
        <w:shd w:val="clear" w:color="auto" w:fill="71CAFF" w:themeFill="accent1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71CA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974" w:themeFill="accent1" w:themeFillShade="BF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</w:rPr>
      <w:tblPr/>
      <w:tcPr>
        <w:shd w:val="clear" w:color="auto" w:fill="8CDFFF" w:themeFill="accent2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8CDF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9A7" w:themeFill="accent2" w:themeFillShade="BF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</w:rPr>
      <w:tblPr/>
      <w:tcPr>
        <w:shd w:val="clear" w:color="auto" w:fill="D7EAF7" w:themeFill="accent3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7EAF7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9A0DA" w:themeFill="accent3" w:themeFillShade="BF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</w:rPr>
      <w:tblPr/>
      <w:tcPr>
        <w:shd w:val="clear" w:color="auto" w:fill="63FFCD" w:themeFill="accent4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63FFC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5B3D" w:themeFill="accent4" w:themeFillShade="BF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</w:rPr>
      <w:tblPr/>
      <w:tcPr>
        <w:shd w:val="clear" w:color="auto" w:fill="B0DFAC" w:themeFill="accent5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B0DF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4792F" w:themeFill="accent5" w:themeFillShade="BF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</w:rPr>
      <w:tblPr/>
      <w:tcPr>
        <w:shd w:val="clear" w:color="auto" w:fill="DEF1D3" w:themeFill="accent6" w:themeFillTint="66"/>
      </w:tcPr>
    </w:tblStylePr>
    <w:tblStylePr w:type="lastRow">
      <w:rPr>
        <w:b/>
        <w:bCs/>
        <w:color w:val="323232" w:themeColor="text1"/>
      </w:rPr>
      <w:tblPr/>
      <w:tcPr>
        <w:shd w:val="clear" w:color="auto" w:fill="DEF1D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9C64B" w:themeFill="accent6" w:themeFillShade="BF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AEAEA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CF2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2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1B3" w:themeFill="accent2" w:themeFillShade="CC"/>
      </w:tcPr>
    </w:tblStylePr>
    <w:tblStylePr w:type="lastRow">
      <w:rPr>
        <w:b/>
        <w:bCs/>
        <w:color w:val="0081B3" w:themeColor="accent2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5F9FD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142" w:themeFill="accent4" w:themeFillShade="CC"/>
      </w:tcPr>
    </w:tblStylePr>
    <w:tblStylePr w:type="lastRow">
      <w:rPr>
        <w:b/>
        <w:bCs/>
        <w:color w:val="006142" w:themeColor="accent4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D8FF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A9DE" w:themeFill="accent3" w:themeFillShade="CC"/>
      </w:tcPr>
    </w:tblStylePr>
    <w:tblStylePr w:type="lastRow">
      <w:rPr>
        <w:b/>
        <w:bCs/>
        <w:color w:val="5AA9DE" w:themeColor="accent3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EBF7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3CA59" w:themeFill="accent6" w:themeFillShade="CC"/>
      </w:tcPr>
    </w:tblStylePr>
    <w:tblStylePr w:type="lastRow">
      <w:rPr>
        <w:b/>
        <w:bCs/>
        <w:color w:val="83CA59" w:themeColor="accent6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cPr>
      <w:shd w:val="clear" w:color="auto" w:fill="F6FB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8132" w:themeFill="accent5" w:themeFillShade="CC"/>
      </w:tcPr>
    </w:tblStylePr>
    <w:tblStylePr w:type="lastRow">
      <w:rPr>
        <w:b/>
        <w:bCs/>
        <w:color w:val="388132" w:themeColor="accent5" w:themeShade="CC"/>
      </w:rPr>
      <w:tblPr/>
      <w:tcPr>
        <w:tcBorders>
          <w:top w:val="single" w:sz="12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text1" w:themeShade="99"/>
          <w:insideV w:val="nil"/>
        </w:tcBorders>
        <w:shd w:val="clear" w:color="auto" w:fill="1E1E1E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989898" w:themeFill="tex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2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A5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A5D" w:themeColor="accent1" w:themeShade="99"/>
          <w:insideV w:val="nil"/>
        </w:tcBorders>
        <w:shd w:val="clear" w:color="auto" w:fill="003A5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A5D" w:themeFill="accent1" w:themeFillShade="99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4EBDFF" w:themeFill="accent1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186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186" w:themeColor="accent2" w:themeShade="99"/>
          <w:insideV w:val="nil"/>
        </w:tcBorders>
        <w:shd w:val="clear" w:color="auto" w:fill="006186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186" w:themeFill="accent2" w:themeFillShade="99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70D7FF" w:themeFill="accent2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007A53" w:themeColor="accent4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9FD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84C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84C3" w:themeColor="accent3" w:themeShade="99"/>
          <w:insideV w:val="nil"/>
        </w:tcBorders>
        <w:shd w:val="clear" w:color="auto" w:fill="2784C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84C3" w:themeFill="accent3" w:themeFillShade="99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9BCBEB" w:themeColor="accent3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FF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93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931" w:themeColor="accent4" w:themeShade="99"/>
          <w:insideV w:val="nil"/>
        </w:tcBorders>
        <w:shd w:val="clear" w:color="auto" w:fill="00493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31" w:themeFill="accent4" w:themeFillShade="99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3DFFC0" w:themeFill="accent4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ADDC91" w:themeColor="accent6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7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6125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6125" w:themeColor="accent5" w:themeShade="99"/>
          <w:insideV w:val="nil"/>
        </w:tcBorders>
        <w:shd w:val="clear" w:color="auto" w:fill="2A6125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6125" w:themeFill="accent5" w:themeFillShade="99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9DD798" w:themeFill="accent5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24" w:space="0" w:color="47A23F" w:themeColor="accent5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B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A635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A635" w:themeColor="accent6" w:themeShade="99"/>
          <w:insideV w:val="nil"/>
        </w:tcBorders>
        <w:shd w:val="clear" w:color="auto" w:fill="5FA635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A635" w:themeFill="accent6" w:themeFillShade="99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6EDC8" w:themeFill="accent6" w:themeFillTint="7F"/>
      </w:tcPr>
    </w:tblStylePr>
    <w:tblStylePr w:type="neCell">
      <w:rPr>
        <w:color w:val="323232" w:themeColor="text1"/>
      </w:rPr>
    </w:tblStylePr>
    <w:tblStylePr w:type="nwCell">
      <w:rPr>
        <w:color w:val="323232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0545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4561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45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4561"/>
    <w:rPr>
      <w:b/>
      <w:bCs/>
      <w:sz w:val="20"/>
      <w:szCs w:val="20"/>
      <w:lang w:val="en-US"/>
    </w:rPr>
  </w:style>
  <w:style w:type="table" w:styleId="DarkList">
    <w:name w:val="Dark List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818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2525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2525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04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97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974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06F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9A7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9A7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6DA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9A0D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A0DA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C2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5B3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B3D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501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792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792F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892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9C64B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9C64B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DateChar">
    <w:name w:val="Date Char"/>
    <w:basedOn w:val="DefaultParagraphFont"/>
    <w:link w:val="Date"/>
    <w:uiPriority w:val="99"/>
    <w:semiHidden/>
    <w:rsid w:val="00054561"/>
    <w:rPr>
      <w:lang w:val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54561"/>
    <w:rPr>
      <w:rFonts w:ascii="Segoe UI" w:eastAsiaTheme="minorHAnsi" w:hAnsi="Segoe UI" w:cs="Segoe UI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54561"/>
    <w:rPr>
      <w:rFonts w:ascii="Segoe UI" w:hAnsi="Segoe UI" w:cs="Segoe UI"/>
      <w:sz w:val="16"/>
      <w:szCs w:val="16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54561"/>
    <w:rPr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05456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54561"/>
    <w:rPr>
      <w:sz w:val="20"/>
      <w:szCs w:val="20"/>
      <w:lang w:val="en-US"/>
    </w:rPr>
  </w:style>
  <w:style w:type="paragraph" w:styleId="EnvelopeAddress">
    <w:name w:val="envelope address"/>
    <w:basedOn w:val="Normal"/>
    <w:uiPriority w:val="99"/>
    <w:semiHidden/>
    <w:unhideWhenUsed/>
    <w:rsid w:val="0005456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bidi="ar-SA"/>
    </w:rPr>
  </w:style>
  <w:style w:type="paragraph" w:styleId="EnvelopeReturn">
    <w:name w:val="envelope return"/>
    <w:basedOn w:val="Normal"/>
    <w:uiPriority w:val="99"/>
    <w:semiHidden/>
    <w:unhideWhenUsed/>
    <w:rsid w:val="00054561"/>
    <w:rPr>
      <w:rFonts w:asciiTheme="majorHAnsi" w:eastAsiaTheme="majorEastAsia" w:hAnsiTheme="majorHAnsi" w:cstheme="majorBidi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29"/>
    <w:rsid w:val="00054561"/>
    <w:rPr>
      <w:vertAlign w:val="superscript"/>
    </w:rPr>
  </w:style>
  <w:style w:type="paragraph" w:styleId="FootnoteText">
    <w:name w:val="footnote text"/>
    <w:basedOn w:val="Normal"/>
    <w:link w:val="FootnoteTextChar"/>
    <w:uiPriority w:val="29"/>
    <w:rsid w:val="00054561"/>
    <w:rPr>
      <w:rFonts w:asciiTheme="minorHAnsi" w:eastAsiaTheme="minorHAnsi" w:hAnsiTheme="minorHAnsi" w:cstheme="minorBidi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uiPriority w:val="29"/>
    <w:rsid w:val="00054561"/>
    <w:rPr>
      <w:sz w:val="20"/>
      <w:szCs w:val="20"/>
      <w:lang w:val="en-US"/>
    </w:rPr>
  </w:style>
  <w:style w:type="table" w:styleId="GridTable1Light">
    <w:name w:val="Grid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ADAD" w:themeColor="text1" w:themeTint="66"/>
        <w:left w:val="single" w:sz="4" w:space="0" w:color="ADADAD" w:themeColor="text1" w:themeTint="66"/>
        <w:bottom w:val="single" w:sz="4" w:space="0" w:color="ADADAD" w:themeColor="text1" w:themeTint="66"/>
        <w:right w:val="single" w:sz="4" w:space="0" w:color="ADADAD" w:themeColor="text1" w:themeTint="66"/>
        <w:insideH w:val="single" w:sz="4" w:space="0" w:color="ADADAD" w:themeColor="text1" w:themeTint="66"/>
        <w:insideV w:val="single" w:sz="4" w:space="0" w:color="ADADA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71CAFF" w:themeColor="accent1" w:themeTint="66"/>
        <w:left w:val="single" w:sz="4" w:space="0" w:color="71CAFF" w:themeColor="accent1" w:themeTint="66"/>
        <w:bottom w:val="single" w:sz="4" w:space="0" w:color="71CAFF" w:themeColor="accent1" w:themeTint="66"/>
        <w:right w:val="single" w:sz="4" w:space="0" w:color="71CAFF" w:themeColor="accent1" w:themeTint="66"/>
        <w:insideH w:val="single" w:sz="4" w:space="0" w:color="71CAFF" w:themeColor="accent1" w:themeTint="66"/>
        <w:insideV w:val="single" w:sz="4" w:space="0" w:color="71CA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CDFFF" w:themeColor="accent2" w:themeTint="66"/>
        <w:left w:val="single" w:sz="4" w:space="0" w:color="8CDFFF" w:themeColor="accent2" w:themeTint="66"/>
        <w:bottom w:val="single" w:sz="4" w:space="0" w:color="8CDFFF" w:themeColor="accent2" w:themeTint="66"/>
        <w:right w:val="single" w:sz="4" w:space="0" w:color="8CDFFF" w:themeColor="accent2" w:themeTint="66"/>
        <w:insideH w:val="single" w:sz="4" w:space="0" w:color="8CDFFF" w:themeColor="accent2" w:themeTint="66"/>
        <w:insideV w:val="single" w:sz="4" w:space="0" w:color="8CDF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7EAF7" w:themeColor="accent3" w:themeTint="66"/>
        <w:left w:val="single" w:sz="4" w:space="0" w:color="D7EAF7" w:themeColor="accent3" w:themeTint="66"/>
        <w:bottom w:val="single" w:sz="4" w:space="0" w:color="D7EAF7" w:themeColor="accent3" w:themeTint="66"/>
        <w:right w:val="single" w:sz="4" w:space="0" w:color="D7EAF7" w:themeColor="accent3" w:themeTint="66"/>
        <w:insideH w:val="single" w:sz="4" w:space="0" w:color="D7EAF7" w:themeColor="accent3" w:themeTint="66"/>
        <w:insideV w:val="single" w:sz="4" w:space="0" w:color="D7EAF7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63FFCD" w:themeColor="accent4" w:themeTint="66"/>
        <w:left w:val="single" w:sz="4" w:space="0" w:color="63FFCD" w:themeColor="accent4" w:themeTint="66"/>
        <w:bottom w:val="single" w:sz="4" w:space="0" w:color="63FFCD" w:themeColor="accent4" w:themeTint="66"/>
        <w:right w:val="single" w:sz="4" w:space="0" w:color="63FFCD" w:themeColor="accent4" w:themeTint="66"/>
        <w:insideH w:val="single" w:sz="4" w:space="0" w:color="63FFCD" w:themeColor="accent4" w:themeTint="66"/>
        <w:insideV w:val="single" w:sz="4" w:space="0" w:color="63FFC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0DFAC" w:themeColor="accent5" w:themeTint="66"/>
        <w:left w:val="single" w:sz="4" w:space="0" w:color="B0DFAC" w:themeColor="accent5" w:themeTint="66"/>
        <w:bottom w:val="single" w:sz="4" w:space="0" w:color="B0DFAC" w:themeColor="accent5" w:themeTint="66"/>
        <w:right w:val="single" w:sz="4" w:space="0" w:color="B0DFAC" w:themeColor="accent5" w:themeTint="66"/>
        <w:insideH w:val="single" w:sz="4" w:space="0" w:color="B0DFAC" w:themeColor="accent5" w:themeTint="66"/>
        <w:insideV w:val="single" w:sz="4" w:space="0" w:color="B0DF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DEF1D3" w:themeColor="accent6" w:themeTint="66"/>
        <w:left w:val="single" w:sz="4" w:space="0" w:color="DEF1D3" w:themeColor="accent6" w:themeTint="66"/>
        <w:bottom w:val="single" w:sz="4" w:space="0" w:color="DEF1D3" w:themeColor="accent6" w:themeTint="66"/>
        <w:right w:val="single" w:sz="4" w:space="0" w:color="DEF1D3" w:themeColor="accent6" w:themeTint="66"/>
        <w:insideH w:val="single" w:sz="4" w:space="0" w:color="DEF1D3" w:themeColor="accent6" w:themeTint="66"/>
        <w:insideV w:val="single" w:sz="4" w:space="0" w:color="DEF1D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48484" w:themeColor="text1" w:themeTint="99"/>
        <w:bottom w:val="single" w:sz="2" w:space="0" w:color="848484" w:themeColor="text1" w:themeTint="99"/>
        <w:insideH w:val="single" w:sz="2" w:space="0" w:color="848484" w:themeColor="text1" w:themeTint="99"/>
        <w:insideV w:val="single" w:sz="2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2AB0FF" w:themeColor="accent1" w:themeTint="99"/>
        <w:bottom w:val="single" w:sz="2" w:space="0" w:color="2AB0FF" w:themeColor="accent1" w:themeTint="99"/>
        <w:insideH w:val="single" w:sz="2" w:space="0" w:color="2AB0FF" w:themeColor="accent1" w:themeTint="99"/>
        <w:insideV w:val="single" w:sz="2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AB0F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AB0F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53CFFF" w:themeColor="accent2" w:themeTint="99"/>
        <w:bottom w:val="single" w:sz="2" w:space="0" w:color="53CFFF" w:themeColor="accent2" w:themeTint="99"/>
        <w:insideH w:val="single" w:sz="2" w:space="0" w:color="53CFFF" w:themeColor="accent2" w:themeTint="99"/>
        <w:insideV w:val="single" w:sz="2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3CF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3CF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3DFF3" w:themeColor="accent3" w:themeTint="99"/>
        <w:bottom w:val="single" w:sz="2" w:space="0" w:color="C3DFF3" w:themeColor="accent3" w:themeTint="99"/>
        <w:insideH w:val="single" w:sz="2" w:space="0" w:color="C3DFF3" w:themeColor="accent3" w:themeTint="99"/>
        <w:insideV w:val="single" w:sz="2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DFF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DFF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16FFB4" w:themeColor="accent4" w:themeTint="99"/>
        <w:bottom w:val="single" w:sz="2" w:space="0" w:color="16FFB4" w:themeColor="accent4" w:themeTint="99"/>
        <w:insideH w:val="single" w:sz="2" w:space="0" w:color="16FFB4" w:themeColor="accent4" w:themeTint="99"/>
        <w:insideV w:val="single" w:sz="2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16FFB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16FFB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89CF83" w:themeColor="accent5" w:themeTint="99"/>
        <w:bottom w:val="single" w:sz="2" w:space="0" w:color="89CF83" w:themeColor="accent5" w:themeTint="99"/>
        <w:insideH w:val="single" w:sz="2" w:space="0" w:color="89CF83" w:themeColor="accent5" w:themeTint="99"/>
        <w:insideV w:val="single" w:sz="2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9CF8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9CF8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2" w:space="0" w:color="CDEABD" w:themeColor="accent6" w:themeTint="99"/>
        <w:bottom w:val="single" w:sz="2" w:space="0" w:color="CDEABD" w:themeColor="accent6" w:themeTint="99"/>
        <w:insideH w:val="single" w:sz="2" w:space="0" w:color="CDEABD" w:themeColor="accent6" w:themeTint="99"/>
        <w:insideV w:val="single" w:sz="2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DEAB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DEAB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3">
    <w:name w:val="Grid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3232" w:themeFill="text1"/>
      </w:tcPr>
    </w:tblStylePr>
    <w:tblStylePr w:type="band1Vert">
      <w:tblPr/>
      <w:tcPr>
        <w:shd w:val="clear" w:color="auto" w:fill="ADADAD" w:themeFill="text1" w:themeFillTint="66"/>
      </w:tcPr>
    </w:tblStylePr>
    <w:tblStylePr w:type="band1Horz">
      <w:tblPr/>
      <w:tcPr>
        <w:shd w:val="clear" w:color="auto" w:fill="ADADAD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8E4F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629B" w:themeFill="accent1"/>
      </w:tcPr>
    </w:tblStylePr>
    <w:tblStylePr w:type="band1Vert">
      <w:tblPr/>
      <w:tcPr>
        <w:shd w:val="clear" w:color="auto" w:fill="71CAFF" w:themeFill="accent1" w:themeFillTint="66"/>
      </w:tcPr>
    </w:tblStylePr>
    <w:tblStylePr w:type="band1Horz">
      <w:tblPr/>
      <w:tcPr>
        <w:shd w:val="clear" w:color="auto" w:fill="71CAFF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EF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A3E0" w:themeFill="accent2"/>
      </w:tcPr>
    </w:tblStylePr>
    <w:tblStylePr w:type="band1Vert">
      <w:tblPr/>
      <w:tcPr>
        <w:shd w:val="clear" w:color="auto" w:fill="8CDFFF" w:themeFill="accent2" w:themeFillTint="66"/>
      </w:tcPr>
    </w:tblStylePr>
    <w:tblStylePr w:type="band1Horz">
      <w:tblPr/>
      <w:tcPr>
        <w:shd w:val="clear" w:color="auto" w:fill="8CDF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4FB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CBEB" w:themeFill="accent3"/>
      </w:tcPr>
    </w:tblStylePr>
    <w:tblStylePr w:type="band1Vert">
      <w:tblPr/>
      <w:tcPr>
        <w:shd w:val="clear" w:color="auto" w:fill="D7EAF7" w:themeFill="accent3" w:themeFillTint="66"/>
      </w:tcPr>
    </w:tblStylePr>
    <w:tblStylePr w:type="band1Horz">
      <w:tblPr/>
      <w:tcPr>
        <w:shd w:val="clear" w:color="auto" w:fill="D7EAF7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1FFE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7A53" w:themeFill="accent4"/>
      </w:tcPr>
    </w:tblStylePr>
    <w:tblStylePr w:type="band1Vert">
      <w:tblPr/>
      <w:tcPr>
        <w:shd w:val="clear" w:color="auto" w:fill="63FFCD" w:themeFill="accent4" w:themeFillTint="66"/>
      </w:tcPr>
    </w:tblStylePr>
    <w:tblStylePr w:type="band1Horz">
      <w:tblPr/>
      <w:tcPr>
        <w:shd w:val="clear" w:color="auto" w:fill="63FFC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F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7A23F" w:themeFill="accent5"/>
      </w:tcPr>
    </w:tblStylePr>
    <w:tblStylePr w:type="band1Vert">
      <w:tblPr/>
      <w:tcPr>
        <w:shd w:val="clear" w:color="auto" w:fill="B0DFAC" w:themeFill="accent5" w:themeFillTint="66"/>
      </w:tcPr>
    </w:tblStylePr>
    <w:tblStylePr w:type="band1Horz">
      <w:tblPr/>
      <w:tcPr>
        <w:shd w:val="clear" w:color="auto" w:fill="B0DF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8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DDC91" w:themeFill="accent6"/>
      </w:tcPr>
    </w:tblStylePr>
    <w:tblStylePr w:type="band1Vert">
      <w:tblPr/>
      <w:tcPr>
        <w:shd w:val="clear" w:color="auto" w:fill="DEF1D3" w:themeFill="accent6" w:themeFillTint="66"/>
      </w:tcPr>
    </w:tblStylePr>
    <w:tblStylePr w:type="band1Horz">
      <w:tblPr/>
      <w:tcPr>
        <w:shd w:val="clear" w:color="auto" w:fill="DEF1D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  <w:insideV w:val="single" w:sz="4" w:space="0" w:color="848484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bottom w:val="single" w:sz="4" w:space="0" w:color="848484" w:themeColor="text1" w:themeTint="99"/>
        </w:tcBorders>
      </w:tcPr>
    </w:tblStylePr>
    <w:tblStylePr w:type="nwCell">
      <w:tblPr/>
      <w:tcPr>
        <w:tcBorders>
          <w:bottom w:val="single" w:sz="4" w:space="0" w:color="848484" w:themeColor="text1" w:themeTint="99"/>
        </w:tcBorders>
      </w:tcPr>
    </w:tblStylePr>
    <w:tblStylePr w:type="seCell">
      <w:tblPr/>
      <w:tcPr>
        <w:tcBorders>
          <w:top w:val="single" w:sz="4" w:space="0" w:color="848484" w:themeColor="text1" w:themeTint="99"/>
        </w:tcBorders>
      </w:tcPr>
    </w:tblStylePr>
    <w:tblStylePr w:type="swCell">
      <w:tblPr/>
      <w:tcPr>
        <w:tcBorders>
          <w:top w:val="single" w:sz="4" w:space="0" w:color="848484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  <w:insideV w:val="single" w:sz="4" w:space="0" w:color="2AB0F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bottom w:val="single" w:sz="4" w:space="0" w:color="2AB0FF" w:themeColor="accent1" w:themeTint="99"/>
        </w:tcBorders>
      </w:tcPr>
    </w:tblStylePr>
    <w:tblStylePr w:type="nwCell">
      <w:tblPr/>
      <w:tcPr>
        <w:tcBorders>
          <w:bottom w:val="single" w:sz="4" w:space="0" w:color="2AB0FF" w:themeColor="accent1" w:themeTint="99"/>
        </w:tcBorders>
      </w:tcPr>
    </w:tblStylePr>
    <w:tblStylePr w:type="seCell">
      <w:tblPr/>
      <w:tcPr>
        <w:tcBorders>
          <w:top w:val="single" w:sz="4" w:space="0" w:color="2AB0FF" w:themeColor="accent1" w:themeTint="99"/>
        </w:tcBorders>
      </w:tcPr>
    </w:tblStylePr>
    <w:tblStylePr w:type="swCell">
      <w:tblPr/>
      <w:tcPr>
        <w:tcBorders>
          <w:top w:val="single" w:sz="4" w:space="0" w:color="2AB0F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  <w:insideV w:val="single" w:sz="4" w:space="0" w:color="53CF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bottom w:val="single" w:sz="4" w:space="0" w:color="53CFFF" w:themeColor="accent2" w:themeTint="99"/>
        </w:tcBorders>
      </w:tcPr>
    </w:tblStylePr>
    <w:tblStylePr w:type="nwCell">
      <w:tblPr/>
      <w:tcPr>
        <w:tcBorders>
          <w:bottom w:val="single" w:sz="4" w:space="0" w:color="53CFFF" w:themeColor="accent2" w:themeTint="99"/>
        </w:tcBorders>
      </w:tcPr>
    </w:tblStylePr>
    <w:tblStylePr w:type="seCell">
      <w:tblPr/>
      <w:tcPr>
        <w:tcBorders>
          <w:top w:val="single" w:sz="4" w:space="0" w:color="53CFFF" w:themeColor="accent2" w:themeTint="99"/>
        </w:tcBorders>
      </w:tcPr>
    </w:tblStylePr>
    <w:tblStylePr w:type="swCell">
      <w:tblPr/>
      <w:tcPr>
        <w:tcBorders>
          <w:top w:val="single" w:sz="4" w:space="0" w:color="53CF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  <w:insideV w:val="single" w:sz="4" w:space="0" w:color="C3DFF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bottom w:val="single" w:sz="4" w:space="0" w:color="C3DFF3" w:themeColor="accent3" w:themeTint="99"/>
        </w:tcBorders>
      </w:tcPr>
    </w:tblStylePr>
    <w:tblStylePr w:type="nwCell">
      <w:tblPr/>
      <w:tcPr>
        <w:tcBorders>
          <w:bottom w:val="single" w:sz="4" w:space="0" w:color="C3DFF3" w:themeColor="accent3" w:themeTint="99"/>
        </w:tcBorders>
      </w:tcPr>
    </w:tblStylePr>
    <w:tblStylePr w:type="seCell">
      <w:tblPr/>
      <w:tcPr>
        <w:tcBorders>
          <w:top w:val="single" w:sz="4" w:space="0" w:color="C3DFF3" w:themeColor="accent3" w:themeTint="99"/>
        </w:tcBorders>
      </w:tcPr>
    </w:tblStylePr>
    <w:tblStylePr w:type="swCell">
      <w:tblPr/>
      <w:tcPr>
        <w:tcBorders>
          <w:top w:val="single" w:sz="4" w:space="0" w:color="C3DFF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  <w:insideV w:val="single" w:sz="4" w:space="0" w:color="16FFB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bottom w:val="single" w:sz="4" w:space="0" w:color="16FFB4" w:themeColor="accent4" w:themeTint="99"/>
        </w:tcBorders>
      </w:tcPr>
    </w:tblStylePr>
    <w:tblStylePr w:type="nwCell">
      <w:tblPr/>
      <w:tcPr>
        <w:tcBorders>
          <w:bottom w:val="single" w:sz="4" w:space="0" w:color="16FFB4" w:themeColor="accent4" w:themeTint="99"/>
        </w:tcBorders>
      </w:tcPr>
    </w:tblStylePr>
    <w:tblStylePr w:type="seCell">
      <w:tblPr/>
      <w:tcPr>
        <w:tcBorders>
          <w:top w:val="single" w:sz="4" w:space="0" w:color="16FFB4" w:themeColor="accent4" w:themeTint="99"/>
        </w:tcBorders>
      </w:tcPr>
    </w:tblStylePr>
    <w:tblStylePr w:type="swCell">
      <w:tblPr/>
      <w:tcPr>
        <w:tcBorders>
          <w:top w:val="single" w:sz="4" w:space="0" w:color="16FFB4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  <w:insideV w:val="single" w:sz="4" w:space="0" w:color="89CF8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bottom w:val="single" w:sz="4" w:space="0" w:color="89CF83" w:themeColor="accent5" w:themeTint="99"/>
        </w:tcBorders>
      </w:tcPr>
    </w:tblStylePr>
    <w:tblStylePr w:type="nwCell">
      <w:tblPr/>
      <w:tcPr>
        <w:tcBorders>
          <w:bottom w:val="single" w:sz="4" w:space="0" w:color="89CF83" w:themeColor="accent5" w:themeTint="99"/>
        </w:tcBorders>
      </w:tcPr>
    </w:tblStylePr>
    <w:tblStylePr w:type="seCell">
      <w:tblPr/>
      <w:tcPr>
        <w:tcBorders>
          <w:top w:val="single" w:sz="4" w:space="0" w:color="89CF83" w:themeColor="accent5" w:themeTint="99"/>
        </w:tcBorders>
      </w:tcPr>
    </w:tblStylePr>
    <w:tblStylePr w:type="swCell">
      <w:tblPr/>
      <w:tcPr>
        <w:tcBorders>
          <w:top w:val="single" w:sz="4" w:space="0" w:color="89CF8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  <w:insideV w:val="single" w:sz="4" w:space="0" w:color="CDEAB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bottom w:val="single" w:sz="4" w:space="0" w:color="CDEABD" w:themeColor="accent6" w:themeTint="99"/>
        </w:tcBorders>
      </w:tcPr>
    </w:tblStylePr>
    <w:tblStylePr w:type="nwCell">
      <w:tblPr/>
      <w:tcPr>
        <w:tcBorders>
          <w:bottom w:val="single" w:sz="4" w:space="0" w:color="CDEABD" w:themeColor="accent6" w:themeTint="99"/>
        </w:tcBorders>
      </w:tcPr>
    </w:tblStylePr>
    <w:tblStylePr w:type="seCell">
      <w:tblPr/>
      <w:tcPr>
        <w:tcBorders>
          <w:top w:val="single" w:sz="4" w:space="0" w:color="CDEABD" w:themeColor="accent6" w:themeTint="99"/>
        </w:tcBorders>
      </w:tcPr>
    </w:tblStylePr>
    <w:tblStylePr w:type="swCell">
      <w:tblPr/>
      <w:tcPr>
        <w:tcBorders>
          <w:top w:val="single" w:sz="4" w:space="0" w:color="CDEABD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character" w:styleId="HTMLAcronym">
    <w:name w:val="HTML Acronym"/>
    <w:basedOn w:val="DefaultParagraphFont"/>
    <w:uiPriority w:val="99"/>
    <w:semiHidden/>
    <w:unhideWhenUsed/>
    <w:rsid w:val="00054561"/>
  </w:style>
  <w:style w:type="paragraph" w:styleId="HTMLAddress">
    <w:name w:val="HTML Address"/>
    <w:basedOn w:val="Normal"/>
    <w:link w:val="HTMLAddressChar"/>
    <w:uiPriority w:val="99"/>
    <w:semiHidden/>
    <w:unhideWhenUsed/>
    <w:rsid w:val="00054561"/>
    <w:rPr>
      <w:rFonts w:asciiTheme="minorHAnsi" w:eastAsiaTheme="minorHAnsi" w:hAnsiTheme="minorHAnsi" w:cstheme="minorBidi"/>
      <w:i/>
      <w:iCs/>
      <w:sz w:val="22"/>
      <w:szCs w:val="22"/>
      <w:lang w:bidi="ar-SA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54561"/>
    <w:rPr>
      <w:i/>
      <w:iCs/>
      <w:lang w:val="en-US"/>
    </w:rPr>
  </w:style>
  <w:style w:type="character" w:styleId="HTMLCite">
    <w:name w:val="HTML Cite"/>
    <w:basedOn w:val="DefaultParagraphFont"/>
    <w:uiPriority w:val="99"/>
    <w:semiHidden/>
    <w:unhideWhenUsed/>
    <w:rsid w:val="0005456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05456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54561"/>
    <w:rPr>
      <w:rFonts w:ascii="Consolas" w:eastAsiaTheme="minorHAnsi" w:hAnsi="Consolas" w:cstheme="minorBidi"/>
      <w:sz w:val="20"/>
      <w:szCs w:val="20"/>
      <w:lang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character" w:styleId="HTMLSample">
    <w:name w:val="HTML Sample"/>
    <w:basedOn w:val="DefaultParagraphFont"/>
    <w:uiPriority w:val="99"/>
    <w:semiHidden/>
    <w:unhideWhenUsed/>
    <w:rsid w:val="0005456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054561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05456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54561"/>
    <w:pPr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54561"/>
    <w:pPr>
      <w:ind w:left="4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54561"/>
    <w:pPr>
      <w:ind w:left="6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54561"/>
    <w:pPr>
      <w:ind w:left="8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54561"/>
    <w:pPr>
      <w:ind w:left="110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54561"/>
    <w:pPr>
      <w:ind w:left="13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54561"/>
    <w:pPr>
      <w:ind w:left="154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54561"/>
    <w:pPr>
      <w:ind w:left="176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54561"/>
    <w:pPr>
      <w:ind w:left="198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54561"/>
    <w:pPr>
      <w:spacing w:line="270" w:lineRule="atLeast"/>
    </w:pPr>
    <w:rPr>
      <w:rFonts w:asciiTheme="majorHAnsi" w:eastAsiaTheme="majorEastAsia" w:hAnsiTheme="majorHAnsi" w:cstheme="majorBidi"/>
      <w:b/>
      <w:bCs/>
      <w:sz w:val="22"/>
      <w:szCs w:val="22"/>
      <w:lang w:bidi="ar-SA"/>
    </w:rPr>
  </w:style>
  <w:style w:type="character" w:styleId="IntenseEmphasis">
    <w:name w:val="Intense Emphasis"/>
    <w:basedOn w:val="DefaultParagraphFont"/>
    <w:uiPriority w:val="99"/>
    <w:semiHidden/>
    <w:qFormat/>
    <w:rsid w:val="00054561"/>
    <w:rPr>
      <w:i/>
      <w:iCs/>
      <w:color w:val="00629B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54561"/>
    <w:pPr>
      <w:pBdr>
        <w:top w:val="single" w:sz="4" w:space="10" w:color="00629B" w:themeColor="accent1"/>
        <w:bottom w:val="single" w:sz="4" w:space="10" w:color="00629B" w:themeColor="accent1"/>
      </w:pBdr>
      <w:spacing w:before="360" w:after="3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00629B" w:themeColor="accent1"/>
      <w:sz w:val="22"/>
      <w:szCs w:val="22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54561"/>
    <w:rPr>
      <w:i/>
      <w:iCs/>
      <w:color w:val="00629B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qFormat/>
    <w:rsid w:val="00054561"/>
    <w:rPr>
      <w:b/>
      <w:bCs/>
      <w:smallCaps/>
      <w:color w:val="00629B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1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H w:val="nil"/>
          <w:insideV w:val="single" w:sz="8" w:space="0" w:color="32323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  <w:shd w:val="clear" w:color="auto" w:fill="CCCCCC" w:themeFill="text1" w:themeFillTint="3F"/>
      </w:tcPr>
    </w:tblStylePr>
    <w:tblStylePr w:type="band2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  <w:insideV w:val="single" w:sz="8" w:space="0" w:color="323232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1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H w:val="nil"/>
          <w:insideV w:val="single" w:sz="8" w:space="0" w:color="00629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  <w:shd w:val="clear" w:color="auto" w:fill="A7DEFF" w:themeFill="accent1" w:themeFillTint="3F"/>
      </w:tcPr>
    </w:tblStylePr>
    <w:tblStylePr w:type="band2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  <w:insideV w:val="single" w:sz="8" w:space="0" w:color="00629B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1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H w:val="nil"/>
          <w:insideV w:val="single" w:sz="8" w:space="0" w:color="00A3E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  <w:shd w:val="clear" w:color="auto" w:fill="B8EBFF" w:themeFill="accent2" w:themeFillTint="3F"/>
      </w:tcPr>
    </w:tblStylePr>
    <w:tblStylePr w:type="band2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  <w:insideV w:val="single" w:sz="8" w:space="0" w:color="00A3E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1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H w:val="nil"/>
          <w:insideV w:val="single" w:sz="8" w:space="0" w:color="9BCBEB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  <w:shd w:val="clear" w:color="auto" w:fill="E6F2FA" w:themeFill="accent3" w:themeFillTint="3F"/>
      </w:tcPr>
    </w:tblStylePr>
    <w:tblStylePr w:type="band2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  <w:insideV w:val="single" w:sz="8" w:space="0" w:color="9BCBEB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1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H w:val="nil"/>
          <w:insideV w:val="single" w:sz="8" w:space="0" w:color="007A5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  <w:shd w:val="clear" w:color="auto" w:fill="9FFFE0" w:themeFill="accent4" w:themeFillTint="3F"/>
      </w:tcPr>
    </w:tblStylePr>
    <w:tblStylePr w:type="band2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  <w:insideV w:val="single" w:sz="8" w:space="0" w:color="007A5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1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H w:val="nil"/>
          <w:insideV w:val="single" w:sz="8" w:space="0" w:color="47A23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  <w:shd w:val="clear" w:color="auto" w:fill="CEEBCC" w:themeFill="accent5" w:themeFillTint="3F"/>
      </w:tcPr>
    </w:tblStylePr>
    <w:tblStylePr w:type="band2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  <w:insideV w:val="single" w:sz="8" w:space="0" w:color="47A23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1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H w:val="nil"/>
          <w:insideV w:val="single" w:sz="8" w:space="0" w:color="ADDC91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  <w:shd w:val="clear" w:color="auto" w:fill="EAF6E3" w:themeFill="accent6" w:themeFillTint="3F"/>
      </w:tcPr>
    </w:tblStylePr>
    <w:tblStylePr w:type="band2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  <w:insideV w:val="single" w:sz="8" w:space="0" w:color="ADDC91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  <w:tblStylePr w:type="band1Horz">
      <w:tblPr/>
      <w:tcPr>
        <w:tcBorders>
          <w:top w:val="single" w:sz="8" w:space="0" w:color="323232" w:themeColor="text1"/>
          <w:left w:val="single" w:sz="8" w:space="0" w:color="323232" w:themeColor="text1"/>
          <w:bottom w:val="single" w:sz="8" w:space="0" w:color="323232" w:themeColor="text1"/>
          <w:right w:val="single" w:sz="8" w:space="0" w:color="323232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  <w:tblStylePr w:type="band1Horz">
      <w:tblPr/>
      <w:tcPr>
        <w:tcBorders>
          <w:top w:val="single" w:sz="8" w:space="0" w:color="00629B" w:themeColor="accent1"/>
          <w:left w:val="single" w:sz="8" w:space="0" w:color="00629B" w:themeColor="accent1"/>
          <w:bottom w:val="single" w:sz="8" w:space="0" w:color="00629B" w:themeColor="accent1"/>
          <w:right w:val="single" w:sz="8" w:space="0" w:color="00629B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  <w:tblStylePr w:type="band1Horz">
      <w:tblPr/>
      <w:tcPr>
        <w:tcBorders>
          <w:top w:val="single" w:sz="8" w:space="0" w:color="00A3E0" w:themeColor="accent2"/>
          <w:left w:val="single" w:sz="8" w:space="0" w:color="00A3E0" w:themeColor="accent2"/>
          <w:bottom w:val="single" w:sz="8" w:space="0" w:color="00A3E0" w:themeColor="accent2"/>
          <w:right w:val="single" w:sz="8" w:space="0" w:color="00A3E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  <w:tblStylePr w:type="band1Horz">
      <w:tblPr/>
      <w:tcPr>
        <w:tcBorders>
          <w:top w:val="single" w:sz="8" w:space="0" w:color="9BCBEB" w:themeColor="accent3"/>
          <w:left w:val="single" w:sz="8" w:space="0" w:color="9BCBEB" w:themeColor="accent3"/>
          <w:bottom w:val="single" w:sz="8" w:space="0" w:color="9BCBEB" w:themeColor="accent3"/>
          <w:right w:val="single" w:sz="8" w:space="0" w:color="9BCBEB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  <w:tblStylePr w:type="band1Horz">
      <w:tblPr/>
      <w:tcPr>
        <w:tcBorders>
          <w:top w:val="single" w:sz="8" w:space="0" w:color="007A53" w:themeColor="accent4"/>
          <w:left w:val="single" w:sz="8" w:space="0" w:color="007A53" w:themeColor="accent4"/>
          <w:bottom w:val="single" w:sz="8" w:space="0" w:color="007A53" w:themeColor="accent4"/>
          <w:right w:val="single" w:sz="8" w:space="0" w:color="007A5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  <w:tblStylePr w:type="band1Horz">
      <w:tblPr/>
      <w:tcPr>
        <w:tcBorders>
          <w:top w:val="single" w:sz="8" w:space="0" w:color="47A23F" w:themeColor="accent5"/>
          <w:left w:val="single" w:sz="8" w:space="0" w:color="47A23F" w:themeColor="accent5"/>
          <w:bottom w:val="single" w:sz="8" w:space="0" w:color="47A23F" w:themeColor="accent5"/>
          <w:right w:val="single" w:sz="8" w:space="0" w:color="47A23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  <w:tblStylePr w:type="band1Horz">
      <w:tblPr/>
      <w:tcPr>
        <w:tcBorders>
          <w:top w:val="single" w:sz="8" w:space="0" w:color="ADDC91" w:themeColor="accent6"/>
          <w:left w:val="single" w:sz="8" w:space="0" w:color="ADDC91" w:themeColor="accent6"/>
          <w:bottom w:val="single" w:sz="8" w:space="0" w:color="ADDC91" w:themeColor="accent6"/>
          <w:right w:val="single" w:sz="8" w:space="0" w:color="ADDC91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054561"/>
    <w:pPr>
      <w:spacing w:line="240" w:lineRule="auto"/>
    </w:pPr>
    <w:rPr>
      <w:color w:val="252525" w:themeColor="text1" w:themeShade="BF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3232" w:themeColor="text1"/>
          <w:left w:val="nil"/>
          <w:bottom w:val="single" w:sz="8" w:space="0" w:color="32323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629B" w:themeColor="accent1"/>
          <w:left w:val="nil"/>
          <w:bottom w:val="single" w:sz="8" w:space="0" w:color="00629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3E0" w:themeColor="accent2"/>
          <w:left w:val="nil"/>
          <w:bottom w:val="single" w:sz="8" w:space="0" w:color="00A3E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CBEB" w:themeColor="accent3"/>
          <w:left w:val="nil"/>
          <w:bottom w:val="single" w:sz="8" w:space="0" w:color="9BCBEB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7A53" w:themeColor="accent4"/>
          <w:left w:val="nil"/>
          <w:bottom w:val="single" w:sz="8" w:space="0" w:color="007A5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A23F" w:themeColor="accent5"/>
          <w:left w:val="nil"/>
          <w:bottom w:val="single" w:sz="8" w:space="0" w:color="47A23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DDC91" w:themeColor="accent6"/>
          <w:left w:val="nil"/>
          <w:bottom w:val="single" w:sz="8" w:space="0" w:color="ADDC91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054561"/>
  </w:style>
  <w:style w:type="paragraph" w:styleId="ListBullet">
    <w:name w:val="List Bullet"/>
    <w:basedOn w:val="Normal"/>
    <w:uiPriority w:val="99"/>
    <w:semiHidden/>
    <w:unhideWhenUsed/>
    <w:rsid w:val="00054561"/>
    <w:pPr>
      <w:numPr>
        <w:numId w:val="5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2">
    <w:name w:val="List Bullet 2"/>
    <w:basedOn w:val="Normal"/>
    <w:uiPriority w:val="99"/>
    <w:semiHidden/>
    <w:unhideWhenUsed/>
    <w:rsid w:val="00054561"/>
    <w:pPr>
      <w:numPr>
        <w:numId w:val="6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3">
    <w:name w:val="List Bullet 3"/>
    <w:basedOn w:val="Normal"/>
    <w:uiPriority w:val="99"/>
    <w:semiHidden/>
    <w:unhideWhenUsed/>
    <w:rsid w:val="00054561"/>
    <w:pPr>
      <w:numPr>
        <w:numId w:val="7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4">
    <w:name w:val="List Bullet 4"/>
    <w:basedOn w:val="Normal"/>
    <w:uiPriority w:val="99"/>
    <w:semiHidden/>
    <w:unhideWhenUsed/>
    <w:rsid w:val="00054561"/>
    <w:pPr>
      <w:numPr>
        <w:numId w:val="8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Bullet5">
    <w:name w:val="List Bullet 5"/>
    <w:basedOn w:val="Normal"/>
    <w:uiPriority w:val="99"/>
    <w:semiHidden/>
    <w:unhideWhenUsed/>
    <w:rsid w:val="00054561"/>
    <w:pPr>
      <w:numPr>
        <w:numId w:val="9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">
    <w:name w:val="List Number"/>
    <w:basedOn w:val="Normal"/>
    <w:uiPriority w:val="99"/>
    <w:semiHidden/>
    <w:unhideWhenUsed/>
    <w:rsid w:val="00054561"/>
    <w:pPr>
      <w:numPr>
        <w:numId w:val="10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2">
    <w:name w:val="List Number 2"/>
    <w:basedOn w:val="Normal"/>
    <w:uiPriority w:val="99"/>
    <w:semiHidden/>
    <w:unhideWhenUsed/>
    <w:rsid w:val="00054561"/>
    <w:pPr>
      <w:numPr>
        <w:numId w:val="11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3">
    <w:name w:val="List Number 3"/>
    <w:basedOn w:val="Normal"/>
    <w:uiPriority w:val="99"/>
    <w:semiHidden/>
    <w:unhideWhenUsed/>
    <w:rsid w:val="00054561"/>
    <w:pPr>
      <w:numPr>
        <w:numId w:val="12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4">
    <w:name w:val="List Number 4"/>
    <w:basedOn w:val="Normal"/>
    <w:uiPriority w:val="99"/>
    <w:semiHidden/>
    <w:unhideWhenUsed/>
    <w:rsid w:val="00054561"/>
    <w:pPr>
      <w:numPr>
        <w:numId w:val="13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Number5">
    <w:name w:val="List Number 5"/>
    <w:basedOn w:val="Normal"/>
    <w:uiPriority w:val="99"/>
    <w:semiHidden/>
    <w:unhideWhenUsed/>
    <w:rsid w:val="00054561"/>
    <w:pPr>
      <w:numPr>
        <w:numId w:val="14"/>
      </w:numPr>
      <w:spacing w:line="270" w:lineRule="atLeast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ListParagraph">
    <w:name w:val="List Paragraph"/>
    <w:basedOn w:val="Normal"/>
    <w:uiPriority w:val="99"/>
    <w:semiHidden/>
    <w:qFormat/>
    <w:rsid w:val="00054561"/>
    <w:pPr>
      <w:spacing w:line="270" w:lineRule="atLeast"/>
      <w:ind w:left="720"/>
      <w:contextualSpacing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ListTable1Light">
    <w:name w:val="List Table 1 Light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AB0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3CF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DFF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16FFB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9CF8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DEAB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2">
    <w:name w:val="List Table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bottom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bottom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bottom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bottom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bottom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bottom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bottom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3">
    <w:name w:val="List Table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323232" w:themeColor="text1"/>
        <w:left w:val="single" w:sz="4" w:space="0" w:color="323232" w:themeColor="text1"/>
        <w:bottom w:val="single" w:sz="4" w:space="0" w:color="323232" w:themeColor="text1"/>
        <w:right w:val="single" w:sz="4" w:space="0" w:color="32323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3232" w:themeColor="text1"/>
          <w:right w:val="single" w:sz="4" w:space="0" w:color="323232" w:themeColor="text1"/>
        </w:tcBorders>
      </w:tcPr>
    </w:tblStylePr>
    <w:tblStylePr w:type="band1Horz">
      <w:tblPr/>
      <w:tcPr>
        <w:tcBorders>
          <w:top w:val="single" w:sz="4" w:space="0" w:color="323232" w:themeColor="text1"/>
          <w:bottom w:val="single" w:sz="4" w:space="0" w:color="32323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3232" w:themeColor="text1"/>
          <w:left w:val="nil"/>
        </w:tcBorders>
      </w:tcPr>
    </w:tblStylePr>
    <w:tblStylePr w:type="swCell">
      <w:tblPr/>
      <w:tcPr>
        <w:tcBorders>
          <w:top w:val="double" w:sz="4" w:space="0" w:color="32323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629B" w:themeColor="accent1"/>
        <w:left w:val="single" w:sz="4" w:space="0" w:color="00629B" w:themeColor="accent1"/>
        <w:bottom w:val="single" w:sz="4" w:space="0" w:color="00629B" w:themeColor="accent1"/>
        <w:right w:val="single" w:sz="4" w:space="0" w:color="00629B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629B" w:themeColor="accent1"/>
          <w:right w:val="single" w:sz="4" w:space="0" w:color="00629B" w:themeColor="accent1"/>
        </w:tcBorders>
      </w:tcPr>
    </w:tblStylePr>
    <w:tblStylePr w:type="band1Horz">
      <w:tblPr/>
      <w:tcPr>
        <w:tcBorders>
          <w:top w:val="single" w:sz="4" w:space="0" w:color="00629B" w:themeColor="accent1"/>
          <w:bottom w:val="single" w:sz="4" w:space="0" w:color="00629B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629B" w:themeColor="accent1"/>
          <w:left w:val="nil"/>
        </w:tcBorders>
      </w:tcPr>
    </w:tblStylePr>
    <w:tblStylePr w:type="swCell">
      <w:tblPr/>
      <w:tcPr>
        <w:tcBorders>
          <w:top w:val="double" w:sz="4" w:space="0" w:color="00629B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A3E0" w:themeColor="accent2"/>
        <w:left w:val="single" w:sz="4" w:space="0" w:color="00A3E0" w:themeColor="accent2"/>
        <w:bottom w:val="single" w:sz="4" w:space="0" w:color="00A3E0" w:themeColor="accent2"/>
        <w:right w:val="single" w:sz="4" w:space="0" w:color="00A3E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3E0" w:themeColor="accent2"/>
          <w:right w:val="single" w:sz="4" w:space="0" w:color="00A3E0" w:themeColor="accent2"/>
        </w:tcBorders>
      </w:tcPr>
    </w:tblStylePr>
    <w:tblStylePr w:type="band1Horz">
      <w:tblPr/>
      <w:tcPr>
        <w:tcBorders>
          <w:top w:val="single" w:sz="4" w:space="0" w:color="00A3E0" w:themeColor="accent2"/>
          <w:bottom w:val="single" w:sz="4" w:space="0" w:color="00A3E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3E0" w:themeColor="accent2"/>
          <w:left w:val="nil"/>
        </w:tcBorders>
      </w:tcPr>
    </w:tblStylePr>
    <w:tblStylePr w:type="swCell">
      <w:tblPr/>
      <w:tcPr>
        <w:tcBorders>
          <w:top w:val="double" w:sz="4" w:space="0" w:color="00A3E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BCBEB" w:themeColor="accent3"/>
        <w:left w:val="single" w:sz="4" w:space="0" w:color="9BCBEB" w:themeColor="accent3"/>
        <w:bottom w:val="single" w:sz="4" w:space="0" w:color="9BCBEB" w:themeColor="accent3"/>
        <w:right w:val="single" w:sz="4" w:space="0" w:color="9BCBEB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CBEB" w:themeColor="accent3"/>
          <w:right w:val="single" w:sz="4" w:space="0" w:color="9BCBEB" w:themeColor="accent3"/>
        </w:tcBorders>
      </w:tcPr>
    </w:tblStylePr>
    <w:tblStylePr w:type="band1Horz">
      <w:tblPr/>
      <w:tcPr>
        <w:tcBorders>
          <w:top w:val="single" w:sz="4" w:space="0" w:color="9BCBEB" w:themeColor="accent3"/>
          <w:bottom w:val="single" w:sz="4" w:space="0" w:color="9BCBEB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CBEB" w:themeColor="accent3"/>
          <w:left w:val="nil"/>
        </w:tcBorders>
      </w:tcPr>
    </w:tblStylePr>
    <w:tblStylePr w:type="swCell">
      <w:tblPr/>
      <w:tcPr>
        <w:tcBorders>
          <w:top w:val="double" w:sz="4" w:space="0" w:color="9BCBEB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007A53" w:themeColor="accent4"/>
        <w:left w:val="single" w:sz="4" w:space="0" w:color="007A53" w:themeColor="accent4"/>
        <w:bottom w:val="single" w:sz="4" w:space="0" w:color="007A53" w:themeColor="accent4"/>
        <w:right w:val="single" w:sz="4" w:space="0" w:color="007A5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A53" w:themeColor="accent4"/>
          <w:right w:val="single" w:sz="4" w:space="0" w:color="007A53" w:themeColor="accent4"/>
        </w:tcBorders>
      </w:tcPr>
    </w:tblStylePr>
    <w:tblStylePr w:type="band1Horz">
      <w:tblPr/>
      <w:tcPr>
        <w:tcBorders>
          <w:top w:val="single" w:sz="4" w:space="0" w:color="007A53" w:themeColor="accent4"/>
          <w:bottom w:val="single" w:sz="4" w:space="0" w:color="007A5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A53" w:themeColor="accent4"/>
          <w:left w:val="nil"/>
        </w:tcBorders>
      </w:tcPr>
    </w:tblStylePr>
    <w:tblStylePr w:type="swCell">
      <w:tblPr/>
      <w:tcPr>
        <w:tcBorders>
          <w:top w:val="double" w:sz="4" w:space="0" w:color="007A5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47A23F" w:themeColor="accent5"/>
        <w:left w:val="single" w:sz="4" w:space="0" w:color="47A23F" w:themeColor="accent5"/>
        <w:bottom w:val="single" w:sz="4" w:space="0" w:color="47A23F" w:themeColor="accent5"/>
        <w:right w:val="single" w:sz="4" w:space="0" w:color="47A23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7A23F" w:themeColor="accent5"/>
          <w:right w:val="single" w:sz="4" w:space="0" w:color="47A23F" w:themeColor="accent5"/>
        </w:tcBorders>
      </w:tcPr>
    </w:tblStylePr>
    <w:tblStylePr w:type="band1Horz">
      <w:tblPr/>
      <w:tcPr>
        <w:tcBorders>
          <w:top w:val="single" w:sz="4" w:space="0" w:color="47A23F" w:themeColor="accent5"/>
          <w:bottom w:val="single" w:sz="4" w:space="0" w:color="47A23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7A23F" w:themeColor="accent5"/>
          <w:left w:val="nil"/>
        </w:tcBorders>
      </w:tcPr>
    </w:tblStylePr>
    <w:tblStylePr w:type="swCell">
      <w:tblPr/>
      <w:tcPr>
        <w:tcBorders>
          <w:top w:val="double" w:sz="4" w:space="0" w:color="47A23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ADDC91" w:themeColor="accent6"/>
        <w:left w:val="single" w:sz="4" w:space="0" w:color="ADDC91" w:themeColor="accent6"/>
        <w:bottom w:val="single" w:sz="4" w:space="0" w:color="ADDC91" w:themeColor="accent6"/>
        <w:right w:val="single" w:sz="4" w:space="0" w:color="ADDC91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DDC91" w:themeColor="accent6"/>
          <w:right w:val="single" w:sz="4" w:space="0" w:color="ADDC91" w:themeColor="accent6"/>
        </w:tcBorders>
      </w:tcPr>
    </w:tblStylePr>
    <w:tblStylePr w:type="band1Horz">
      <w:tblPr/>
      <w:tcPr>
        <w:tcBorders>
          <w:top w:val="single" w:sz="4" w:space="0" w:color="ADDC91" w:themeColor="accent6"/>
          <w:bottom w:val="single" w:sz="4" w:space="0" w:color="ADDC91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DDC91" w:themeColor="accent6"/>
          <w:left w:val="nil"/>
        </w:tcBorders>
      </w:tcPr>
    </w:tblStylePr>
    <w:tblStylePr w:type="swCell">
      <w:tblPr/>
      <w:tcPr>
        <w:tcBorders>
          <w:top w:val="double" w:sz="4" w:space="0" w:color="ADDC91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48484" w:themeColor="text1" w:themeTint="99"/>
        <w:left w:val="single" w:sz="4" w:space="0" w:color="848484" w:themeColor="text1" w:themeTint="99"/>
        <w:bottom w:val="single" w:sz="4" w:space="0" w:color="848484" w:themeColor="text1" w:themeTint="99"/>
        <w:right w:val="single" w:sz="4" w:space="0" w:color="848484" w:themeColor="text1" w:themeTint="99"/>
        <w:insideH w:val="single" w:sz="4" w:space="0" w:color="848484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3232" w:themeColor="text1"/>
          <w:left w:val="single" w:sz="4" w:space="0" w:color="323232" w:themeColor="text1"/>
          <w:bottom w:val="single" w:sz="4" w:space="0" w:color="323232" w:themeColor="text1"/>
          <w:right w:val="single" w:sz="4" w:space="0" w:color="323232" w:themeColor="text1"/>
          <w:insideH w:val="nil"/>
        </w:tcBorders>
        <w:shd w:val="clear" w:color="auto" w:fill="323232" w:themeFill="text1"/>
      </w:tcPr>
    </w:tblStylePr>
    <w:tblStylePr w:type="lastRow">
      <w:rPr>
        <w:b/>
        <w:bCs/>
      </w:rPr>
      <w:tblPr/>
      <w:tcPr>
        <w:tcBorders>
          <w:top w:val="double" w:sz="4" w:space="0" w:color="848484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2AB0FF" w:themeColor="accent1" w:themeTint="99"/>
        <w:left w:val="single" w:sz="4" w:space="0" w:color="2AB0FF" w:themeColor="accent1" w:themeTint="99"/>
        <w:bottom w:val="single" w:sz="4" w:space="0" w:color="2AB0FF" w:themeColor="accent1" w:themeTint="99"/>
        <w:right w:val="single" w:sz="4" w:space="0" w:color="2AB0FF" w:themeColor="accent1" w:themeTint="99"/>
        <w:insideH w:val="single" w:sz="4" w:space="0" w:color="2AB0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629B" w:themeColor="accent1"/>
          <w:left w:val="single" w:sz="4" w:space="0" w:color="00629B" w:themeColor="accent1"/>
          <w:bottom w:val="single" w:sz="4" w:space="0" w:color="00629B" w:themeColor="accent1"/>
          <w:right w:val="single" w:sz="4" w:space="0" w:color="00629B" w:themeColor="accent1"/>
          <w:insideH w:val="nil"/>
        </w:tcBorders>
        <w:shd w:val="clear" w:color="auto" w:fill="00629B" w:themeFill="accent1"/>
      </w:tcPr>
    </w:tblStylePr>
    <w:tblStylePr w:type="lastRow">
      <w:rPr>
        <w:b/>
        <w:bCs/>
      </w:rPr>
      <w:tblPr/>
      <w:tcPr>
        <w:tcBorders>
          <w:top w:val="double" w:sz="4" w:space="0" w:color="2AB0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53CFFF" w:themeColor="accent2" w:themeTint="99"/>
        <w:left w:val="single" w:sz="4" w:space="0" w:color="53CFFF" w:themeColor="accent2" w:themeTint="99"/>
        <w:bottom w:val="single" w:sz="4" w:space="0" w:color="53CFFF" w:themeColor="accent2" w:themeTint="99"/>
        <w:right w:val="single" w:sz="4" w:space="0" w:color="53CFFF" w:themeColor="accent2" w:themeTint="99"/>
        <w:insideH w:val="single" w:sz="4" w:space="0" w:color="53CF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A3E0" w:themeColor="accent2"/>
          <w:left w:val="single" w:sz="4" w:space="0" w:color="00A3E0" w:themeColor="accent2"/>
          <w:bottom w:val="single" w:sz="4" w:space="0" w:color="00A3E0" w:themeColor="accent2"/>
          <w:right w:val="single" w:sz="4" w:space="0" w:color="00A3E0" w:themeColor="accent2"/>
          <w:insideH w:val="nil"/>
        </w:tcBorders>
        <w:shd w:val="clear" w:color="auto" w:fill="00A3E0" w:themeFill="accent2"/>
      </w:tcPr>
    </w:tblStylePr>
    <w:tblStylePr w:type="lastRow">
      <w:rPr>
        <w:b/>
        <w:bCs/>
      </w:rPr>
      <w:tblPr/>
      <w:tcPr>
        <w:tcBorders>
          <w:top w:val="double" w:sz="4" w:space="0" w:color="53CF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3DFF3" w:themeColor="accent3" w:themeTint="99"/>
        <w:left w:val="single" w:sz="4" w:space="0" w:color="C3DFF3" w:themeColor="accent3" w:themeTint="99"/>
        <w:bottom w:val="single" w:sz="4" w:space="0" w:color="C3DFF3" w:themeColor="accent3" w:themeTint="99"/>
        <w:right w:val="single" w:sz="4" w:space="0" w:color="C3DFF3" w:themeColor="accent3" w:themeTint="99"/>
        <w:insideH w:val="single" w:sz="4" w:space="0" w:color="C3DFF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CBEB" w:themeColor="accent3"/>
          <w:left w:val="single" w:sz="4" w:space="0" w:color="9BCBEB" w:themeColor="accent3"/>
          <w:bottom w:val="single" w:sz="4" w:space="0" w:color="9BCBEB" w:themeColor="accent3"/>
          <w:right w:val="single" w:sz="4" w:space="0" w:color="9BCBEB" w:themeColor="accent3"/>
          <w:insideH w:val="nil"/>
        </w:tcBorders>
        <w:shd w:val="clear" w:color="auto" w:fill="9BCBEB" w:themeFill="accent3"/>
      </w:tcPr>
    </w:tblStylePr>
    <w:tblStylePr w:type="lastRow">
      <w:rPr>
        <w:b/>
        <w:bCs/>
      </w:rPr>
      <w:tblPr/>
      <w:tcPr>
        <w:tcBorders>
          <w:top w:val="double" w:sz="4" w:space="0" w:color="C3DFF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16FFB4" w:themeColor="accent4" w:themeTint="99"/>
        <w:left w:val="single" w:sz="4" w:space="0" w:color="16FFB4" w:themeColor="accent4" w:themeTint="99"/>
        <w:bottom w:val="single" w:sz="4" w:space="0" w:color="16FFB4" w:themeColor="accent4" w:themeTint="99"/>
        <w:right w:val="single" w:sz="4" w:space="0" w:color="16FFB4" w:themeColor="accent4" w:themeTint="99"/>
        <w:insideH w:val="single" w:sz="4" w:space="0" w:color="16FFB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A53" w:themeColor="accent4"/>
          <w:left w:val="single" w:sz="4" w:space="0" w:color="007A53" w:themeColor="accent4"/>
          <w:bottom w:val="single" w:sz="4" w:space="0" w:color="007A53" w:themeColor="accent4"/>
          <w:right w:val="single" w:sz="4" w:space="0" w:color="007A53" w:themeColor="accent4"/>
          <w:insideH w:val="nil"/>
        </w:tcBorders>
        <w:shd w:val="clear" w:color="auto" w:fill="007A53" w:themeFill="accent4"/>
      </w:tcPr>
    </w:tblStylePr>
    <w:tblStylePr w:type="lastRow">
      <w:rPr>
        <w:b/>
        <w:bCs/>
      </w:rPr>
      <w:tblPr/>
      <w:tcPr>
        <w:tcBorders>
          <w:top w:val="double" w:sz="4" w:space="0" w:color="16FFB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89CF83" w:themeColor="accent5" w:themeTint="99"/>
        <w:left w:val="single" w:sz="4" w:space="0" w:color="89CF83" w:themeColor="accent5" w:themeTint="99"/>
        <w:bottom w:val="single" w:sz="4" w:space="0" w:color="89CF83" w:themeColor="accent5" w:themeTint="99"/>
        <w:right w:val="single" w:sz="4" w:space="0" w:color="89CF83" w:themeColor="accent5" w:themeTint="99"/>
        <w:insideH w:val="single" w:sz="4" w:space="0" w:color="89CF8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7A23F" w:themeColor="accent5"/>
          <w:left w:val="single" w:sz="4" w:space="0" w:color="47A23F" w:themeColor="accent5"/>
          <w:bottom w:val="single" w:sz="4" w:space="0" w:color="47A23F" w:themeColor="accent5"/>
          <w:right w:val="single" w:sz="4" w:space="0" w:color="47A23F" w:themeColor="accent5"/>
          <w:insideH w:val="nil"/>
        </w:tcBorders>
        <w:shd w:val="clear" w:color="auto" w:fill="47A23F" w:themeFill="accent5"/>
      </w:tcPr>
    </w:tblStylePr>
    <w:tblStylePr w:type="lastRow">
      <w:rPr>
        <w:b/>
        <w:bCs/>
      </w:rPr>
      <w:tblPr/>
      <w:tcPr>
        <w:tcBorders>
          <w:top w:val="double" w:sz="4" w:space="0" w:color="89CF8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CDEABD" w:themeColor="accent6" w:themeTint="99"/>
        <w:left w:val="single" w:sz="4" w:space="0" w:color="CDEABD" w:themeColor="accent6" w:themeTint="99"/>
        <w:bottom w:val="single" w:sz="4" w:space="0" w:color="CDEABD" w:themeColor="accent6" w:themeTint="99"/>
        <w:right w:val="single" w:sz="4" w:space="0" w:color="CDEABD" w:themeColor="accent6" w:themeTint="99"/>
        <w:insideH w:val="single" w:sz="4" w:space="0" w:color="CDEAB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DDC91" w:themeColor="accent6"/>
          <w:left w:val="single" w:sz="4" w:space="0" w:color="ADDC91" w:themeColor="accent6"/>
          <w:bottom w:val="single" w:sz="4" w:space="0" w:color="ADDC91" w:themeColor="accent6"/>
          <w:right w:val="single" w:sz="4" w:space="0" w:color="ADDC91" w:themeColor="accent6"/>
          <w:insideH w:val="nil"/>
        </w:tcBorders>
        <w:shd w:val="clear" w:color="auto" w:fill="ADDC91" w:themeFill="accent6"/>
      </w:tcPr>
    </w:tblStylePr>
    <w:tblStylePr w:type="lastRow">
      <w:rPr>
        <w:b/>
        <w:bCs/>
      </w:rPr>
      <w:tblPr/>
      <w:tcPr>
        <w:tcBorders>
          <w:top w:val="double" w:sz="4" w:space="0" w:color="CDEAB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3232" w:themeColor="text1"/>
        <w:left w:val="single" w:sz="24" w:space="0" w:color="323232" w:themeColor="text1"/>
        <w:bottom w:val="single" w:sz="24" w:space="0" w:color="323232" w:themeColor="text1"/>
        <w:right w:val="single" w:sz="24" w:space="0" w:color="323232" w:themeColor="text1"/>
      </w:tblBorders>
    </w:tblPr>
    <w:tcPr>
      <w:shd w:val="clear" w:color="auto" w:fill="32323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629B" w:themeColor="accent1"/>
        <w:left w:val="single" w:sz="24" w:space="0" w:color="00629B" w:themeColor="accent1"/>
        <w:bottom w:val="single" w:sz="24" w:space="0" w:color="00629B" w:themeColor="accent1"/>
        <w:right w:val="single" w:sz="24" w:space="0" w:color="00629B" w:themeColor="accent1"/>
      </w:tblBorders>
    </w:tblPr>
    <w:tcPr>
      <w:shd w:val="clear" w:color="auto" w:fill="00629B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A3E0" w:themeColor="accent2"/>
        <w:left w:val="single" w:sz="24" w:space="0" w:color="00A3E0" w:themeColor="accent2"/>
        <w:bottom w:val="single" w:sz="24" w:space="0" w:color="00A3E0" w:themeColor="accent2"/>
        <w:right w:val="single" w:sz="24" w:space="0" w:color="00A3E0" w:themeColor="accent2"/>
      </w:tblBorders>
    </w:tblPr>
    <w:tcPr>
      <w:shd w:val="clear" w:color="auto" w:fill="00A3E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CBEB" w:themeColor="accent3"/>
        <w:left w:val="single" w:sz="24" w:space="0" w:color="9BCBEB" w:themeColor="accent3"/>
        <w:bottom w:val="single" w:sz="24" w:space="0" w:color="9BCBEB" w:themeColor="accent3"/>
        <w:right w:val="single" w:sz="24" w:space="0" w:color="9BCBEB" w:themeColor="accent3"/>
      </w:tblBorders>
    </w:tblPr>
    <w:tcPr>
      <w:shd w:val="clear" w:color="auto" w:fill="9BCBEB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7A53" w:themeColor="accent4"/>
        <w:left w:val="single" w:sz="24" w:space="0" w:color="007A53" w:themeColor="accent4"/>
        <w:bottom w:val="single" w:sz="24" w:space="0" w:color="007A53" w:themeColor="accent4"/>
        <w:right w:val="single" w:sz="24" w:space="0" w:color="007A53" w:themeColor="accent4"/>
      </w:tblBorders>
    </w:tblPr>
    <w:tcPr>
      <w:shd w:val="clear" w:color="auto" w:fill="007A5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7A23F" w:themeColor="accent5"/>
        <w:left w:val="single" w:sz="24" w:space="0" w:color="47A23F" w:themeColor="accent5"/>
        <w:bottom w:val="single" w:sz="24" w:space="0" w:color="47A23F" w:themeColor="accent5"/>
        <w:right w:val="single" w:sz="24" w:space="0" w:color="47A23F" w:themeColor="accent5"/>
      </w:tblBorders>
    </w:tblPr>
    <w:tcPr>
      <w:shd w:val="clear" w:color="auto" w:fill="47A23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05456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DDC91" w:themeColor="accent6"/>
        <w:left w:val="single" w:sz="24" w:space="0" w:color="ADDC91" w:themeColor="accent6"/>
        <w:bottom w:val="single" w:sz="24" w:space="0" w:color="ADDC91" w:themeColor="accent6"/>
        <w:right w:val="single" w:sz="24" w:space="0" w:color="ADDC91" w:themeColor="accent6"/>
      </w:tblBorders>
    </w:tblPr>
    <w:tcPr>
      <w:shd w:val="clear" w:color="auto" w:fill="ADDC91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4" w:space="0" w:color="323232" w:themeColor="text1"/>
        <w:bottom w:val="single" w:sz="4" w:space="0" w:color="32323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323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  <w:tblBorders>
        <w:top w:val="single" w:sz="4" w:space="0" w:color="00629B" w:themeColor="accent1"/>
        <w:bottom w:val="single" w:sz="4" w:space="0" w:color="00629B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0629B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  <w:tblBorders>
        <w:top w:val="single" w:sz="4" w:space="0" w:color="00A3E0" w:themeColor="accent2"/>
        <w:bottom w:val="single" w:sz="4" w:space="0" w:color="00A3E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A3E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  <w:tblBorders>
        <w:top w:val="single" w:sz="4" w:space="0" w:color="9BCBEB" w:themeColor="accent3"/>
        <w:bottom w:val="single" w:sz="4" w:space="0" w:color="9BCBEB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CBEB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  <w:tblBorders>
        <w:top w:val="single" w:sz="4" w:space="0" w:color="007A53" w:themeColor="accent4"/>
        <w:bottom w:val="single" w:sz="4" w:space="0" w:color="007A5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7A5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  <w:tblBorders>
        <w:top w:val="single" w:sz="4" w:space="0" w:color="47A23F" w:themeColor="accent5"/>
        <w:bottom w:val="single" w:sz="4" w:space="0" w:color="47A23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7A23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  <w:tblBorders>
        <w:top w:val="single" w:sz="4" w:space="0" w:color="ADDC91" w:themeColor="accent6"/>
        <w:bottom w:val="single" w:sz="4" w:space="0" w:color="ADDC91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ADDC91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23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23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23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23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text1" w:themeFillTint="33"/>
      </w:tcPr>
    </w:tblStylePr>
    <w:tblStylePr w:type="band1Horz">
      <w:tblPr/>
      <w:tcPr>
        <w:shd w:val="clear" w:color="auto" w:fill="D6D6D6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054561"/>
    <w:pPr>
      <w:spacing w:line="240" w:lineRule="auto"/>
    </w:pPr>
    <w:rPr>
      <w:color w:val="00497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629B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629B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629B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629B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8E4FF" w:themeFill="accent1" w:themeFillTint="33"/>
      </w:tcPr>
    </w:tblStylePr>
    <w:tblStylePr w:type="band1Horz">
      <w:tblPr/>
      <w:tcPr>
        <w:shd w:val="clear" w:color="auto" w:fill="B8E4F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054561"/>
    <w:pPr>
      <w:spacing w:line="240" w:lineRule="auto"/>
    </w:pPr>
    <w:rPr>
      <w:color w:val="0079A7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A3E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A3E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A3E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A3E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C5EFFF" w:themeFill="accent2" w:themeFillTint="33"/>
      </w:tcPr>
    </w:tblStylePr>
    <w:tblStylePr w:type="band1Horz">
      <w:tblPr/>
      <w:tcPr>
        <w:shd w:val="clear" w:color="auto" w:fill="C5EF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054561"/>
    <w:pPr>
      <w:spacing w:line="240" w:lineRule="auto"/>
    </w:pPr>
    <w:rPr>
      <w:color w:val="49A0D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CBEB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CBEB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CBEB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CBEB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BF4FB" w:themeFill="accent3" w:themeFillTint="33"/>
      </w:tcPr>
    </w:tblStylePr>
    <w:tblStylePr w:type="band1Horz">
      <w:tblPr/>
      <w:tcPr>
        <w:shd w:val="clear" w:color="auto" w:fill="EBF4FB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054561"/>
    <w:pPr>
      <w:spacing w:line="240" w:lineRule="auto"/>
    </w:pPr>
    <w:rPr>
      <w:color w:val="005B3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7A5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7A5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7A5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7A5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B1FFE6" w:themeFill="accent4" w:themeFillTint="33"/>
      </w:tcPr>
    </w:tblStylePr>
    <w:tblStylePr w:type="band1Horz">
      <w:tblPr/>
      <w:tcPr>
        <w:shd w:val="clear" w:color="auto" w:fill="B1FFE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054561"/>
    <w:pPr>
      <w:spacing w:line="240" w:lineRule="auto"/>
    </w:pPr>
    <w:rPr>
      <w:color w:val="34792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7A23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7A23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7A23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7A23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7EFD5" w:themeFill="accent5" w:themeFillTint="33"/>
      </w:tcPr>
    </w:tblStylePr>
    <w:tblStylePr w:type="band1Horz">
      <w:tblPr/>
      <w:tcPr>
        <w:shd w:val="clear" w:color="auto" w:fill="D7EF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054561"/>
    <w:pPr>
      <w:spacing w:line="240" w:lineRule="auto"/>
    </w:pPr>
    <w:rPr>
      <w:color w:val="79C64B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DDC91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DDC91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DDC91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DDC91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EF8E9" w:themeFill="accent6" w:themeFillTint="33"/>
      </w:tcPr>
    </w:tblStylePr>
    <w:tblStylePr w:type="band1Horz">
      <w:tblPr/>
      <w:tcPr>
        <w:shd w:val="clear" w:color="auto" w:fill="EEF8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05456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54561"/>
    <w:rPr>
      <w:rFonts w:ascii="Consolas" w:hAnsi="Consolas"/>
      <w:sz w:val="20"/>
      <w:szCs w:val="20"/>
      <w:lang w:val="en-US"/>
    </w:rPr>
  </w:style>
  <w:style w:type="table" w:styleId="MediumGrid1">
    <w:name w:val="Medium Grid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  <w:insideV w:val="single" w:sz="8" w:space="0" w:color="656565" w:themeColor="text1" w:themeTint="BF"/>
      </w:tblBorders>
    </w:tblPr>
    <w:tcPr>
      <w:shd w:val="clear" w:color="auto" w:fill="CCCCCC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56565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shd w:val="clear" w:color="auto" w:fill="989898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  <w:insideV w:val="single" w:sz="8" w:space="0" w:color="009AF4" w:themeColor="accent1" w:themeTint="BF"/>
      </w:tblBorders>
    </w:tblPr>
    <w:tcPr>
      <w:shd w:val="clear" w:color="auto" w:fill="A7DE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9AF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shd w:val="clear" w:color="auto" w:fill="4EBDFF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  <w:insideV w:val="single" w:sz="8" w:space="0" w:color="28C4FF" w:themeColor="accent2" w:themeTint="BF"/>
      </w:tblBorders>
    </w:tblPr>
    <w:tcPr>
      <w:shd w:val="clear" w:color="auto" w:fill="B8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8C4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shd w:val="clear" w:color="auto" w:fill="70D7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  <w:insideV w:val="single" w:sz="8" w:space="0" w:color="B4D8F0" w:themeColor="accent3" w:themeTint="BF"/>
      </w:tblBorders>
    </w:tblPr>
    <w:tcPr>
      <w:shd w:val="clear" w:color="auto" w:fill="E6F2F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D8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shd w:val="clear" w:color="auto" w:fill="CDE5F5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  <w:insideV w:val="single" w:sz="8" w:space="0" w:color="00DB94" w:themeColor="accent4" w:themeTint="BF"/>
      </w:tblBorders>
    </w:tblPr>
    <w:tcPr>
      <w:shd w:val="clear" w:color="auto" w:fill="9FFFE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DB9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shd w:val="clear" w:color="auto" w:fill="3DFFC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  <w:insideV w:val="single" w:sz="8" w:space="0" w:color="6CC365" w:themeColor="accent5" w:themeTint="BF"/>
      </w:tblBorders>
    </w:tblPr>
    <w:tcPr>
      <w:shd w:val="clear" w:color="auto" w:fill="CEEB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CC3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shd w:val="clear" w:color="auto" w:fill="9DD798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  <w:insideV w:val="single" w:sz="8" w:space="0" w:color="C1E4AC" w:themeColor="accent6" w:themeTint="BF"/>
      </w:tblBorders>
    </w:tblPr>
    <w:tcPr>
      <w:shd w:val="clear" w:color="auto" w:fill="EAF6E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1E4A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shd w:val="clear" w:color="auto" w:fill="D6EDC8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  <w:insideH w:val="single" w:sz="8" w:space="0" w:color="323232" w:themeColor="text1"/>
        <w:insideV w:val="single" w:sz="8" w:space="0" w:color="323232" w:themeColor="text1"/>
      </w:tblBorders>
    </w:tblPr>
    <w:tcPr>
      <w:shd w:val="clear" w:color="auto" w:fill="CCCCCC" w:themeFill="text1" w:themeFillTint="3F"/>
    </w:tcPr>
    <w:tblStylePr w:type="firstRow">
      <w:rPr>
        <w:b/>
        <w:bCs/>
        <w:color w:val="323232" w:themeColor="text1"/>
      </w:rPr>
      <w:tblPr/>
      <w:tcPr>
        <w:shd w:val="clear" w:color="auto" w:fill="EAEAEA" w:themeFill="tex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text1" w:themeFillTint="33"/>
      </w:tcPr>
    </w:tblStylePr>
    <w:tblStylePr w:type="band1Vert">
      <w:tblPr/>
      <w:tcPr>
        <w:shd w:val="clear" w:color="auto" w:fill="989898" w:themeFill="text1" w:themeFillTint="7F"/>
      </w:tcPr>
    </w:tblStylePr>
    <w:tblStylePr w:type="band1Horz">
      <w:tblPr/>
      <w:tcPr>
        <w:tcBorders>
          <w:insideH w:val="single" w:sz="6" w:space="0" w:color="323232" w:themeColor="text1"/>
          <w:insideV w:val="single" w:sz="6" w:space="0" w:color="323232" w:themeColor="text1"/>
        </w:tcBorders>
        <w:shd w:val="clear" w:color="auto" w:fill="989898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  <w:insideH w:val="single" w:sz="8" w:space="0" w:color="00629B" w:themeColor="accent1"/>
        <w:insideV w:val="single" w:sz="8" w:space="0" w:color="00629B" w:themeColor="accent1"/>
      </w:tblBorders>
    </w:tblPr>
    <w:tcPr>
      <w:shd w:val="clear" w:color="auto" w:fill="A7DEFF" w:themeFill="accent1" w:themeFillTint="3F"/>
    </w:tcPr>
    <w:tblStylePr w:type="firstRow">
      <w:rPr>
        <w:b/>
        <w:bCs/>
        <w:color w:val="323232" w:themeColor="text1"/>
      </w:rPr>
      <w:tblPr/>
      <w:tcPr>
        <w:shd w:val="clear" w:color="auto" w:fill="DCF2FF" w:themeFill="accent1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E4FF" w:themeFill="accent1" w:themeFillTint="33"/>
      </w:tcPr>
    </w:tblStylePr>
    <w:tblStylePr w:type="band1Vert">
      <w:tblPr/>
      <w:tcPr>
        <w:shd w:val="clear" w:color="auto" w:fill="4EBDFF" w:themeFill="accent1" w:themeFillTint="7F"/>
      </w:tcPr>
    </w:tblStylePr>
    <w:tblStylePr w:type="band1Horz">
      <w:tblPr/>
      <w:tcPr>
        <w:tcBorders>
          <w:insideH w:val="single" w:sz="6" w:space="0" w:color="00629B" w:themeColor="accent1"/>
          <w:insideV w:val="single" w:sz="6" w:space="0" w:color="00629B" w:themeColor="accent1"/>
        </w:tcBorders>
        <w:shd w:val="clear" w:color="auto" w:fill="4EBD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  <w:insideH w:val="single" w:sz="8" w:space="0" w:color="00A3E0" w:themeColor="accent2"/>
        <w:insideV w:val="single" w:sz="8" w:space="0" w:color="00A3E0" w:themeColor="accent2"/>
      </w:tblBorders>
    </w:tblPr>
    <w:tcPr>
      <w:shd w:val="clear" w:color="auto" w:fill="B8EBFF" w:themeFill="accent2" w:themeFillTint="3F"/>
    </w:tcPr>
    <w:tblStylePr w:type="firstRow">
      <w:rPr>
        <w:b/>
        <w:bCs/>
        <w:color w:val="323232" w:themeColor="text1"/>
      </w:rPr>
      <w:tblPr/>
      <w:tcPr>
        <w:shd w:val="clear" w:color="auto" w:fill="E2F7FF" w:themeFill="accent2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FFF" w:themeFill="accent2" w:themeFillTint="33"/>
      </w:tcPr>
    </w:tblStylePr>
    <w:tblStylePr w:type="band1Vert">
      <w:tblPr/>
      <w:tcPr>
        <w:shd w:val="clear" w:color="auto" w:fill="70D7FF" w:themeFill="accent2" w:themeFillTint="7F"/>
      </w:tcPr>
    </w:tblStylePr>
    <w:tblStylePr w:type="band1Horz">
      <w:tblPr/>
      <w:tcPr>
        <w:tcBorders>
          <w:insideH w:val="single" w:sz="6" w:space="0" w:color="00A3E0" w:themeColor="accent2"/>
          <w:insideV w:val="single" w:sz="6" w:space="0" w:color="00A3E0" w:themeColor="accent2"/>
        </w:tcBorders>
        <w:shd w:val="clear" w:color="auto" w:fill="70D7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  <w:insideH w:val="single" w:sz="8" w:space="0" w:color="9BCBEB" w:themeColor="accent3"/>
        <w:insideV w:val="single" w:sz="8" w:space="0" w:color="9BCBEB" w:themeColor="accent3"/>
      </w:tblBorders>
    </w:tblPr>
    <w:tcPr>
      <w:shd w:val="clear" w:color="auto" w:fill="E6F2FA" w:themeFill="accent3" w:themeFillTint="3F"/>
    </w:tcPr>
    <w:tblStylePr w:type="firstRow">
      <w:rPr>
        <w:b/>
        <w:bCs/>
        <w:color w:val="323232" w:themeColor="text1"/>
      </w:rPr>
      <w:tblPr/>
      <w:tcPr>
        <w:shd w:val="clear" w:color="auto" w:fill="F5F9FD" w:themeFill="accent3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4FB" w:themeFill="accent3" w:themeFillTint="33"/>
      </w:tcPr>
    </w:tblStylePr>
    <w:tblStylePr w:type="band1Vert">
      <w:tblPr/>
      <w:tcPr>
        <w:shd w:val="clear" w:color="auto" w:fill="CDE5F5" w:themeFill="accent3" w:themeFillTint="7F"/>
      </w:tcPr>
    </w:tblStylePr>
    <w:tblStylePr w:type="band1Horz">
      <w:tblPr/>
      <w:tcPr>
        <w:tcBorders>
          <w:insideH w:val="single" w:sz="6" w:space="0" w:color="9BCBEB" w:themeColor="accent3"/>
          <w:insideV w:val="single" w:sz="6" w:space="0" w:color="9BCBEB" w:themeColor="accent3"/>
        </w:tcBorders>
        <w:shd w:val="clear" w:color="auto" w:fill="CDE5F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  <w:insideH w:val="single" w:sz="8" w:space="0" w:color="007A53" w:themeColor="accent4"/>
        <w:insideV w:val="single" w:sz="8" w:space="0" w:color="007A53" w:themeColor="accent4"/>
      </w:tblBorders>
    </w:tblPr>
    <w:tcPr>
      <w:shd w:val="clear" w:color="auto" w:fill="9FFFE0" w:themeFill="accent4" w:themeFillTint="3F"/>
    </w:tcPr>
    <w:tblStylePr w:type="firstRow">
      <w:rPr>
        <w:b/>
        <w:bCs/>
        <w:color w:val="323232" w:themeColor="text1"/>
      </w:rPr>
      <w:tblPr/>
      <w:tcPr>
        <w:shd w:val="clear" w:color="auto" w:fill="D8FFF2" w:themeFill="accent4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FFE6" w:themeFill="accent4" w:themeFillTint="33"/>
      </w:tcPr>
    </w:tblStylePr>
    <w:tblStylePr w:type="band1Vert">
      <w:tblPr/>
      <w:tcPr>
        <w:shd w:val="clear" w:color="auto" w:fill="3DFFC0" w:themeFill="accent4" w:themeFillTint="7F"/>
      </w:tcPr>
    </w:tblStylePr>
    <w:tblStylePr w:type="band1Horz">
      <w:tblPr/>
      <w:tcPr>
        <w:tcBorders>
          <w:insideH w:val="single" w:sz="6" w:space="0" w:color="007A53" w:themeColor="accent4"/>
          <w:insideV w:val="single" w:sz="6" w:space="0" w:color="007A53" w:themeColor="accent4"/>
        </w:tcBorders>
        <w:shd w:val="clear" w:color="auto" w:fill="3DFFC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  <w:insideH w:val="single" w:sz="8" w:space="0" w:color="47A23F" w:themeColor="accent5"/>
        <w:insideV w:val="single" w:sz="8" w:space="0" w:color="47A23F" w:themeColor="accent5"/>
      </w:tblBorders>
    </w:tblPr>
    <w:tcPr>
      <w:shd w:val="clear" w:color="auto" w:fill="CEEBCC" w:themeFill="accent5" w:themeFillTint="3F"/>
    </w:tcPr>
    <w:tblStylePr w:type="firstRow">
      <w:rPr>
        <w:b/>
        <w:bCs/>
        <w:color w:val="323232" w:themeColor="text1"/>
      </w:rPr>
      <w:tblPr/>
      <w:tcPr>
        <w:shd w:val="clear" w:color="auto" w:fill="EBF7EA" w:themeFill="accent5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FD5" w:themeFill="accent5" w:themeFillTint="33"/>
      </w:tcPr>
    </w:tblStylePr>
    <w:tblStylePr w:type="band1Vert">
      <w:tblPr/>
      <w:tcPr>
        <w:shd w:val="clear" w:color="auto" w:fill="9DD798" w:themeFill="accent5" w:themeFillTint="7F"/>
      </w:tcPr>
    </w:tblStylePr>
    <w:tblStylePr w:type="band1Horz">
      <w:tblPr/>
      <w:tcPr>
        <w:tcBorders>
          <w:insideH w:val="single" w:sz="6" w:space="0" w:color="47A23F" w:themeColor="accent5"/>
          <w:insideV w:val="single" w:sz="6" w:space="0" w:color="47A23F" w:themeColor="accent5"/>
        </w:tcBorders>
        <w:shd w:val="clear" w:color="auto" w:fill="9DD7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  <w:insideH w:val="single" w:sz="8" w:space="0" w:color="ADDC91" w:themeColor="accent6"/>
        <w:insideV w:val="single" w:sz="8" w:space="0" w:color="ADDC91" w:themeColor="accent6"/>
      </w:tblBorders>
    </w:tblPr>
    <w:tcPr>
      <w:shd w:val="clear" w:color="auto" w:fill="EAF6E3" w:themeFill="accent6" w:themeFillTint="3F"/>
    </w:tcPr>
    <w:tblStylePr w:type="firstRow">
      <w:rPr>
        <w:b/>
        <w:bCs/>
        <w:color w:val="323232" w:themeColor="text1"/>
      </w:rPr>
      <w:tblPr/>
      <w:tcPr>
        <w:shd w:val="clear" w:color="auto" w:fill="F6FBF4" w:themeFill="accent6" w:themeFillTint="19"/>
      </w:tcPr>
    </w:tblStylePr>
    <w:tblStylePr w:type="lastRow">
      <w:rPr>
        <w:b/>
        <w:bCs/>
        <w:color w:val="323232" w:themeColor="text1"/>
      </w:rPr>
      <w:tblPr/>
      <w:tcPr>
        <w:tcBorders>
          <w:top w:val="single" w:sz="12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323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F8E9" w:themeFill="accent6" w:themeFillTint="33"/>
      </w:tcPr>
    </w:tblStylePr>
    <w:tblStylePr w:type="band1Vert">
      <w:tblPr/>
      <w:tcPr>
        <w:shd w:val="clear" w:color="auto" w:fill="D6EDC8" w:themeFill="accent6" w:themeFillTint="7F"/>
      </w:tcPr>
    </w:tblStylePr>
    <w:tblStylePr w:type="band1Horz">
      <w:tblPr/>
      <w:tcPr>
        <w:tcBorders>
          <w:insideH w:val="single" w:sz="6" w:space="0" w:color="ADDC91" w:themeColor="accent6"/>
          <w:insideV w:val="single" w:sz="6" w:space="0" w:color="ADDC91" w:themeColor="accent6"/>
        </w:tcBorders>
        <w:shd w:val="clear" w:color="auto" w:fill="D6EDC8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323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89898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89898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DE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29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BD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BDFF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3E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0D7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0D7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CBE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E5F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E5F5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FFFE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7A5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3DFFC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3DFFC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EB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7A23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DD7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DD798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AF6E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DDC91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6EDC8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6EDC8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bottom w:val="single" w:sz="8" w:space="0" w:color="32323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3232" w:themeColor="tex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3232" w:themeColor="text1"/>
          <w:bottom w:val="single" w:sz="8" w:space="0" w:color="323232" w:themeColor="text1"/>
        </w:tcBorders>
      </w:tc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shd w:val="clear" w:color="auto" w:fill="CCCCCC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bottom w:val="single" w:sz="8" w:space="0" w:color="00629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629B" w:themeColor="accent1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629B" w:themeColor="accent1"/>
          <w:bottom w:val="single" w:sz="8" w:space="0" w:color="00629B" w:themeColor="accent1"/>
        </w:tcBorders>
      </w:tc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shd w:val="clear" w:color="auto" w:fill="A7DEFF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bottom w:val="single" w:sz="8" w:space="0" w:color="00A3E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3E0" w:themeColor="accent2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3E0" w:themeColor="accent2"/>
          <w:bottom w:val="single" w:sz="8" w:space="0" w:color="00A3E0" w:themeColor="accent2"/>
        </w:tcBorders>
      </w:tc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shd w:val="clear" w:color="auto" w:fill="B8EB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bottom w:val="single" w:sz="8" w:space="0" w:color="9BCBEB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CBEB" w:themeColor="accent3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CBEB" w:themeColor="accent3"/>
          <w:bottom w:val="single" w:sz="8" w:space="0" w:color="9BCBEB" w:themeColor="accent3"/>
        </w:tcBorders>
      </w:tc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shd w:val="clear" w:color="auto" w:fill="E6F2F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bottom w:val="single" w:sz="8" w:space="0" w:color="007A5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7A53" w:themeColor="accent4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7A53" w:themeColor="accent4"/>
          <w:bottom w:val="single" w:sz="8" w:space="0" w:color="007A53" w:themeColor="accent4"/>
        </w:tcBorders>
      </w:tc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shd w:val="clear" w:color="auto" w:fill="9FFFE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bottom w:val="single" w:sz="8" w:space="0" w:color="47A23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7A23F" w:themeColor="accent5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7A23F" w:themeColor="accent5"/>
          <w:bottom w:val="single" w:sz="8" w:space="0" w:color="47A23F" w:themeColor="accent5"/>
        </w:tcBorders>
      </w:tc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shd w:val="clear" w:color="auto" w:fill="CEEBCC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054561"/>
    <w:pPr>
      <w:spacing w:line="240" w:lineRule="auto"/>
    </w:pPr>
    <w:rPr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bottom w:val="single" w:sz="8" w:space="0" w:color="ADDC91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DDC91" w:themeColor="accent6"/>
        </w:tcBorders>
      </w:tcPr>
    </w:tblStylePr>
    <w:tblStylePr w:type="lastRow">
      <w:rPr>
        <w:b/>
        <w:bCs/>
        <w:color w:val="DB6B30" w:themeColor="text2"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DDC91" w:themeColor="accent6"/>
          <w:bottom w:val="single" w:sz="8" w:space="0" w:color="ADDC91" w:themeColor="accent6"/>
        </w:tcBorders>
      </w:tc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shd w:val="clear" w:color="auto" w:fill="EAF6E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323232" w:themeColor="text1"/>
        <w:left w:val="single" w:sz="8" w:space="0" w:color="323232" w:themeColor="text1"/>
        <w:bottom w:val="single" w:sz="8" w:space="0" w:color="323232" w:themeColor="text1"/>
        <w:right w:val="single" w:sz="8" w:space="0" w:color="32323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323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323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323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323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629B" w:themeColor="accent1"/>
        <w:left w:val="single" w:sz="8" w:space="0" w:color="00629B" w:themeColor="accent1"/>
        <w:bottom w:val="single" w:sz="8" w:space="0" w:color="00629B" w:themeColor="accent1"/>
        <w:right w:val="single" w:sz="8" w:space="0" w:color="00629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29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29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29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29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DE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DE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A3E0" w:themeColor="accent2"/>
        <w:left w:val="single" w:sz="8" w:space="0" w:color="00A3E0" w:themeColor="accent2"/>
        <w:bottom w:val="single" w:sz="8" w:space="0" w:color="00A3E0" w:themeColor="accent2"/>
        <w:right w:val="single" w:sz="8" w:space="0" w:color="00A3E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3E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3E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3E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3E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9BCBEB" w:themeColor="accent3"/>
        <w:left w:val="single" w:sz="8" w:space="0" w:color="9BCBEB" w:themeColor="accent3"/>
        <w:bottom w:val="single" w:sz="8" w:space="0" w:color="9BCBEB" w:themeColor="accent3"/>
        <w:right w:val="single" w:sz="8" w:space="0" w:color="9BCBEB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CBEB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CBEB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CBEB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CBEB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007A53" w:themeColor="accent4"/>
        <w:left w:val="single" w:sz="8" w:space="0" w:color="007A53" w:themeColor="accent4"/>
        <w:bottom w:val="single" w:sz="8" w:space="0" w:color="007A53" w:themeColor="accent4"/>
        <w:right w:val="single" w:sz="8" w:space="0" w:color="007A5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7A5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7A5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7A5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7A5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FFFE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FFFE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47A23F" w:themeColor="accent5"/>
        <w:left w:val="single" w:sz="8" w:space="0" w:color="47A23F" w:themeColor="accent5"/>
        <w:bottom w:val="single" w:sz="8" w:space="0" w:color="47A23F" w:themeColor="accent5"/>
        <w:right w:val="single" w:sz="8" w:space="0" w:color="47A23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7A23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7A23F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7A23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7A23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EB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EB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054561"/>
    <w:pPr>
      <w:spacing w:line="240" w:lineRule="auto"/>
    </w:pPr>
    <w:rPr>
      <w:rFonts w:asciiTheme="majorHAnsi" w:eastAsiaTheme="majorEastAsia" w:hAnsiTheme="majorHAnsi" w:cstheme="majorBidi"/>
      <w:color w:val="323232" w:themeColor="text1"/>
    </w:rPr>
    <w:tblPr>
      <w:tblStyleRowBandSize w:val="1"/>
      <w:tblStyleColBandSize w:val="1"/>
      <w:tblBorders>
        <w:top w:val="single" w:sz="8" w:space="0" w:color="ADDC91" w:themeColor="accent6"/>
        <w:left w:val="single" w:sz="8" w:space="0" w:color="ADDC91" w:themeColor="accent6"/>
        <w:bottom w:val="single" w:sz="8" w:space="0" w:color="ADDC91" w:themeColor="accent6"/>
        <w:right w:val="single" w:sz="8" w:space="0" w:color="ADDC91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DDC91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DDC91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DDC91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DDC91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AF6E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AF6E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56565" w:themeColor="text1" w:themeTint="BF"/>
        <w:left w:val="single" w:sz="8" w:space="0" w:color="656565" w:themeColor="text1" w:themeTint="BF"/>
        <w:bottom w:val="single" w:sz="8" w:space="0" w:color="656565" w:themeColor="text1" w:themeTint="BF"/>
        <w:right w:val="single" w:sz="8" w:space="0" w:color="656565" w:themeColor="text1" w:themeTint="BF"/>
        <w:insideH w:val="single" w:sz="8" w:space="0" w:color="656565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56565" w:themeColor="text1" w:themeTint="BF"/>
          <w:left w:val="single" w:sz="8" w:space="0" w:color="656565" w:themeColor="text1" w:themeTint="BF"/>
          <w:bottom w:val="single" w:sz="8" w:space="0" w:color="656565" w:themeColor="text1" w:themeTint="BF"/>
          <w:right w:val="single" w:sz="8" w:space="0" w:color="656565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9AF4" w:themeColor="accent1" w:themeTint="BF"/>
        <w:left w:val="single" w:sz="8" w:space="0" w:color="009AF4" w:themeColor="accent1" w:themeTint="BF"/>
        <w:bottom w:val="single" w:sz="8" w:space="0" w:color="009AF4" w:themeColor="accent1" w:themeTint="BF"/>
        <w:right w:val="single" w:sz="8" w:space="0" w:color="009AF4" w:themeColor="accent1" w:themeTint="BF"/>
        <w:insideH w:val="single" w:sz="8" w:space="0" w:color="009AF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AF4" w:themeColor="accent1" w:themeTint="BF"/>
          <w:left w:val="single" w:sz="8" w:space="0" w:color="009AF4" w:themeColor="accent1" w:themeTint="BF"/>
          <w:bottom w:val="single" w:sz="8" w:space="0" w:color="009AF4" w:themeColor="accent1" w:themeTint="BF"/>
          <w:right w:val="single" w:sz="8" w:space="0" w:color="009AF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DEF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DEF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28C4FF" w:themeColor="accent2" w:themeTint="BF"/>
        <w:left w:val="single" w:sz="8" w:space="0" w:color="28C4FF" w:themeColor="accent2" w:themeTint="BF"/>
        <w:bottom w:val="single" w:sz="8" w:space="0" w:color="28C4FF" w:themeColor="accent2" w:themeTint="BF"/>
        <w:right w:val="single" w:sz="8" w:space="0" w:color="28C4FF" w:themeColor="accent2" w:themeTint="BF"/>
        <w:insideH w:val="single" w:sz="8" w:space="0" w:color="28C4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8C4FF" w:themeColor="accent2" w:themeTint="BF"/>
          <w:left w:val="single" w:sz="8" w:space="0" w:color="28C4FF" w:themeColor="accent2" w:themeTint="BF"/>
          <w:bottom w:val="single" w:sz="8" w:space="0" w:color="28C4FF" w:themeColor="accent2" w:themeTint="BF"/>
          <w:right w:val="single" w:sz="8" w:space="0" w:color="28C4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B4D8F0" w:themeColor="accent3" w:themeTint="BF"/>
        <w:left w:val="single" w:sz="8" w:space="0" w:color="B4D8F0" w:themeColor="accent3" w:themeTint="BF"/>
        <w:bottom w:val="single" w:sz="8" w:space="0" w:color="B4D8F0" w:themeColor="accent3" w:themeTint="BF"/>
        <w:right w:val="single" w:sz="8" w:space="0" w:color="B4D8F0" w:themeColor="accent3" w:themeTint="BF"/>
        <w:insideH w:val="single" w:sz="8" w:space="0" w:color="B4D8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D8F0" w:themeColor="accent3" w:themeTint="BF"/>
          <w:left w:val="single" w:sz="8" w:space="0" w:color="B4D8F0" w:themeColor="accent3" w:themeTint="BF"/>
          <w:bottom w:val="single" w:sz="8" w:space="0" w:color="B4D8F0" w:themeColor="accent3" w:themeTint="BF"/>
          <w:right w:val="single" w:sz="8" w:space="0" w:color="B4D8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00DB94" w:themeColor="accent4" w:themeTint="BF"/>
        <w:left w:val="single" w:sz="8" w:space="0" w:color="00DB94" w:themeColor="accent4" w:themeTint="BF"/>
        <w:bottom w:val="single" w:sz="8" w:space="0" w:color="00DB94" w:themeColor="accent4" w:themeTint="BF"/>
        <w:right w:val="single" w:sz="8" w:space="0" w:color="00DB94" w:themeColor="accent4" w:themeTint="BF"/>
        <w:insideH w:val="single" w:sz="8" w:space="0" w:color="00DB9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B94" w:themeColor="accent4" w:themeTint="BF"/>
          <w:left w:val="single" w:sz="8" w:space="0" w:color="00DB94" w:themeColor="accent4" w:themeTint="BF"/>
          <w:bottom w:val="single" w:sz="8" w:space="0" w:color="00DB94" w:themeColor="accent4" w:themeTint="BF"/>
          <w:right w:val="single" w:sz="8" w:space="0" w:color="00DB9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FFFE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FFFE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6CC365" w:themeColor="accent5" w:themeTint="BF"/>
        <w:left w:val="single" w:sz="8" w:space="0" w:color="6CC365" w:themeColor="accent5" w:themeTint="BF"/>
        <w:bottom w:val="single" w:sz="8" w:space="0" w:color="6CC365" w:themeColor="accent5" w:themeTint="BF"/>
        <w:right w:val="single" w:sz="8" w:space="0" w:color="6CC365" w:themeColor="accent5" w:themeTint="BF"/>
        <w:insideH w:val="single" w:sz="8" w:space="0" w:color="6CC3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CC365" w:themeColor="accent5" w:themeTint="BF"/>
          <w:left w:val="single" w:sz="8" w:space="0" w:color="6CC365" w:themeColor="accent5" w:themeTint="BF"/>
          <w:bottom w:val="single" w:sz="8" w:space="0" w:color="6CC365" w:themeColor="accent5" w:themeTint="BF"/>
          <w:right w:val="single" w:sz="8" w:space="0" w:color="6CC3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B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EB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8" w:space="0" w:color="C1E4AC" w:themeColor="accent6" w:themeTint="BF"/>
        <w:left w:val="single" w:sz="8" w:space="0" w:color="C1E4AC" w:themeColor="accent6" w:themeTint="BF"/>
        <w:bottom w:val="single" w:sz="8" w:space="0" w:color="C1E4AC" w:themeColor="accent6" w:themeTint="BF"/>
        <w:right w:val="single" w:sz="8" w:space="0" w:color="C1E4AC" w:themeColor="accent6" w:themeTint="BF"/>
        <w:insideH w:val="single" w:sz="8" w:space="0" w:color="C1E4A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1E4AC" w:themeColor="accent6" w:themeTint="BF"/>
          <w:left w:val="single" w:sz="8" w:space="0" w:color="C1E4AC" w:themeColor="accent6" w:themeTint="BF"/>
          <w:bottom w:val="single" w:sz="8" w:space="0" w:color="C1E4AC" w:themeColor="accent6" w:themeTint="BF"/>
          <w:right w:val="single" w:sz="8" w:space="0" w:color="C1E4A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6E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AF6E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323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323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629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629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3E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3E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CBEB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CBEB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7A5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7A5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7A23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7A23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05456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DDC91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DDC91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054561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5456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lang w:bidi="ar-SA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54561"/>
    <w:rPr>
      <w:rFonts w:asciiTheme="majorHAnsi" w:eastAsiaTheme="majorEastAsia" w:hAnsiTheme="majorHAnsi" w:cstheme="majorBidi"/>
      <w:sz w:val="24"/>
      <w:szCs w:val="24"/>
      <w:shd w:val="pct20" w:color="auto" w:fill="auto"/>
      <w:lang w:val="en-US"/>
    </w:rPr>
  </w:style>
  <w:style w:type="paragraph" w:styleId="NormalWeb">
    <w:name w:val="Normal (Web)"/>
    <w:basedOn w:val="Normal"/>
    <w:uiPriority w:val="99"/>
    <w:semiHidden/>
    <w:unhideWhenUsed/>
    <w:rsid w:val="00054561"/>
    <w:pPr>
      <w:spacing w:line="270" w:lineRule="atLeast"/>
    </w:pPr>
    <w:rPr>
      <w:rFonts w:ascii="Times New Roman" w:eastAsiaTheme="minorHAnsi" w:hAnsi="Times New Roman"/>
      <w:lang w:bidi="ar-SA"/>
    </w:rPr>
  </w:style>
  <w:style w:type="paragraph" w:styleId="NormalIndent">
    <w:name w:val="Normal Indent"/>
    <w:basedOn w:val="Normal"/>
    <w:uiPriority w:val="99"/>
    <w:semiHidden/>
    <w:unhideWhenUsed/>
    <w:rsid w:val="00054561"/>
    <w:pPr>
      <w:spacing w:line="270" w:lineRule="atLeast"/>
      <w:ind w:left="7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54561"/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54561"/>
    <w:rPr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054561"/>
  </w:style>
  <w:style w:type="table" w:styleId="PlainTable1">
    <w:name w:val="Plain Table 1"/>
    <w:basedOn w:val="TableNormal"/>
    <w:uiPriority w:val="41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54561"/>
    <w:pPr>
      <w:spacing w:line="240" w:lineRule="auto"/>
    </w:pPr>
    <w:tblPr>
      <w:tblStyleRowBandSize w:val="1"/>
      <w:tblStyleColBandSize w:val="1"/>
      <w:tblBorders>
        <w:top w:val="single" w:sz="4" w:space="0" w:color="989898" w:themeColor="text1" w:themeTint="80"/>
        <w:bottom w:val="single" w:sz="4" w:space="0" w:color="989898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89898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2Vert">
      <w:tblPr/>
      <w:tcPr>
        <w:tcBorders>
          <w:left w:val="single" w:sz="4" w:space="0" w:color="989898" w:themeColor="text1" w:themeTint="80"/>
          <w:right w:val="single" w:sz="4" w:space="0" w:color="989898" w:themeColor="text1" w:themeTint="80"/>
        </w:tcBorders>
      </w:tcPr>
    </w:tblStylePr>
    <w:tblStylePr w:type="band1Horz">
      <w:tblPr/>
      <w:tcPr>
        <w:tcBorders>
          <w:top w:val="single" w:sz="4" w:space="0" w:color="989898" w:themeColor="text1" w:themeTint="80"/>
          <w:bottom w:val="single" w:sz="4" w:space="0" w:color="989898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8989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8989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5456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89898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89898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89898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89898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054561"/>
    <w:rPr>
      <w:rFonts w:ascii="Consolas" w:eastAsiaTheme="minorHAnsi" w:hAnsi="Consolas" w:cstheme="minorBidi"/>
      <w:sz w:val="21"/>
      <w:szCs w:val="21"/>
      <w:lang w:bidi="ar-SA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54561"/>
    <w:rPr>
      <w:rFonts w:ascii="Consolas" w:hAnsi="Consolas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99"/>
    <w:semiHidden/>
    <w:qFormat/>
    <w:rsid w:val="00054561"/>
    <w:pPr>
      <w:spacing w:before="200" w:after="160" w:line="270" w:lineRule="atLeast"/>
      <w:ind w:left="864" w:right="864"/>
      <w:jc w:val="center"/>
    </w:pPr>
    <w:rPr>
      <w:rFonts w:asciiTheme="minorHAnsi" w:eastAsiaTheme="minorHAnsi" w:hAnsiTheme="minorHAnsi" w:cstheme="minorBidi"/>
      <w:i/>
      <w:iCs/>
      <w:color w:val="656565" w:themeColor="text1" w:themeTint="BF"/>
      <w:sz w:val="22"/>
      <w:szCs w:val="22"/>
      <w:lang w:bidi="ar-SA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054561"/>
    <w:rPr>
      <w:i/>
      <w:iCs/>
      <w:color w:val="656565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54561"/>
    <w:pPr>
      <w:spacing w:line="270" w:lineRule="atLeast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54561"/>
    <w:rPr>
      <w:lang w:val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54561"/>
    <w:pPr>
      <w:ind w:left="43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54561"/>
    <w:rPr>
      <w:lang w:val="en-US"/>
    </w:rPr>
  </w:style>
  <w:style w:type="character" w:styleId="SmartHyperlink">
    <w:name w:val="Smart Hyperlink"/>
    <w:basedOn w:val="DefaultParagraphFont"/>
    <w:uiPriority w:val="99"/>
    <w:semiHidden/>
    <w:unhideWhenUsed/>
    <w:rsid w:val="00054561"/>
    <w:rPr>
      <w:u w:val="dotted"/>
    </w:rPr>
  </w:style>
  <w:style w:type="character" w:styleId="SmartLink">
    <w:name w:val="Smart Link"/>
    <w:basedOn w:val="DefaultParagraphFont"/>
    <w:uiPriority w:val="99"/>
    <w:semiHidden/>
    <w:unhideWhenUsed/>
    <w:rsid w:val="00054561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9"/>
    <w:semiHidden/>
    <w:qFormat/>
    <w:rsid w:val="00054561"/>
    <w:rPr>
      <w:i/>
      <w:iCs/>
      <w:color w:val="656565" w:themeColor="text1" w:themeTint="BF"/>
    </w:rPr>
  </w:style>
  <w:style w:type="character" w:styleId="SubtleReference">
    <w:name w:val="Subtle Reference"/>
    <w:basedOn w:val="DefaultParagraphFont"/>
    <w:uiPriority w:val="99"/>
    <w:semiHidden/>
    <w:qFormat/>
    <w:rsid w:val="00054561"/>
    <w:rPr>
      <w:smallCaps/>
      <w:color w:val="7A7A7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054561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054561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05456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05456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05456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054561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054561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054561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054561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054561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054561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05456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05456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054561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054561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054561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054561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05456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05456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054561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05456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05456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54561"/>
    <w:pPr>
      <w:spacing w:line="270" w:lineRule="atLeast"/>
      <w:ind w:left="220" w:hanging="220"/>
    </w:pPr>
    <w:rPr>
      <w:rFonts w:asciiTheme="minorHAnsi" w:eastAsiaTheme="minorHAnsi" w:hAnsiTheme="minorHAnsi" w:cstheme="minorBidi"/>
      <w:sz w:val="22"/>
      <w:szCs w:val="22"/>
      <w:lang w:bidi="ar-SA"/>
    </w:rPr>
  </w:style>
  <w:style w:type="table" w:styleId="TableProfessional">
    <w:name w:val="Table Professional"/>
    <w:basedOn w:val="TableNormal"/>
    <w:uiPriority w:val="99"/>
    <w:semiHidden/>
    <w:unhideWhenUsed/>
    <w:rsid w:val="0005456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05456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05456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054561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05456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05456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054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054561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05456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054561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054561"/>
    <w:pPr>
      <w:spacing w:before="120" w:line="270" w:lineRule="atLeast"/>
    </w:pPr>
    <w:rPr>
      <w:rFonts w:asciiTheme="majorHAnsi" w:eastAsiaTheme="majorEastAsia" w:hAnsiTheme="majorHAnsi" w:cstheme="majorBidi"/>
      <w:b/>
      <w:bCs/>
      <w:lang w:bidi="ar-SA"/>
    </w:rPr>
  </w:style>
  <w:style w:type="paragraph" w:styleId="Revision">
    <w:name w:val="Revision"/>
    <w:hidden/>
    <w:uiPriority w:val="99"/>
    <w:semiHidden/>
    <w:rsid w:val="00CF2C6B"/>
    <w:pPr>
      <w:spacing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Brandic\Word\Templates\Let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BADD41FEF8C48B3909B208B75426C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86AA4-9437-4C50-B55F-277E8B1654DD}"/>
      </w:docPartPr>
      <w:docPartBody>
        <w:p w:rsidR="00B302FE" w:rsidRDefault="00D41AF3">
          <w:pPr>
            <w:pStyle w:val="5BADD41FEF8C48B3909B208B75426C5F"/>
          </w:pPr>
          <w:r w:rsidRPr="00663BD3">
            <w:rPr>
              <w:rStyle w:val="PlaceholderText"/>
            </w:rPr>
            <w:t>Position</w:t>
          </w:r>
        </w:p>
      </w:docPartBody>
    </w:docPart>
    <w:docPart>
      <w:docPartPr>
        <w:name w:val="6087CB8E04424E68BAE927DFBBDAF0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BDBF1C-83A6-4C57-9C76-13BFCC65C276}"/>
      </w:docPartPr>
      <w:docPartBody>
        <w:p w:rsidR="00B302FE" w:rsidRDefault="00D41AF3">
          <w:pPr>
            <w:pStyle w:val="6087CB8E04424E68BAE927DFBBDAF05F"/>
          </w:pPr>
          <w:r w:rsidRPr="00663BD3">
            <w:rPr>
              <w:rStyle w:val="PlaceholderText"/>
            </w:rPr>
            <w:t>Vorname Name</w:t>
          </w:r>
        </w:p>
      </w:docPartBody>
    </w:docPart>
    <w:docPart>
      <w:docPartPr>
        <w:name w:val="709E41DC07854E2EAE7418B0B7083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AE8FE6-2B7D-405E-AB29-831714A7509D}"/>
      </w:docPartPr>
      <w:docPartBody>
        <w:p w:rsidR="00B302FE" w:rsidRDefault="00D41AF3">
          <w:pPr>
            <w:pStyle w:val="709E41DC07854E2EAE7418B0B70832B9"/>
          </w:pPr>
          <w:r w:rsidRPr="00663BD3">
            <w:rPr>
              <w:rStyle w:val="PlaceholderText"/>
            </w:rPr>
            <w:t>Position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77D"/>
    <w:rsid w:val="00010E2C"/>
    <w:rsid w:val="00037B90"/>
    <w:rsid w:val="000431E2"/>
    <w:rsid w:val="00062378"/>
    <w:rsid w:val="000C1123"/>
    <w:rsid w:val="0010589C"/>
    <w:rsid w:val="00111BD8"/>
    <w:rsid w:val="001449A0"/>
    <w:rsid w:val="00173149"/>
    <w:rsid w:val="00192B7A"/>
    <w:rsid w:val="00303881"/>
    <w:rsid w:val="00370725"/>
    <w:rsid w:val="00385A9F"/>
    <w:rsid w:val="003B4751"/>
    <w:rsid w:val="003D02FA"/>
    <w:rsid w:val="004A300F"/>
    <w:rsid w:val="004B047B"/>
    <w:rsid w:val="0051733C"/>
    <w:rsid w:val="00530305"/>
    <w:rsid w:val="005627F8"/>
    <w:rsid w:val="006135AA"/>
    <w:rsid w:val="0068654D"/>
    <w:rsid w:val="006E52F1"/>
    <w:rsid w:val="00820CC2"/>
    <w:rsid w:val="008A20BD"/>
    <w:rsid w:val="00921C4E"/>
    <w:rsid w:val="00980986"/>
    <w:rsid w:val="009F1065"/>
    <w:rsid w:val="00A12281"/>
    <w:rsid w:val="00A75789"/>
    <w:rsid w:val="00A903B5"/>
    <w:rsid w:val="00AC588A"/>
    <w:rsid w:val="00AD6895"/>
    <w:rsid w:val="00B302FE"/>
    <w:rsid w:val="00B427FF"/>
    <w:rsid w:val="00BF3CF7"/>
    <w:rsid w:val="00C014D3"/>
    <w:rsid w:val="00C10F6E"/>
    <w:rsid w:val="00C42ACE"/>
    <w:rsid w:val="00C56E75"/>
    <w:rsid w:val="00C73E24"/>
    <w:rsid w:val="00C75771"/>
    <w:rsid w:val="00CB777D"/>
    <w:rsid w:val="00D41AF3"/>
    <w:rsid w:val="00DA0C24"/>
    <w:rsid w:val="00DA3CCF"/>
    <w:rsid w:val="00DD045F"/>
    <w:rsid w:val="00E03819"/>
    <w:rsid w:val="00E600A4"/>
    <w:rsid w:val="00E8155F"/>
    <w:rsid w:val="00F67CAF"/>
    <w:rsid w:val="00FF3DA8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CB777D"/>
    <w:rPr>
      <w:color w:val="808080"/>
    </w:rPr>
  </w:style>
  <w:style w:type="paragraph" w:customStyle="1" w:styleId="5BADD41FEF8C48B3909B208B75426C5F">
    <w:name w:val="5BADD41FEF8C48B3909B208B75426C5F"/>
  </w:style>
  <w:style w:type="paragraph" w:customStyle="1" w:styleId="6087CB8E04424E68BAE927DFBBDAF05F">
    <w:name w:val="6087CB8E04424E68BAE927DFBBDAF05F"/>
  </w:style>
  <w:style w:type="paragraph" w:customStyle="1" w:styleId="709E41DC07854E2EAE7418B0B70832B9">
    <w:name w:val="709E41DC07854E2EAE7418B0B7083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GF">
      <a:dk1>
        <a:srgbClr val="323232"/>
      </a:dk1>
      <a:lt1>
        <a:sysClr val="window" lastClr="FFFFFF"/>
      </a:lt1>
      <a:dk2>
        <a:srgbClr val="DB6B30"/>
      </a:dk2>
      <a:lt2>
        <a:srgbClr val="003E51"/>
      </a:lt2>
      <a:accent1>
        <a:srgbClr val="00629B"/>
      </a:accent1>
      <a:accent2>
        <a:srgbClr val="00A3E0"/>
      </a:accent2>
      <a:accent3>
        <a:srgbClr val="9BCBEB"/>
      </a:accent3>
      <a:accent4>
        <a:srgbClr val="007A53"/>
      </a:accent4>
      <a:accent5>
        <a:srgbClr val="47A23F"/>
      </a:accent5>
      <a:accent6>
        <a:srgbClr val="ADDC91"/>
      </a:accent6>
      <a:hlink>
        <a:srgbClr val="00629B"/>
      </a:hlink>
      <a:folHlink>
        <a:srgbClr val="9BCBEB"/>
      </a:folHlink>
    </a:clrScheme>
    <a:fontScheme name="GF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 m. kovo 13 d.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50BDB3E-595C-402A-96A1-73EB538E115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f8ff0ba-2c7f-4933-9c1e-ebae2a04b3e3}" enabled="1" method="Standard" siteId="{d0f5c1a2-e9a8-44ff-a1cc-b094c39a84d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Letter</Template>
  <TotalTime>20</TotalTime>
  <Pages>1</Pages>
  <Words>521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Kainų korekcijos, įsigaliojančios nuo 2026 m. balandžio 1 d.</vt:lpstr>
    </vt:vector>
  </TitlesOfParts>
  <Company/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Kainų korekcijos, įsigaliojančios nuo 2026 m. balandžio 1 d.</dc:title>
  <dc:subject/>
  <dc:creator>Merrell, Christopher</dc:creator>
  <cp:keywords/>
  <dc:description/>
  <cp:lastModifiedBy>Laukys, Artūras</cp:lastModifiedBy>
  <cp:revision>27</cp:revision>
  <dcterms:created xsi:type="dcterms:W3CDTF">2026-03-18T13:17:00Z</dcterms:created>
  <dcterms:modified xsi:type="dcterms:W3CDTF">2026-03-20T09:38:00Z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Id">
    <vt:lpwstr>Letter</vt:lpwstr>
  </property>
  <property fmtid="{D5CDD505-2E9C-101B-9397-08002B2CF9AE}" pid="3" name="Language">
    <vt:i4>1033</vt:i4>
  </property>
  <property fmtid="{D5CDD505-2E9C-101B-9397-08002B2CF9AE}" pid="4" name="EntityId">
    <vt:lpwstr>1221902</vt:lpwstr>
  </property>
  <property fmtid="{D5CDD505-2E9C-101B-9397-08002B2CF9AE}" pid="5" name="LogoId">
    <vt:lpwstr>GF</vt:lpwstr>
  </property>
  <property fmtid="{D5CDD505-2E9C-101B-9397-08002B2CF9AE}" pid="6" name="GrammarlyDocumentId">
    <vt:lpwstr>d73bfdb6-2d4a-4573-bcc6-880d957867da</vt:lpwstr>
  </property>
  <property fmtid="{D5CDD505-2E9C-101B-9397-08002B2CF9AE}" pid="7" name="ClassificationContentMarkingHeaderFontProps">
    <vt:lpwstr>#ff0000,8,Arial</vt:lpwstr>
  </property>
  <property fmtid="{D5CDD505-2E9C-101B-9397-08002B2CF9AE}" pid="8" name="ClassificationContentMarkingHeaderText">
    <vt:lpwstr>INTERNAL </vt:lpwstr>
  </property>
  <property fmtid="{D5CDD505-2E9C-101B-9397-08002B2CF9AE}" pid="9" name="ClassificationContentMarkingHeaderShapeIds">
    <vt:lpwstr>3ebe7bb8,cf7eda1,12a0f1b0</vt:lpwstr>
  </property>
</Properties>
</file>