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0AAE" w14:textId="77777777" w:rsidR="004476BF" w:rsidRDefault="004476BF" w:rsidP="004476BF">
      <w:pPr>
        <w:rPr>
          <w:rFonts w:ascii="Arial" w:eastAsia="Calibri" w:hAnsi="Arial" w:cs="Arial"/>
          <w:b/>
          <w:i/>
          <w:color w:val="1F497D"/>
          <w:lang w:val="lt-LT"/>
        </w:rPr>
      </w:pPr>
      <w:r w:rsidRPr="001C0C70">
        <w:rPr>
          <w:rFonts w:ascii="Arial" w:eastAsia="Calibri" w:hAnsi="Arial" w:cs="Arial"/>
          <w:b/>
          <w:i/>
          <w:color w:val="1F497D"/>
          <w:lang w:val="lt-LT"/>
        </w:rPr>
        <w:t>Uponor šildymo ir vėsinimo paviršiais sprendimai</w:t>
      </w:r>
    </w:p>
    <w:p w14:paraId="2C81C5D1" w14:textId="77777777" w:rsidR="007F1611" w:rsidRPr="00B2783D" w:rsidRDefault="007F1611" w:rsidP="004476BF">
      <w:pPr>
        <w:rPr>
          <w:rFonts w:ascii="Arial" w:eastAsia="Calibri" w:hAnsi="Arial" w:cs="Arial"/>
          <w:b/>
          <w:i/>
          <w:color w:val="1F497D"/>
          <w:sz w:val="16"/>
          <w:szCs w:val="16"/>
          <w:lang w:val="lt-LT"/>
        </w:rPr>
      </w:pPr>
    </w:p>
    <w:p w14:paraId="14AE9413" w14:textId="77777777" w:rsidR="007F1611" w:rsidRPr="0031522A" w:rsidRDefault="007F1611" w:rsidP="007F1611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 w:rsidRPr="0031522A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Smatrix Wave Pulse belaidė patalpų temperatūros kontrolės sistema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 susideda:</w:t>
      </w:r>
      <w:r w:rsidRPr="0031522A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 </w:t>
      </w:r>
    </w:p>
    <w:p w14:paraId="08734C30" w14:textId="661B27DD" w:rsidR="007F1611" w:rsidRPr="0031522A" w:rsidRDefault="007F1611" w:rsidP="007F1611">
      <w:pPr>
        <w:rPr>
          <w:rFonts w:ascii="Arial" w:eastAsia="Calibri" w:hAnsi="Arial" w:cs="Arial"/>
          <w:b/>
          <w:color w:val="1F497D"/>
          <w:sz w:val="16"/>
          <w:szCs w:val="16"/>
          <w:lang w:val="lt-LT"/>
        </w:rPr>
      </w:pPr>
    </w:p>
    <w:p w14:paraId="58AE1C28" w14:textId="77777777" w:rsidR="007F1611" w:rsidRPr="001C48C0" w:rsidRDefault="007F1611" w:rsidP="007F1611">
      <w:pPr>
        <w:numPr>
          <w:ilvl w:val="0"/>
          <w:numId w:val="32"/>
        </w:numPr>
        <w:jc w:val="both"/>
        <w:rPr>
          <w:rFonts w:ascii="Arial" w:eastAsia="Calibri" w:hAnsi="Arial" w:cs="Arial"/>
          <w:sz w:val="20"/>
          <w:szCs w:val="20"/>
          <w:lang w:val="lt-LT"/>
        </w:rPr>
      </w:pPr>
      <w:r w:rsidRPr="006F2DDA">
        <w:rPr>
          <w:rFonts w:ascii="Arial" w:eastAsia="Calibri" w:hAnsi="Arial" w:cs="Arial"/>
          <w:b/>
          <w:color w:val="2F5496"/>
          <w:sz w:val="20"/>
          <w:szCs w:val="20"/>
          <w:lang w:val="lt-LT"/>
        </w:rPr>
        <w:t>Smatrix Wave Pulse valdiklis X-265</w:t>
      </w:r>
      <w:r>
        <w:rPr>
          <w:rFonts w:ascii="Arial" w:eastAsia="Calibri" w:hAnsi="Arial" w:cs="Arial"/>
          <w:b/>
          <w:color w:val="2F5496"/>
          <w:sz w:val="20"/>
          <w:szCs w:val="20"/>
          <w:lang w:val="lt-LT"/>
        </w:rPr>
        <w:t xml:space="preserve"> </w:t>
      </w:r>
      <w:r w:rsidRPr="00AF76F3">
        <w:rPr>
          <w:rFonts w:ascii="Arial" w:eastAsia="Calibri" w:hAnsi="Arial" w:cs="Arial"/>
          <w:b/>
          <w:sz w:val="20"/>
          <w:szCs w:val="20"/>
          <w:lang w:val="lt-LT"/>
        </w:rPr>
        <w:t>(</w:t>
      </w:r>
      <w:r w:rsidRPr="001C48C0">
        <w:rPr>
          <w:rFonts w:ascii="Arial" w:eastAsia="Calibri" w:hAnsi="Arial" w:cs="Arial"/>
          <w:sz w:val="20"/>
          <w:szCs w:val="20"/>
          <w:lang w:val="lt-LT"/>
        </w:rPr>
        <w:t xml:space="preserve">praplėtimui naudojamas pavaldus modulis </w:t>
      </w:r>
      <w:r w:rsidRPr="001C48C0">
        <w:rPr>
          <w:rFonts w:ascii="Arial" w:eastAsia="Calibri" w:hAnsi="Arial" w:cs="Arial"/>
          <w:b/>
          <w:sz w:val="20"/>
          <w:szCs w:val="20"/>
          <w:lang w:val="lt-LT"/>
        </w:rPr>
        <w:t>M-262</w:t>
      </w:r>
      <w:r>
        <w:rPr>
          <w:rFonts w:ascii="Arial" w:eastAsia="Calibri" w:hAnsi="Arial" w:cs="Arial"/>
          <w:b/>
          <w:sz w:val="20"/>
          <w:szCs w:val="20"/>
          <w:lang w:val="lt-LT"/>
        </w:rPr>
        <w:t>)</w:t>
      </w:r>
    </w:p>
    <w:p w14:paraId="2A7B0A24" w14:textId="77777777" w:rsidR="007F1611" w:rsidRPr="00B2783D" w:rsidRDefault="007F1611" w:rsidP="007F1611">
      <w:pPr>
        <w:jc w:val="both"/>
        <w:rPr>
          <w:rFonts w:ascii="Arial" w:eastAsia="Calibri" w:hAnsi="Arial" w:cs="Arial"/>
          <w:color w:val="2F5496"/>
          <w:sz w:val="16"/>
          <w:szCs w:val="16"/>
          <w:lang w:val="lt-LT"/>
        </w:rPr>
      </w:pPr>
    </w:p>
    <w:p w14:paraId="4D40D83A" w14:textId="77777777" w:rsidR="007F1611" w:rsidRDefault="007F1611" w:rsidP="007F1611">
      <w:pPr>
        <w:rPr>
          <w:rFonts w:ascii="Arial" w:eastAsia="Calibri" w:hAnsi="Arial" w:cs="Arial"/>
          <w:sz w:val="20"/>
          <w:szCs w:val="20"/>
          <w:lang w:val="lt-LT"/>
        </w:rPr>
      </w:pPr>
      <w:r w:rsidRPr="006B2EE2">
        <w:rPr>
          <w:rFonts w:ascii="Arial" w:eastAsia="Calibri" w:hAnsi="Arial" w:cs="Arial"/>
          <w:b/>
          <w:sz w:val="20"/>
          <w:szCs w:val="20"/>
          <w:lang w:val="lt-LT"/>
        </w:rPr>
        <w:t>Smatrix X-265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yra be</w:t>
      </w:r>
      <w:r w:rsidRPr="004F6A97">
        <w:rPr>
          <w:rFonts w:ascii="Arial" w:eastAsia="Calibri" w:hAnsi="Arial" w:cs="Arial"/>
          <w:sz w:val="20"/>
          <w:szCs w:val="20"/>
          <w:lang w:val="lt-LT"/>
        </w:rPr>
        <w:t xml:space="preserve">laidis šildymo/vėsinimo sistemos valdiklis, kuriuo valdomos termopavaros ir kita šildymo/vėsinimo įranga palaikant abipusį radio ryšį tarp valdiklio ir termostatų. </w:t>
      </w:r>
    </w:p>
    <w:p w14:paraId="4BB3F80B" w14:textId="77777777" w:rsidR="007F1611" w:rsidRPr="00443229" w:rsidRDefault="007F1611" w:rsidP="007F1611">
      <w:pPr>
        <w:rPr>
          <w:rFonts w:ascii="Arial" w:eastAsia="Calibri" w:hAnsi="Arial" w:cs="Arial"/>
          <w:sz w:val="16"/>
          <w:szCs w:val="16"/>
          <w:lang w:val="lt-LT"/>
        </w:rPr>
      </w:pPr>
    </w:p>
    <w:p w14:paraId="523FA911" w14:textId="77777777" w:rsidR="007F1611" w:rsidRDefault="007F1611" w:rsidP="007F1611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Valdiklis veikia </w:t>
      </w:r>
      <w:r w:rsidRPr="004F6A97">
        <w:rPr>
          <w:rFonts w:ascii="Arial" w:eastAsia="Calibri" w:hAnsi="Arial" w:cs="Arial"/>
          <w:sz w:val="20"/>
          <w:szCs w:val="20"/>
          <w:lang w:val="lt-LT"/>
        </w:rPr>
        <w:t xml:space="preserve">radio ryšio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dažniu </w:t>
      </w:r>
      <w:r w:rsidRPr="004F6A97">
        <w:rPr>
          <w:rFonts w:ascii="Arial" w:eastAsia="Calibri" w:hAnsi="Arial" w:cs="Arial"/>
          <w:sz w:val="20"/>
          <w:szCs w:val="20"/>
          <w:lang w:val="lt-LT"/>
        </w:rPr>
        <w:t>868 MHz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, </w:t>
      </w:r>
      <w:r w:rsidRPr="004F6A97">
        <w:rPr>
          <w:rFonts w:ascii="Arial" w:eastAsia="Calibri" w:hAnsi="Arial" w:cs="Arial"/>
          <w:sz w:val="20"/>
          <w:szCs w:val="20"/>
          <w:lang w:val="lt-LT"/>
        </w:rPr>
        <w:t>komplektuojamas su antena A-265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, </w:t>
      </w:r>
      <w:r w:rsidRPr="004F6A97">
        <w:rPr>
          <w:rFonts w:ascii="Arial" w:eastAsia="Calibri" w:hAnsi="Arial" w:cs="Arial"/>
          <w:sz w:val="20"/>
          <w:szCs w:val="20"/>
          <w:lang w:val="lt-LT"/>
        </w:rPr>
        <w:t>integruotos cirkuliacinio siurblio atjungimo ir katilo atjungimo relės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; pagrindinės funkcijos: </w:t>
      </w:r>
    </w:p>
    <w:p w14:paraId="6F45E0AB" w14:textId="77777777" w:rsidR="007F1611" w:rsidRPr="00443229" w:rsidRDefault="007F1611" w:rsidP="007F1611">
      <w:pPr>
        <w:rPr>
          <w:rFonts w:ascii="Arial" w:eastAsia="Calibri" w:hAnsi="Arial" w:cs="Arial"/>
          <w:sz w:val="16"/>
          <w:szCs w:val="16"/>
          <w:lang w:val="lt-LT"/>
        </w:rPr>
      </w:pPr>
    </w:p>
    <w:p w14:paraId="66C8E4BF" w14:textId="77777777" w:rsidR="007F1611" w:rsidRPr="004F6A97" w:rsidRDefault="007F1611" w:rsidP="007F1611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 w:rsidRPr="004F6A97">
        <w:rPr>
          <w:rFonts w:ascii="Arial" w:eastAsia="Calibri" w:hAnsi="Arial" w:cs="Arial"/>
          <w:sz w:val="20"/>
          <w:szCs w:val="20"/>
          <w:lang w:val="lt-LT"/>
        </w:rPr>
        <w:t xml:space="preserve">šildymo/vėsinimo kontrolės funkcija; </w:t>
      </w:r>
    </w:p>
    <w:p w14:paraId="43FC717E" w14:textId="77777777" w:rsidR="007F1611" w:rsidRPr="004F6A97" w:rsidRDefault="007F1611" w:rsidP="007F1611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 w:rsidRPr="004F6A97">
        <w:rPr>
          <w:rFonts w:ascii="Arial" w:eastAsia="Calibri" w:hAnsi="Arial" w:cs="Arial"/>
          <w:sz w:val="20"/>
          <w:szCs w:val="20"/>
          <w:lang w:val="lt-LT"/>
        </w:rPr>
        <w:t>automatinio balansavimo funkcija;</w:t>
      </w:r>
    </w:p>
    <w:p w14:paraId="469ABD26" w14:textId="77777777" w:rsidR="007F1611" w:rsidRDefault="007F1611" w:rsidP="007F1611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 w:rsidRPr="004F6A97">
        <w:rPr>
          <w:rFonts w:ascii="Arial" w:eastAsia="Calibri" w:hAnsi="Arial" w:cs="Arial"/>
          <w:sz w:val="20"/>
          <w:szCs w:val="20"/>
          <w:lang w:val="lt-LT"/>
        </w:rPr>
        <w:t>pavarų ir cirkuliacinio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siurblio mankštinimo funkcijos.</w:t>
      </w:r>
    </w:p>
    <w:p w14:paraId="3957347F" w14:textId="77777777" w:rsidR="007F1611" w:rsidRPr="00443229" w:rsidRDefault="007F1611" w:rsidP="007F1611">
      <w:pPr>
        <w:ind w:left="720"/>
        <w:rPr>
          <w:rFonts w:ascii="Arial" w:eastAsia="Calibri" w:hAnsi="Arial" w:cs="Arial"/>
          <w:sz w:val="16"/>
          <w:szCs w:val="16"/>
          <w:lang w:val="lt-LT"/>
        </w:rPr>
      </w:pPr>
    </w:p>
    <w:p w14:paraId="6185AFDF" w14:textId="77777777" w:rsidR="007F1611" w:rsidRPr="004F6A97" w:rsidRDefault="007F1611" w:rsidP="007F1611">
      <w:pPr>
        <w:rPr>
          <w:rFonts w:ascii="Arial" w:eastAsia="Calibri" w:hAnsi="Arial" w:cs="Arial"/>
          <w:sz w:val="20"/>
          <w:szCs w:val="20"/>
          <w:lang w:val="lt-LT"/>
        </w:rPr>
      </w:pPr>
      <w:r w:rsidRPr="004F6A97">
        <w:rPr>
          <w:rFonts w:ascii="Arial" w:eastAsia="Calibri" w:hAnsi="Arial" w:cs="Arial"/>
          <w:sz w:val="20"/>
          <w:szCs w:val="20"/>
          <w:lang w:val="lt-LT"/>
        </w:rPr>
        <w:t>Valdiklis yra 6 kanalų - tiek maksimaliai termostatų valdymui iki 8 NC tipo 24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 w:rsidRPr="004F6A97">
        <w:rPr>
          <w:rFonts w:ascii="Arial" w:eastAsia="Calibri" w:hAnsi="Arial" w:cs="Arial"/>
          <w:sz w:val="20"/>
          <w:szCs w:val="20"/>
          <w:lang w:val="lt-LT"/>
        </w:rPr>
        <w:t xml:space="preserve">V pavarų. Su pavaldžiu moduliu </w:t>
      </w:r>
      <w:r w:rsidRPr="006B2EE2">
        <w:rPr>
          <w:rFonts w:ascii="Arial" w:eastAsia="Calibri" w:hAnsi="Arial" w:cs="Arial"/>
          <w:b/>
          <w:sz w:val="20"/>
          <w:szCs w:val="20"/>
          <w:lang w:val="lt-LT"/>
        </w:rPr>
        <w:t>Smatrix M-262</w:t>
      </w:r>
      <w:r w:rsidRPr="004F6A97">
        <w:rPr>
          <w:rFonts w:ascii="Arial" w:eastAsia="Calibri" w:hAnsi="Arial" w:cs="Arial"/>
          <w:sz w:val="20"/>
          <w:szCs w:val="20"/>
          <w:lang w:val="lt-LT"/>
        </w:rPr>
        <w:t xml:space="preserve"> valdiklį galima išplėsti papildomai 6 kanalais - viso iki 12 kanalų (viso 14 pavarų). </w:t>
      </w:r>
    </w:p>
    <w:p w14:paraId="60B8DFA4" w14:textId="77777777" w:rsidR="007F1611" w:rsidRPr="00443229" w:rsidRDefault="007F1611" w:rsidP="007F1611">
      <w:pPr>
        <w:rPr>
          <w:rFonts w:ascii="Arial" w:eastAsia="Calibri" w:hAnsi="Arial" w:cs="Arial"/>
          <w:sz w:val="16"/>
          <w:szCs w:val="16"/>
          <w:lang w:val="lt-LT"/>
        </w:rPr>
      </w:pPr>
    </w:p>
    <w:p w14:paraId="2F688A6B" w14:textId="77777777" w:rsidR="007F1611" w:rsidRPr="004F6A97" w:rsidRDefault="007F1611" w:rsidP="007F1611">
      <w:pPr>
        <w:rPr>
          <w:rFonts w:ascii="Arial" w:eastAsia="Calibri" w:hAnsi="Arial" w:cs="Arial"/>
          <w:sz w:val="20"/>
          <w:szCs w:val="20"/>
          <w:lang w:val="lt-LT"/>
        </w:rPr>
      </w:pPr>
      <w:r w:rsidRPr="004F6A97">
        <w:rPr>
          <w:rFonts w:ascii="Arial" w:eastAsia="Calibri" w:hAnsi="Arial" w:cs="Arial"/>
          <w:sz w:val="20"/>
          <w:szCs w:val="20"/>
          <w:lang w:val="lt-LT"/>
        </w:rPr>
        <w:t>Valdiklis turi kabelį ir kištuką standartinei 230 V rozetei.</w:t>
      </w:r>
    </w:p>
    <w:p w14:paraId="5892FDAA" w14:textId="13214F15" w:rsidR="007F1611" w:rsidRPr="00443229" w:rsidRDefault="00F859F6" w:rsidP="007F1611">
      <w:pPr>
        <w:rPr>
          <w:rFonts w:ascii="Arial" w:eastAsia="Calibri" w:hAnsi="Arial" w:cs="Arial"/>
          <w:sz w:val="16"/>
          <w:szCs w:val="16"/>
          <w:lang w:val="lt-LT"/>
        </w:rPr>
      </w:pPr>
      <w:r w:rsidRPr="0031522A">
        <w:rPr>
          <w:rFonts w:ascii="Arial" w:eastAsia="Calibri" w:hAnsi="Arial" w:cs="Arial"/>
          <w:b/>
          <w:noProof/>
          <w:color w:val="1F497D"/>
          <w:sz w:val="20"/>
          <w:szCs w:val="20"/>
          <w:lang w:val="lt-LT"/>
        </w:rPr>
        <w:drawing>
          <wp:inline distT="0" distB="0" distL="0" distR="0" wp14:anchorId="7FE3A5F4" wp14:editId="5B626CDD">
            <wp:extent cx="2940050" cy="1911350"/>
            <wp:effectExtent l="0" t="0" r="0" b="0"/>
            <wp:docPr id="1203353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EA347" w14:textId="77777777" w:rsidR="007F1611" w:rsidRDefault="007F1611" w:rsidP="007F1611">
      <w:pPr>
        <w:numPr>
          <w:ilvl w:val="0"/>
          <w:numId w:val="32"/>
        </w:numPr>
        <w:rPr>
          <w:rFonts w:ascii="Arial" w:eastAsia="ArialMT" w:hAnsi="Arial" w:cs="Arial"/>
          <w:sz w:val="20"/>
          <w:szCs w:val="20"/>
          <w:lang w:bidi="ar-SA"/>
        </w:rPr>
      </w:pPr>
      <w:r w:rsidRPr="006F2DDA">
        <w:rPr>
          <w:rFonts w:ascii="Arial" w:eastAsia="Calibri" w:hAnsi="Arial" w:cs="Arial"/>
          <w:b/>
          <w:color w:val="2F5496"/>
          <w:sz w:val="20"/>
          <w:szCs w:val="20"/>
          <w:lang w:val="lt-LT"/>
        </w:rPr>
        <w:t xml:space="preserve">Smatrix Pulse </w:t>
      </w:r>
      <w:r>
        <w:rPr>
          <w:rFonts w:ascii="Arial" w:eastAsia="Calibri" w:hAnsi="Arial" w:cs="Arial"/>
          <w:b/>
          <w:color w:val="2F5496"/>
          <w:sz w:val="20"/>
          <w:szCs w:val="20"/>
          <w:lang w:val="lt-LT"/>
        </w:rPr>
        <w:t>ryšio</w:t>
      </w:r>
      <w:r w:rsidRPr="006F2DDA">
        <w:rPr>
          <w:rFonts w:ascii="Arial" w:eastAsia="Calibri" w:hAnsi="Arial" w:cs="Arial"/>
          <w:b/>
          <w:color w:val="2F5496"/>
          <w:sz w:val="20"/>
          <w:szCs w:val="20"/>
          <w:lang w:val="lt-LT"/>
        </w:rPr>
        <w:t xml:space="preserve"> modulis R-208</w:t>
      </w:r>
      <w:r>
        <w:rPr>
          <w:rFonts w:ascii="Arial" w:eastAsia="Calibri" w:hAnsi="Arial" w:cs="Arial"/>
          <w:b/>
          <w:color w:val="2F5496"/>
          <w:sz w:val="20"/>
          <w:szCs w:val="20"/>
          <w:lang w:val="lt-LT"/>
        </w:rPr>
        <w:t xml:space="preserve"> </w:t>
      </w:r>
    </w:p>
    <w:p w14:paraId="744ADBF7" w14:textId="77777777" w:rsidR="007F1611" w:rsidRPr="007B56DD" w:rsidRDefault="007F1611" w:rsidP="007F1611">
      <w:pPr>
        <w:ind w:left="360"/>
        <w:rPr>
          <w:rFonts w:ascii="Arial" w:eastAsia="ArialMT" w:hAnsi="Arial" w:cs="Arial"/>
          <w:sz w:val="16"/>
          <w:szCs w:val="16"/>
          <w:lang w:bidi="ar-SA"/>
        </w:rPr>
      </w:pPr>
    </w:p>
    <w:p w14:paraId="76E598A0" w14:textId="77777777" w:rsidR="007F1611" w:rsidRDefault="007F1611" w:rsidP="007F1611">
      <w:pPr>
        <w:rPr>
          <w:rFonts w:ascii="Arial" w:eastAsia="ArialMT" w:hAnsi="Arial" w:cs="Arial"/>
          <w:color w:val="000000"/>
          <w:sz w:val="20"/>
          <w:szCs w:val="20"/>
          <w:lang w:bidi="ar-SA"/>
        </w:rPr>
      </w:pPr>
      <w:proofErr w:type="spellStart"/>
      <w:proofErr w:type="gramStart"/>
      <w:r w:rsidRPr="0031522A">
        <w:rPr>
          <w:rFonts w:ascii="Arial" w:eastAsia="ArialMT" w:hAnsi="Arial" w:cs="Arial"/>
          <w:b/>
          <w:color w:val="000000"/>
          <w:sz w:val="20"/>
          <w:szCs w:val="20"/>
          <w:lang w:bidi="ar-SA"/>
        </w:rPr>
        <w:t>Smatrix</w:t>
      </w:r>
      <w:proofErr w:type="spellEnd"/>
      <w:r w:rsidRPr="0031522A">
        <w:rPr>
          <w:rFonts w:ascii="Arial" w:eastAsia="ArialMT" w:hAnsi="Arial" w:cs="Arial"/>
          <w:b/>
          <w:color w:val="000000"/>
          <w:sz w:val="20"/>
          <w:szCs w:val="20"/>
          <w:lang w:bidi="ar-SA"/>
        </w:rPr>
        <w:t xml:space="preserve">  R</w:t>
      </w:r>
      <w:proofErr w:type="gramEnd"/>
      <w:r w:rsidRPr="0031522A">
        <w:rPr>
          <w:rFonts w:ascii="Arial" w:eastAsia="ArialMT" w:hAnsi="Arial" w:cs="Arial"/>
          <w:b/>
          <w:color w:val="000000"/>
          <w:sz w:val="20"/>
          <w:szCs w:val="20"/>
          <w:lang w:bidi="ar-SA"/>
        </w:rPr>
        <w:t xml:space="preserve">-208 </w:t>
      </w:r>
      <w:proofErr w:type="spellStart"/>
      <w:r w:rsidRPr="00D51802">
        <w:rPr>
          <w:rFonts w:ascii="Arial" w:eastAsia="ArialMT" w:hAnsi="Arial" w:cs="Arial"/>
          <w:color w:val="000000"/>
          <w:sz w:val="20"/>
          <w:szCs w:val="20"/>
          <w:lang w:bidi="ar-SA"/>
        </w:rPr>
        <w:t>skirtas</w:t>
      </w:r>
      <w:proofErr w:type="spellEnd"/>
      <w:r w:rsidRPr="00D51802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  <w:proofErr w:type="spellStart"/>
      <w:r>
        <w:rPr>
          <w:rFonts w:ascii="Arial" w:eastAsia="ArialMT" w:hAnsi="Arial" w:cs="Arial"/>
          <w:b/>
          <w:color w:val="000000"/>
          <w:sz w:val="20"/>
          <w:szCs w:val="20"/>
          <w:lang w:bidi="ar-SA"/>
        </w:rPr>
        <w:t>r</w:t>
      </w:r>
      <w:r w:rsidRPr="001C48C0">
        <w:rPr>
          <w:rFonts w:ascii="Arial" w:eastAsia="ArialMT" w:hAnsi="Arial" w:cs="Arial"/>
          <w:sz w:val="20"/>
          <w:szCs w:val="20"/>
          <w:lang w:bidi="ar-SA"/>
        </w:rPr>
        <w:t>yšiui</w:t>
      </w:r>
      <w:proofErr w:type="spellEnd"/>
      <w:r w:rsidRPr="001C48C0">
        <w:rPr>
          <w:rFonts w:ascii="Arial" w:eastAsia="ArialMT" w:hAnsi="Arial" w:cs="Arial"/>
          <w:sz w:val="20"/>
          <w:szCs w:val="20"/>
          <w:lang w:bidi="ar-SA"/>
        </w:rPr>
        <w:t xml:space="preserve"> tarp </w:t>
      </w:r>
      <w:proofErr w:type="spellStart"/>
      <w:r w:rsidRPr="001C48C0">
        <w:rPr>
          <w:rFonts w:ascii="Arial" w:eastAsia="ArialMT" w:hAnsi="Arial" w:cs="Arial"/>
          <w:sz w:val="20"/>
          <w:szCs w:val="20"/>
          <w:lang w:bidi="ar-SA"/>
        </w:rPr>
        <w:t>Smatrix</w:t>
      </w:r>
      <w:proofErr w:type="spellEnd"/>
      <w:r w:rsidRPr="001C48C0">
        <w:rPr>
          <w:rFonts w:ascii="Arial" w:eastAsia="ArialMT" w:hAnsi="Arial" w:cs="Arial"/>
          <w:sz w:val="20"/>
          <w:szCs w:val="20"/>
          <w:lang w:bidi="ar-SA"/>
        </w:rPr>
        <w:t xml:space="preserve"> Pulse </w:t>
      </w:r>
      <w:proofErr w:type="spellStart"/>
      <w:r w:rsidRPr="001C48C0">
        <w:rPr>
          <w:rFonts w:ascii="Arial" w:eastAsia="ArialMT" w:hAnsi="Arial" w:cs="Arial"/>
          <w:sz w:val="20"/>
          <w:szCs w:val="20"/>
          <w:lang w:bidi="ar-SA"/>
        </w:rPr>
        <w:t>sistemos</w:t>
      </w:r>
      <w:proofErr w:type="spellEnd"/>
      <w:r w:rsidRPr="001C48C0">
        <w:rPr>
          <w:rFonts w:ascii="Arial" w:eastAsia="ArialMT" w:hAnsi="Arial" w:cs="Arial"/>
          <w:sz w:val="20"/>
          <w:szCs w:val="20"/>
          <w:lang w:bidi="ar-SA"/>
        </w:rPr>
        <w:t xml:space="preserve"> (</w:t>
      </w:r>
      <w:proofErr w:type="spellStart"/>
      <w:r w:rsidRPr="001C48C0">
        <w:rPr>
          <w:rFonts w:ascii="Arial" w:eastAsia="ArialMT" w:hAnsi="Arial" w:cs="Arial"/>
          <w:sz w:val="20"/>
          <w:szCs w:val="20"/>
          <w:lang w:bidi="ar-SA"/>
        </w:rPr>
        <w:t>iki</w:t>
      </w:r>
      <w:proofErr w:type="spellEnd"/>
      <w:r w:rsidRPr="001C48C0">
        <w:rPr>
          <w:rFonts w:ascii="Arial" w:eastAsia="ArialMT" w:hAnsi="Arial" w:cs="Arial"/>
          <w:sz w:val="20"/>
          <w:szCs w:val="20"/>
          <w:lang w:bidi="ar-SA"/>
        </w:rPr>
        <w:t xml:space="preserve"> 4-ių </w:t>
      </w:r>
      <w:proofErr w:type="spellStart"/>
      <w:r w:rsidRPr="001C48C0">
        <w:rPr>
          <w:rFonts w:ascii="Arial" w:eastAsia="ArialMT" w:hAnsi="Arial" w:cs="Arial"/>
          <w:sz w:val="20"/>
          <w:szCs w:val="20"/>
          <w:lang w:bidi="ar-SA"/>
        </w:rPr>
        <w:t>valdiklių</w:t>
      </w:r>
      <w:proofErr w:type="spellEnd"/>
      <w:r w:rsidRPr="001C48C0">
        <w:rPr>
          <w:rFonts w:ascii="Arial" w:eastAsia="ArialMT" w:hAnsi="Arial" w:cs="Arial"/>
          <w:sz w:val="20"/>
          <w:szCs w:val="20"/>
          <w:lang w:bidi="ar-SA"/>
        </w:rPr>
        <w:t xml:space="preserve">), </w:t>
      </w:r>
      <w:proofErr w:type="spellStart"/>
      <w:r w:rsidRPr="001C48C0">
        <w:rPr>
          <w:rFonts w:ascii="Arial" w:eastAsia="ArialMT" w:hAnsi="Arial" w:cs="Arial"/>
          <w:sz w:val="20"/>
          <w:szCs w:val="20"/>
          <w:lang w:bidi="ar-SA"/>
        </w:rPr>
        <w:t>Smatrix</w:t>
      </w:r>
      <w:proofErr w:type="spellEnd"/>
      <w:r w:rsidRPr="001C48C0">
        <w:rPr>
          <w:rFonts w:ascii="Arial" w:eastAsia="ArialMT" w:hAnsi="Arial" w:cs="Arial"/>
          <w:sz w:val="20"/>
          <w:szCs w:val="20"/>
          <w:lang w:bidi="ar-SA"/>
        </w:rPr>
        <w:t xml:space="preserve"> Pulse </w:t>
      </w:r>
      <w:proofErr w:type="spellStart"/>
      <w:r w:rsidRPr="001C48C0">
        <w:rPr>
          <w:rFonts w:ascii="Arial" w:eastAsia="ArialMT" w:hAnsi="Arial" w:cs="Arial"/>
          <w:sz w:val="20"/>
          <w:szCs w:val="20"/>
          <w:lang w:bidi="ar-SA"/>
        </w:rPr>
        <w:t>programėlės</w:t>
      </w:r>
      <w:proofErr w:type="spellEnd"/>
      <w:r w:rsidRPr="001C48C0">
        <w:rPr>
          <w:rFonts w:ascii="Arial" w:eastAsia="ArialMT" w:hAnsi="Arial" w:cs="Arial"/>
          <w:sz w:val="20"/>
          <w:szCs w:val="20"/>
          <w:lang w:bidi="ar-SA"/>
        </w:rPr>
        <w:t xml:space="preserve"> </w:t>
      </w:r>
      <w:proofErr w:type="spellStart"/>
      <w:r w:rsidRPr="001C48C0">
        <w:rPr>
          <w:rFonts w:ascii="Arial" w:eastAsia="ArialMT" w:hAnsi="Arial" w:cs="Arial"/>
          <w:sz w:val="20"/>
          <w:szCs w:val="20"/>
          <w:lang w:bidi="ar-SA"/>
        </w:rPr>
        <w:t>ar</w:t>
      </w:r>
      <w:proofErr w:type="spellEnd"/>
      <w:r w:rsidRPr="001C48C0">
        <w:rPr>
          <w:rFonts w:ascii="Arial" w:eastAsia="ArialMT" w:hAnsi="Arial" w:cs="Arial"/>
          <w:sz w:val="20"/>
          <w:szCs w:val="20"/>
          <w:lang w:bidi="ar-SA"/>
        </w:rPr>
        <w:t xml:space="preserve"> Uponor Cloud</w:t>
      </w:r>
      <w:r>
        <w:rPr>
          <w:rFonts w:ascii="Arial" w:eastAsia="ArialMT" w:hAnsi="Arial" w:cs="Arial"/>
          <w:sz w:val="20"/>
          <w:szCs w:val="20"/>
          <w:lang w:bidi="ar-SA"/>
        </w:rPr>
        <w:t>. M</w:t>
      </w:r>
      <w:r w:rsidRPr="0031522A">
        <w:rPr>
          <w:rFonts w:ascii="Arial" w:eastAsia="Calibri" w:hAnsi="Arial" w:cs="Arial"/>
          <w:sz w:val="20"/>
          <w:szCs w:val="20"/>
          <w:lang w:val="lt-LT"/>
        </w:rPr>
        <w:t xml:space="preserve">aitinimas nuo valdiklio X-265 per RJ45 kabelį (2m), </w:t>
      </w:r>
      <w:proofErr w:type="spellStart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>vietinė</w:t>
      </w:r>
      <w:proofErr w:type="spellEnd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  <w:proofErr w:type="spellStart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>prieiga</w:t>
      </w:r>
      <w:proofErr w:type="spellEnd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(Wi-Fi) </w:t>
      </w:r>
      <w:proofErr w:type="spellStart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>arba</w:t>
      </w:r>
      <w:proofErr w:type="spellEnd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  <w:proofErr w:type="spellStart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>nuotolinė</w:t>
      </w:r>
      <w:proofErr w:type="spellEnd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  <w:proofErr w:type="spellStart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>prieiga</w:t>
      </w:r>
      <w:proofErr w:type="spellEnd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(</w:t>
      </w:r>
      <w:proofErr w:type="spellStart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>reikalingas</w:t>
      </w:r>
      <w:proofErr w:type="spellEnd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  <w:proofErr w:type="spellStart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>internetas</w:t>
      </w:r>
      <w:proofErr w:type="spellEnd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) per Uponor </w:t>
      </w:r>
      <w:proofErr w:type="spellStart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>Smatrix</w:t>
      </w:r>
      <w:proofErr w:type="spellEnd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Puls program</w:t>
      </w:r>
      <w:r w:rsidRPr="0031522A">
        <w:rPr>
          <w:rFonts w:ascii="Arial" w:eastAsia="ArialMT" w:hAnsi="Arial" w:cs="Arial"/>
          <w:color w:val="000000"/>
          <w:sz w:val="20"/>
          <w:szCs w:val="20"/>
          <w:lang w:val="lt-LT" w:bidi="ar-SA"/>
        </w:rPr>
        <w:t>ą</w:t>
      </w:r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; </w:t>
      </w:r>
      <w:proofErr w:type="spellStart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>laikinas</w:t>
      </w:r>
      <w:proofErr w:type="spellEnd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Wi-Fi </w:t>
      </w:r>
      <w:proofErr w:type="spellStart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>prieigos</w:t>
      </w:r>
      <w:proofErr w:type="spellEnd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  <w:proofErr w:type="spellStart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>taškas</w:t>
      </w:r>
      <w:proofErr w:type="spellEnd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  <w:proofErr w:type="spellStart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>tiesioginei</w:t>
      </w:r>
      <w:proofErr w:type="spellEnd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  <w:proofErr w:type="spellStart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>prieigai</w:t>
      </w:r>
      <w:proofErr w:type="spellEnd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(</w:t>
      </w:r>
      <w:proofErr w:type="spellStart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>jei</w:t>
      </w:r>
      <w:proofErr w:type="spellEnd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  <w:proofErr w:type="spellStart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>nėra</w:t>
      </w:r>
      <w:proofErr w:type="spellEnd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  <w:proofErr w:type="spellStart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>vietinio</w:t>
      </w:r>
      <w:proofErr w:type="spellEnd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Wi-Fi); </w:t>
      </w:r>
      <w:r w:rsidRPr="0031522A">
        <w:rPr>
          <w:rFonts w:ascii="Arial" w:eastAsia="Calibri" w:hAnsi="Arial" w:cs="Arial"/>
          <w:sz w:val="20"/>
          <w:szCs w:val="20"/>
          <w:lang w:val="lt-LT"/>
        </w:rPr>
        <w:t>pagrindinės</w:t>
      </w:r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  <w:proofErr w:type="spellStart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>funkcijos</w:t>
      </w:r>
      <w:proofErr w:type="spellEnd"/>
      <w:r w:rsidRPr="0031522A">
        <w:rPr>
          <w:rFonts w:ascii="Arial" w:eastAsia="ArialMT" w:hAnsi="Arial" w:cs="Arial"/>
          <w:color w:val="000000"/>
          <w:sz w:val="20"/>
          <w:szCs w:val="20"/>
          <w:lang w:bidi="ar-SA"/>
        </w:rPr>
        <w:t>:</w:t>
      </w:r>
    </w:p>
    <w:p w14:paraId="611D22BE" w14:textId="77777777" w:rsidR="007F1611" w:rsidRPr="00443229" w:rsidRDefault="007F1611" w:rsidP="007F1611">
      <w:pPr>
        <w:rPr>
          <w:rFonts w:ascii="Arial" w:eastAsia="ArialMT" w:hAnsi="Arial" w:cs="Arial"/>
          <w:color w:val="000000"/>
          <w:sz w:val="16"/>
          <w:szCs w:val="16"/>
          <w:lang w:bidi="ar-SA"/>
        </w:rPr>
      </w:pPr>
    </w:p>
    <w:p w14:paraId="35CAAD2A" w14:textId="77777777" w:rsidR="007F1611" w:rsidRPr="004F6A97" w:rsidRDefault="007F1611" w:rsidP="007F1611">
      <w:pPr>
        <w:numPr>
          <w:ilvl w:val="0"/>
          <w:numId w:val="31"/>
        </w:numPr>
        <w:autoSpaceDE w:val="0"/>
        <w:autoSpaceDN w:val="0"/>
        <w:adjustRightInd w:val="0"/>
        <w:rPr>
          <w:rFonts w:ascii="Arial" w:eastAsia="ArialMT" w:hAnsi="Arial" w:cs="Arial"/>
          <w:color w:val="000000"/>
          <w:sz w:val="20"/>
          <w:szCs w:val="20"/>
          <w:lang w:bidi="ar-SA"/>
        </w:rPr>
      </w:pPr>
      <w:proofErr w:type="spell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protingų</w:t>
      </w:r>
      <w:proofErr w:type="spell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  <w:proofErr w:type="spell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namų</w:t>
      </w:r>
      <w:proofErr w:type="spell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  <w:proofErr w:type="spell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sistemų</w:t>
      </w:r>
      <w:proofErr w:type="spell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  <w:proofErr w:type="spell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integravimas</w:t>
      </w:r>
      <w:proofErr w:type="spell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(„Amazon </w:t>
      </w:r>
      <w:proofErr w:type="gram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Alexa“</w:t>
      </w:r>
      <w:proofErr w:type="gram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, „</w:t>
      </w:r>
      <w:proofErr w:type="gram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Google“ </w:t>
      </w:r>
      <w:proofErr w:type="spell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namas</w:t>
      </w:r>
      <w:proofErr w:type="spellEnd"/>
      <w:proofErr w:type="gram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, „</w:t>
      </w:r>
      <w:proofErr w:type="gram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IFTTT“);</w:t>
      </w:r>
      <w:proofErr w:type="gramEnd"/>
    </w:p>
    <w:p w14:paraId="3B61EB71" w14:textId="77777777" w:rsidR="007F1611" w:rsidRPr="004F6A97" w:rsidRDefault="007F1611" w:rsidP="007F1611">
      <w:pPr>
        <w:numPr>
          <w:ilvl w:val="0"/>
          <w:numId w:val="31"/>
        </w:numPr>
        <w:autoSpaceDE w:val="0"/>
        <w:autoSpaceDN w:val="0"/>
        <w:adjustRightInd w:val="0"/>
        <w:rPr>
          <w:rFonts w:ascii="Arial" w:eastAsia="ArialMT" w:hAnsi="Arial" w:cs="Arial"/>
          <w:color w:val="000000"/>
          <w:sz w:val="20"/>
          <w:szCs w:val="20"/>
          <w:lang w:bidi="ar-SA"/>
        </w:rPr>
      </w:pPr>
      <w:proofErr w:type="spell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kelių</w:t>
      </w:r>
      <w:proofErr w:type="spell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  <w:proofErr w:type="spell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namų</w:t>
      </w:r>
      <w:proofErr w:type="spell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  <w:proofErr w:type="spellStart"/>
      <w:proofErr w:type="gram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kontrolė</w:t>
      </w:r>
      <w:proofErr w:type="spell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;</w:t>
      </w:r>
      <w:proofErr w:type="gramEnd"/>
    </w:p>
    <w:p w14:paraId="369216F5" w14:textId="77777777" w:rsidR="007F1611" w:rsidRPr="004F6A97" w:rsidRDefault="007F1611" w:rsidP="007F1611">
      <w:pPr>
        <w:numPr>
          <w:ilvl w:val="0"/>
          <w:numId w:val="31"/>
        </w:numPr>
        <w:autoSpaceDE w:val="0"/>
        <w:autoSpaceDN w:val="0"/>
        <w:adjustRightInd w:val="0"/>
        <w:rPr>
          <w:rFonts w:ascii="Arial" w:eastAsia="ArialMT" w:hAnsi="Arial" w:cs="Arial"/>
          <w:color w:val="000000"/>
          <w:sz w:val="20"/>
          <w:szCs w:val="20"/>
          <w:lang w:bidi="ar-SA"/>
        </w:rPr>
      </w:pPr>
      <w:proofErr w:type="spell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trečiosios</w:t>
      </w:r>
      <w:proofErr w:type="spell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  <w:proofErr w:type="spell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šalies</w:t>
      </w:r>
      <w:proofErr w:type="spell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  <w:proofErr w:type="spell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prieiga</w:t>
      </w:r>
      <w:proofErr w:type="spell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  <w:proofErr w:type="spell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nuotoliniam</w:t>
      </w:r>
      <w:proofErr w:type="spell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  <w:proofErr w:type="spell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palaikymui</w:t>
      </w:r>
      <w:proofErr w:type="spell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(</w:t>
      </w:r>
      <w:proofErr w:type="spell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reikalingas</w:t>
      </w:r>
      <w:proofErr w:type="spell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  <w:proofErr w:type="spell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vartotojo</w:t>
      </w:r>
      <w:proofErr w:type="spell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  <w:proofErr w:type="spell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sutikimas</w:t>
      </w:r>
      <w:proofErr w:type="spellEnd"/>
      <w:proofErr w:type="gram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);</w:t>
      </w:r>
      <w:proofErr w:type="gram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</w:p>
    <w:p w14:paraId="1D8784BB" w14:textId="77777777" w:rsidR="007F1611" w:rsidRPr="004F6A97" w:rsidRDefault="007F1611" w:rsidP="007F1611">
      <w:pPr>
        <w:numPr>
          <w:ilvl w:val="0"/>
          <w:numId w:val="31"/>
        </w:numPr>
        <w:autoSpaceDE w:val="0"/>
        <w:autoSpaceDN w:val="0"/>
        <w:adjustRightInd w:val="0"/>
        <w:rPr>
          <w:rFonts w:ascii="Arial" w:eastAsia="ArialMT" w:hAnsi="Arial" w:cs="Arial"/>
          <w:color w:val="000000"/>
          <w:sz w:val="20"/>
          <w:szCs w:val="20"/>
          <w:lang w:bidi="ar-SA"/>
        </w:rPr>
      </w:pPr>
      <w:proofErr w:type="spell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istorijos</w:t>
      </w:r>
      <w:proofErr w:type="spell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  <w:proofErr w:type="spell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tendencijų</w:t>
      </w:r>
      <w:proofErr w:type="spell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  <w:proofErr w:type="spell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analizė</w:t>
      </w:r>
      <w:proofErr w:type="spell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  <w:proofErr w:type="spell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naudojant</w:t>
      </w:r>
      <w:proofErr w:type="spell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Uponor </w:t>
      </w:r>
      <w:proofErr w:type="spell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Smatrix</w:t>
      </w:r>
      <w:proofErr w:type="spell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Pulse </w:t>
      </w:r>
      <w:proofErr w:type="spellStart"/>
      <w:proofErr w:type="gramStart"/>
      <w:r>
        <w:rPr>
          <w:rFonts w:ascii="Arial" w:eastAsia="ArialMT" w:hAnsi="Arial" w:cs="Arial"/>
          <w:color w:val="000000"/>
          <w:sz w:val="20"/>
          <w:szCs w:val="20"/>
          <w:lang w:bidi="ar-SA"/>
        </w:rPr>
        <w:t>programą</w:t>
      </w:r>
      <w:proofErr w:type="spell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;</w:t>
      </w:r>
      <w:proofErr w:type="gram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</w:p>
    <w:p w14:paraId="72FBB799" w14:textId="77777777" w:rsidR="007F1611" w:rsidRPr="004F6A97" w:rsidRDefault="007F1611" w:rsidP="007F1611">
      <w:pPr>
        <w:numPr>
          <w:ilvl w:val="0"/>
          <w:numId w:val="31"/>
        </w:numPr>
        <w:autoSpaceDE w:val="0"/>
        <w:autoSpaceDN w:val="0"/>
        <w:adjustRightInd w:val="0"/>
        <w:rPr>
          <w:rFonts w:ascii="Arial" w:eastAsia="ArialMT" w:hAnsi="Arial" w:cs="Arial"/>
          <w:color w:val="000000"/>
          <w:sz w:val="20"/>
          <w:szCs w:val="20"/>
          <w:lang w:bidi="ar-SA"/>
        </w:rPr>
      </w:pPr>
      <w:proofErr w:type="spell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laikmačio</w:t>
      </w:r>
      <w:proofErr w:type="spell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  <w:proofErr w:type="spellStart"/>
      <w:proofErr w:type="gram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programavimas</w:t>
      </w:r>
      <w:proofErr w:type="spell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;</w:t>
      </w:r>
      <w:proofErr w:type="gram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</w:p>
    <w:p w14:paraId="3DBF553B" w14:textId="77777777" w:rsidR="007F1611" w:rsidRPr="004F6A97" w:rsidRDefault="007F1611" w:rsidP="007F1611">
      <w:pPr>
        <w:numPr>
          <w:ilvl w:val="0"/>
          <w:numId w:val="31"/>
        </w:numPr>
        <w:autoSpaceDE w:val="0"/>
        <w:autoSpaceDN w:val="0"/>
        <w:adjustRightInd w:val="0"/>
        <w:rPr>
          <w:rFonts w:ascii="Arial" w:eastAsia="ArialMT" w:hAnsi="Arial" w:cs="Arial"/>
          <w:color w:val="000000"/>
          <w:sz w:val="20"/>
          <w:szCs w:val="20"/>
          <w:lang w:bidi="ar-SA"/>
        </w:rPr>
      </w:pPr>
      <w:proofErr w:type="spell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komforto</w:t>
      </w:r>
      <w:proofErr w:type="spell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  <w:proofErr w:type="spellStart"/>
      <w:proofErr w:type="gram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parametrai</w:t>
      </w:r>
      <w:proofErr w:type="spell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;</w:t>
      </w:r>
      <w:proofErr w:type="gram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</w:p>
    <w:p w14:paraId="70357A98" w14:textId="77777777" w:rsidR="007F1611" w:rsidRPr="004F6A97" w:rsidRDefault="007F1611" w:rsidP="007F1611">
      <w:pPr>
        <w:numPr>
          <w:ilvl w:val="0"/>
          <w:numId w:val="29"/>
        </w:numPr>
        <w:rPr>
          <w:rFonts w:ascii="Arial" w:eastAsia="Calibri" w:hAnsi="Arial" w:cs="Arial"/>
          <w:sz w:val="20"/>
          <w:szCs w:val="20"/>
          <w:lang w:val="lt-LT"/>
        </w:rPr>
      </w:pPr>
      <w:proofErr w:type="spell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tiekimo</w:t>
      </w:r>
      <w:proofErr w:type="spellEnd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  <w:proofErr w:type="spellStart"/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>diagnostika</w:t>
      </w:r>
      <w:proofErr w:type="spellEnd"/>
      <w:r>
        <w:rPr>
          <w:rFonts w:ascii="Arial" w:eastAsia="ArialMT" w:hAnsi="Arial" w:cs="Arial"/>
          <w:color w:val="000000"/>
          <w:sz w:val="20"/>
          <w:szCs w:val="20"/>
          <w:lang w:bidi="ar-SA"/>
        </w:rPr>
        <w:t>.</w:t>
      </w:r>
      <w:r w:rsidRPr="004F6A97">
        <w:rPr>
          <w:rFonts w:ascii="Arial" w:eastAsia="ArialMT" w:hAnsi="Arial" w:cs="Arial"/>
          <w:color w:val="000000"/>
          <w:sz w:val="20"/>
          <w:szCs w:val="20"/>
          <w:lang w:bidi="ar-SA"/>
        </w:rPr>
        <w:t xml:space="preserve"> </w:t>
      </w:r>
    </w:p>
    <w:p w14:paraId="4EAD01F8" w14:textId="77777777" w:rsidR="007F1611" w:rsidRPr="00443229" w:rsidRDefault="007F1611" w:rsidP="007F1611">
      <w:pPr>
        <w:rPr>
          <w:rFonts w:ascii="Arial" w:eastAsia="Calibri" w:hAnsi="Arial" w:cs="Arial"/>
          <w:color w:val="2F5496"/>
          <w:sz w:val="16"/>
          <w:szCs w:val="16"/>
          <w:lang w:val="lt-LT"/>
        </w:rPr>
      </w:pPr>
    </w:p>
    <w:p w14:paraId="5E315E89" w14:textId="77777777" w:rsidR="007F1611" w:rsidRDefault="007F1611" w:rsidP="007F1611">
      <w:pPr>
        <w:numPr>
          <w:ilvl w:val="0"/>
          <w:numId w:val="32"/>
        </w:numPr>
        <w:rPr>
          <w:rFonts w:ascii="Arial" w:eastAsia="Calibri" w:hAnsi="Arial" w:cs="Arial"/>
          <w:b/>
          <w:color w:val="2F5496"/>
          <w:sz w:val="20"/>
          <w:szCs w:val="20"/>
          <w:lang w:val="lt-LT"/>
        </w:rPr>
      </w:pPr>
      <w:r>
        <w:rPr>
          <w:rFonts w:ascii="Arial" w:eastAsia="Calibri" w:hAnsi="Arial" w:cs="Arial"/>
          <w:b/>
          <w:color w:val="2F5496"/>
          <w:sz w:val="20"/>
          <w:szCs w:val="20"/>
          <w:lang w:val="lt-LT"/>
        </w:rPr>
        <w:t xml:space="preserve">Smatrix </w:t>
      </w:r>
      <w:r w:rsidRPr="006F35BA">
        <w:rPr>
          <w:rFonts w:ascii="Arial" w:eastAsia="Calibri" w:hAnsi="Arial" w:cs="Arial"/>
          <w:b/>
          <w:color w:val="2F5496"/>
          <w:sz w:val="20"/>
          <w:szCs w:val="20"/>
          <w:lang w:val="lt-LT"/>
        </w:rPr>
        <w:t>Wave belaidžių</w:t>
      </w:r>
      <w:r w:rsidRPr="0031522A"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>
        <w:rPr>
          <w:rFonts w:ascii="Arial" w:eastAsia="Calibri" w:hAnsi="Arial" w:cs="Arial"/>
          <w:b/>
          <w:color w:val="2F5496"/>
          <w:sz w:val="20"/>
          <w:szCs w:val="20"/>
          <w:lang w:val="lt-LT"/>
        </w:rPr>
        <w:t>patalpų termostatai</w:t>
      </w:r>
    </w:p>
    <w:p w14:paraId="270486A3" w14:textId="77777777" w:rsidR="007F1611" w:rsidRPr="00443229" w:rsidRDefault="007F1611" w:rsidP="007F1611">
      <w:pPr>
        <w:ind w:left="720"/>
        <w:rPr>
          <w:rFonts w:ascii="Arial" w:eastAsia="Calibri" w:hAnsi="Arial" w:cs="Arial"/>
          <w:b/>
          <w:color w:val="2F5496"/>
          <w:sz w:val="16"/>
          <w:szCs w:val="16"/>
          <w:lang w:val="lt-LT"/>
        </w:rPr>
      </w:pPr>
    </w:p>
    <w:p w14:paraId="73ADDF06" w14:textId="77777777" w:rsidR="007F1611" w:rsidRPr="004F6A97" w:rsidRDefault="007F1611" w:rsidP="007F1611">
      <w:pPr>
        <w:rPr>
          <w:rFonts w:ascii="Arial" w:eastAsia="Calibri" w:hAnsi="Arial" w:cs="Arial"/>
          <w:sz w:val="20"/>
          <w:szCs w:val="20"/>
          <w:lang w:val="lt-LT"/>
        </w:rPr>
      </w:pPr>
      <w:r w:rsidRPr="004F6A97">
        <w:rPr>
          <w:rFonts w:ascii="Arial" w:eastAsia="Calibri" w:hAnsi="Arial" w:cs="Arial"/>
          <w:sz w:val="20"/>
          <w:szCs w:val="20"/>
          <w:lang w:val="lt-LT"/>
        </w:rPr>
        <w:t xml:space="preserve">Termostatai montuojami kiekvienai atskirai patalpai 1,5-2,0 m aukštyje ant vidinių sienų, vietose kad jiems neturėtų tiesioginės įtakos saulės spinduliai, skersvėjai ir prietaisai, skleidžiantys šilumą. </w:t>
      </w:r>
    </w:p>
    <w:p w14:paraId="7051D1C7" w14:textId="54C93705" w:rsidR="007F1611" w:rsidRDefault="007F1611" w:rsidP="007F1611">
      <w:pPr>
        <w:rPr>
          <w:rFonts w:ascii="Arial" w:eastAsia="Calibri" w:hAnsi="Arial" w:cs="Arial"/>
          <w:sz w:val="20"/>
          <w:szCs w:val="20"/>
          <w:lang w:val="lt-LT"/>
        </w:rPr>
      </w:pPr>
      <w:r w:rsidRPr="004F6A97">
        <w:rPr>
          <w:rFonts w:ascii="Arial" w:eastAsia="Calibri" w:hAnsi="Arial" w:cs="Arial"/>
          <w:sz w:val="20"/>
          <w:szCs w:val="20"/>
          <w:lang w:val="lt-LT"/>
        </w:rPr>
        <w:t>Termostatų radio ryšio dažnis 868 MHz</w:t>
      </w:r>
      <w:r w:rsidRPr="001C48C0">
        <w:rPr>
          <w:rFonts w:ascii="Arial" w:eastAsia="Calibri" w:hAnsi="Arial" w:cs="Arial"/>
          <w:sz w:val="20"/>
          <w:szCs w:val="20"/>
          <w:lang w:val="lt-LT"/>
        </w:rPr>
        <w:t>,  veikimo nuotolis iki 30 m;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 w:rsidRPr="004F6A97">
        <w:rPr>
          <w:rFonts w:ascii="Arial" w:eastAsia="Calibri" w:hAnsi="Arial" w:cs="Arial"/>
          <w:sz w:val="20"/>
          <w:szCs w:val="20"/>
          <w:lang w:val="lt-LT"/>
        </w:rPr>
        <w:t xml:space="preserve">negalima montuoti už užuolaidų ir baldų, </w:t>
      </w:r>
      <w:r>
        <w:rPr>
          <w:rFonts w:ascii="Arial" w:eastAsia="Calibri" w:hAnsi="Arial" w:cs="Arial"/>
          <w:sz w:val="20"/>
          <w:szCs w:val="20"/>
          <w:lang w:val="lt-LT"/>
        </w:rPr>
        <w:t>bei</w:t>
      </w:r>
      <w:r w:rsidRPr="004F6A97">
        <w:rPr>
          <w:rFonts w:ascii="Arial" w:eastAsia="Calibri" w:hAnsi="Arial" w:cs="Arial"/>
          <w:sz w:val="20"/>
          <w:szCs w:val="20"/>
          <w:lang w:val="lt-LT"/>
        </w:rPr>
        <w:t xml:space="preserve"> vietose kur gali pakliūti drėgmė.</w:t>
      </w:r>
      <w:r w:rsidRPr="001C48C0">
        <w:rPr>
          <w:rFonts w:ascii="Arial" w:eastAsia="Calibri" w:hAnsi="Arial" w:cs="Arial"/>
          <w:sz w:val="20"/>
          <w:szCs w:val="20"/>
          <w:lang w:val="lt-LT"/>
        </w:rPr>
        <w:t xml:space="preserve"> </w:t>
      </w:r>
    </w:p>
    <w:p w14:paraId="384CFEAF" w14:textId="4F9A4BE2" w:rsidR="007B56DD" w:rsidRPr="007B56DD" w:rsidRDefault="007B56DD" w:rsidP="007F1611">
      <w:pPr>
        <w:rPr>
          <w:rFonts w:ascii="Arial" w:eastAsia="Calibri" w:hAnsi="Arial" w:cs="Arial"/>
          <w:sz w:val="16"/>
          <w:szCs w:val="16"/>
          <w:lang w:val="lt-LT"/>
        </w:rPr>
      </w:pPr>
    </w:p>
    <w:p w14:paraId="0DE9AF04" w14:textId="1AD6AA39" w:rsidR="007F1611" w:rsidRPr="001C48C0" w:rsidRDefault="007F1611" w:rsidP="007F1611">
      <w:pPr>
        <w:rPr>
          <w:rFonts w:ascii="Arial" w:eastAsia="Calibri" w:hAnsi="Arial" w:cs="Arial"/>
          <w:b/>
          <w:color w:val="2F5496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T</w:t>
      </w:r>
      <w:r w:rsidRPr="004F6A97">
        <w:rPr>
          <w:rFonts w:ascii="Arial" w:eastAsia="Calibri" w:hAnsi="Arial" w:cs="Arial"/>
          <w:sz w:val="20"/>
          <w:szCs w:val="20"/>
          <w:lang w:val="lt-LT"/>
        </w:rPr>
        <w:t xml:space="preserve">emperatūros diapazonas 5-35 °C; </w:t>
      </w:r>
      <w:r>
        <w:rPr>
          <w:rFonts w:ascii="Arial" w:eastAsia="Calibri" w:hAnsi="Arial" w:cs="Arial"/>
          <w:sz w:val="20"/>
          <w:szCs w:val="20"/>
          <w:lang w:val="lt-LT"/>
        </w:rPr>
        <w:t>maitinimas nuo elementų 2xAA (1,5V) ir 1xCR032 (3V):</w:t>
      </w:r>
      <w:r w:rsidRPr="0031522A">
        <w:rPr>
          <w:rFonts w:ascii="Arial" w:eastAsia="Calibri" w:hAnsi="Arial" w:cs="Arial"/>
          <w:sz w:val="20"/>
          <w:szCs w:val="20"/>
          <w:lang w:val="lt-LT"/>
        </w:rPr>
        <w:t xml:space="preserve"> </w:t>
      </w:r>
    </w:p>
    <w:p w14:paraId="58EBD955" w14:textId="1275729E" w:rsidR="007F1611" w:rsidRPr="0031522A" w:rsidRDefault="007F1611" w:rsidP="007F1611">
      <w:pPr>
        <w:numPr>
          <w:ilvl w:val="0"/>
          <w:numId w:val="30"/>
        </w:numPr>
        <w:rPr>
          <w:rFonts w:ascii="Arial" w:eastAsia="Calibri" w:hAnsi="Arial" w:cs="Arial"/>
          <w:sz w:val="20"/>
          <w:szCs w:val="20"/>
          <w:lang w:val="lt-LT"/>
        </w:rPr>
      </w:pPr>
      <w:r w:rsidRPr="0031522A">
        <w:rPr>
          <w:rFonts w:ascii="Arial" w:eastAsia="Calibri" w:hAnsi="Arial" w:cs="Arial"/>
          <w:b/>
          <w:sz w:val="20"/>
          <w:szCs w:val="20"/>
          <w:lang w:val="lt-LT"/>
        </w:rPr>
        <w:t>T-163</w:t>
      </w:r>
      <w:r w:rsidRPr="0031522A">
        <w:rPr>
          <w:rFonts w:ascii="Arial" w:eastAsia="Calibri" w:hAnsi="Arial" w:cs="Arial"/>
          <w:sz w:val="20"/>
          <w:szCs w:val="20"/>
          <w:lang w:val="lt-LT"/>
        </w:rPr>
        <w:t xml:space="preserve"> elektroninis viešai patalpai (2xAAA);</w:t>
      </w:r>
    </w:p>
    <w:p w14:paraId="6AFD8A83" w14:textId="77777777" w:rsidR="007F1611" w:rsidRPr="0031522A" w:rsidRDefault="007F1611" w:rsidP="007F1611">
      <w:pPr>
        <w:numPr>
          <w:ilvl w:val="0"/>
          <w:numId w:val="30"/>
        </w:numPr>
        <w:rPr>
          <w:rFonts w:ascii="Arial" w:eastAsia="Calibri" w:hAnsi="Arial" w:cs="Arial"/>
          <w:sz w:val="20"/>
          <w:szCs w:val="20"/>
          <w:lang w:val="lt-LT"/>
        </w:rPr>
      </w:pPr>
      <w:r w:rsidRPr="0031522A">
        <w:rPr>
          <w:rFonts w:ascii="Arial" w:eastAsia="Calibri" w:hAnsi="Arial" w:cs="Arial"/>
          <w:b/>
          <w:sz w:val="20"/>
          <w:szCs w:val="20"/>
          <w:lang w:val="lt-LT"/>
        </w:rPr>
        <w:t>T-165</w:t>
      </w:r>
      <w:r w:rsidRPr="0031522A">
        <w:rPr>
          <w:rFonts w:ascii="Arial" w:eastAsia="Calibri" w:hAnsi="Arial" w:cs="Arial"/>
          <w:sz w:val="20"/>
          <w:szCs w:val="20"/>
          <w:lang w:val="lt-LT"/>
        </w:rPr>
        <w:t xml:space="preserve"> elektroninis valdomas ratuku (2xAAA);</w:t>
      </w:r>
    </w:p>
    <w:p w14:paraId="1BB7AE5D" w14:textId="77777777" w:rsidR="007F1611" w:rsidRPr="0031522A" w:rsidRDefault="007F1611" w:rsidP="007F1611">
      <w:pPr>
        <w:numPr>
          <w:ilvl w:val="0"/>
          <w:numId w:val="30"/>
        </w:numPr>
        <w:rPr>
          <w:rFonts w:ascii="Arial" w:eastAsia="Calibri" w:hAnsi="Arial" w:cs="Arial"/>
          <w:sz w:val="20"/>
          <w:szCs w:val="20"/>
          <w:lang w:val="lt-LT"/>
        </w:rPr>
      </w:pPr>
      <w:r w:rsidRPr="0031522A">
        <w:rPr>
          <w:rFonts w:ascii="Arial" w:eastAsia="Calibri" w:hAnsi="Arial" w:cs="Arial"/>
          <w:b/>
          <w:sz w:val="20"/>
          <w:szCs w:val="20"/>
          <w:lang w:val="lt-LT"/>
        </w:rPr>
        <w:t xml:space="preserve">T-166 </w:t>
      </w:r>
      <w:r w:rsidRPr="0031522A">
        <w:rPr>
          <w:rFonts w:ascii="Arial" w:eastAsia="Calibri" w:hAnsi="Arial" w:cs="Arial"/>
          <w:sz w:val="20"/>
          <w:szCs w:val="20"/>
          <w:lang w:val="lt-LT"/>
        </w:rPr>
        <w:t>skaitmeninis</w:t>
      </w:r>
      <w:r w:rsidRPr="0031522A">
        <w:rPr>
          <w:rFonts w:ascii="Arial" w:eastAsia="Calibri" w:hAnsi="Arial" w:cs="Arial"/>
          <w:b/>
          <w:sz w:val="20"/>
          <w:szCs w:val="20"/>
          <w:lang w:val="lt-LT"/>
        </w:rPr>
        <w:t xml:space="preserve"> </w:t>
      </w:r>
      <w:r w:rsidRPr="0031522A">
        <w:rPr>
          <w:rFonts w:ascii="Arial" w:eastAsia="Calibri" w:hAnsi="Arial" w:cs="Arial"/>
          <w:sz w:val="20"/>
          <w:szCs w:val="20"/>
          <w:lang w:val="lt-LT"/>
        </w:rPr>
        <w:t>(2xAAA);</w:t>
      </w:r>
    </w:p>
    <w:p w14:paraId="70A8F97A" w14:textId="77777777" w:rsidR="007F1611" w:rsidRPr="0031522A" w:rsidRDefault="007F1611" w:rsidP="007F1611">
      <w:pPr>
        <w:numPr>
          <w:ilvl w:val="0"/>
          <w:numId w:val="30"/>
        </w:numPr>
        <w:rPr>
          <w:rFonts w:ascii="Arial" w:eastAsia="Calibri" w:hAnsi="Arial" w:cs="Arial"/>
          <w:sz w:val="20"/>
          <w:szCs w:val="20"/>
          <w:lang w:val="lt-LT"/>
        </w:rPr>
      </w:pPr>
      <w:r w:rsidRPr="0031522A">
        <w:rPr>
          <w:rFonts w:ascii="Arial" w:eastAsia="Calibri" w:hAnsi="Arial" w:cs="Arial"/>
          <w:b/>
          <w:sz w:val="20"/>
          <w:szCs w:val="20"/>
          <w:lang w:val="lt-LT"/>
        </w:rPr>
        <w:t>T-168</w:t>
      </w:r>
      <w:r w:rsidRPr="0031522A">
        <w:rPr>
          <w:rFonts w:ascii="Arial" w:eastAsia="Calibri" w:hAnsi="Arial" w:cs="Arial"/>
          <w:sz w:val="20"/>
          <w:szCs w:val="20"/>
          <w:lang w:val="lt-LT"/>
        </w:rPr>
        <w:t xml:space="preserve"> skaitmeninis programuojamas (2xAAA);</w:t>
      </w:r>
    </w:p>
    <w:p w14:paraId="1D77B967" w14:textId="77777777" w:rsidR="007F1611" w:rsidRPr="0031522A" w:rsidRDefault="007F1611" w:rsidP="007F1611">
      <w:pPr>
        <w:numPr>
          <w:ilvl w:val="0"/>
          <w:numId w:val="30"/>
        </w:numPr>
        <w:rPr>
          <w:rFonts w:ascii="Arial" w:eastAsia="Calibri" w:hAnsi="Arial" w:cs="Arial"/>
          <w:sz w:val="20"/>
          <w:szCs w:val="20"/>
          <w:lang w:val="lt-LT"/>
        </w:rPr>
      </w:pPr>
      <w:r w:rsidRPr="0031522A">
        <w:rPr>
          <w:rFonts w:ascii="Arial" w:eastAsia="Calibri" w:hAnsi="Arial" w:cs="Arial"/>
          <w:b/>
          <w:sz w:val="20"/>
          <w:szCs w:val="20"/>
          <w:lang w:val="lt-LT"/>
        </w:rPr>
        <w:t>T-169</w:t>
      </w:r>
      <w:r w:rsidRPr="0031522A">
        <w:rPr>
          <w:rFonts w:ascii="Arial" w:eastAsia="Calibri" w:hAnsi="Arial" w:cs="Arial"/>
          <w:sz w:val="20"/>
          <w:szCs w:val="20"/>
          <w:lang w:val="lt-LT"/>
        </w:rPr>
        <w:t xml:space="preserve"> skaitmeninis Style 9mm (1xCR032);</w:t>
      </w:r>
    </w:p>
    <w:p w14:paraId="15107678" w14:textId="77777777" w:rsidR="007F1611" w:rsidRPr="0031522A" w:rsidRDefault="007F1611" w:rsidP="007F1611">
      <w:pPr>
        <w:numPr>
          <w:ilvl w:val="0"/>
          <w:numId w:val="30"/>
        </w:numPr>
        <w:rPr>
          <w:rFonts w:ascii="Arial" w:eastAsia="Calibri" w:hAnsi="Arial" w:cs="Arial"/>
          <w:sz w:val="20"/>
          <w:szCs w:val="20"/>
          <w:lang w:val="lt-LT"/>
        </w:rPr>
      </w:pPr>
      <w:r w:rsidRPr="0031522A">
        <w:rPr>
          <w:rFonts w:ascii="Arial" w:eastAsia="Calibri" w:hAnsi="Arial" w:cs="Arial"/>
          <w:sz w:val="20"/>
          <w:szCs w:val="20"/>
          <w:lang w:val="lt-LT"/>
        </w:rPr>
        <w:t xml:space="preserve">ir </w:t>
      </w:r>
      <w:r w:rsidRPr="0031522A">
        <w:rPr>
          <w:rFonts w:ascii="Arial" w:eastAsia="Calibri" w:hAnsi="Arial" w:cs="Arial"/>
          <w:b/>
          <w:sz w:val="20"/>
          <w:szCs w:val="20"/>
          <w:lang w:val="lt-LT"/>
        </w:rPr>
        <w:t xml:space="preserve">T-161 </w:t>
      </w:r>
      <w:r w:rsidRPr="0031522A">
        <w:rPr>
          <w:rFonts w:ascii="Arial" w:eastAsia="Calibri" w:hAnsi="Arial" w:cs="Arial"/>
          <w:sz w:val="20"/>
          <w:szCs w:val="20"/>
          <w:lang w:val="lt-LT"/>
        </w:rPr>
        <w:t xml:space="preserve">temperatūros jutiklio 9mm (1xCR032); </w:t>
      </w:r>
    </w:p>
    <w:p w14:paraId="339D8919" w14:textId="6EB02653" w:rsidR="007F1611" w:rsidRDefault="007B56DD" w:rsidP="007F1611">
      <w:pPr>
        <w:rPr>
          <w:rFonts w:ascii="Arial" w:eastAsia="Calibri" w:hAnsi="Arial" w:cs="Arial"/>
          <w:sz w:val="20"/>
          <w:szCs w:val="20"/>
          <w:lang w:val="lt-LT"/>
        </w:rPr>
      </w:pPr>
      <w:r w:rsidRPr="0031522A">
        <w:rPr>
          <w:rFonts w:ascii="Arial" w:eastAsia="Calibri" w:hAnsi="Arial" w:cs="Arial"/>
          <w:b/>
          <w:noProof/>
          <w:color w:val="1F497D"/>
          <w:sz w:val="20"/>
          <w:szCs w:val="20"/>
          <w:lang w:val="lt-LT"/>
        </w:rPr>
        <w:lastRenderedPageBreak/>
        <w:drawing>
          <wp:inline distT="0" distB="0" distL="0" distR="0" wp14:anchorId="76BB2B8B" wp14:editId="464C630E">
            <wp:extent cx="4610100" cy="1800462"/>
            <wp:effectExtent l="0" t="0" r="0" b="9525"/>
            <wp:docPr id="2772613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792" cy="1804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16411" w14:textId="77777777" w:rsidR="007F1611" w:rsidRPr="0031522A" w:rsidRDefault="007F1611" w:rsidP="007F1611">
      <w:pPr>
        <w:rPr>
          <w:rFonts w:ascii="Arial" w:eastAsia="Calibri" w:hAnsi="Arial" w:cs="Arial"/>
          <w:sz w:val="20"/>
          <w:szCs w:val="20"/>
          <w:lang w:val="lt-LT"/>
        </w:rPr>
      </w:pPr>
      <w:r w:rsidRPr="0031522A">
        <w:rPr>
          <w:rFonts w:ascii="Arial" w:eastAsia="Calibri" w:hAnsi="Arial" w:cs="Arial"/>
          <w:sz w:val="20"/>
          <w:szCs w:val="20"/>
          <w:lang w:val="lt-LT"/>
        </w:rPr>
        <w:t>/ T-168, T-169 ir T-161 su patalpos drėgmės matavimo funkcija (vėsinimo sprendimams rasos taško kontrolei);</w:t>
      </w:r>
    </w:p>
    <w:p w14:paraId="7388ADCC" w14:textId="77777777" w:rsidR="007F1611" w:rsidRPr="0031522A" w:rsidRDefault="007F1611" w:rsidP="007F1611">
      <w:pPr>
        <w:rPr>
          <w:rFonts w:ascii="Arial" w:eastAsia="Calibri" w:hAnsi="Arial" w:cs="Arial"/>
          <w:sz w:val="20"/>
          <w:szCs w:val="20"/>
          <w:lang w:val="lt-LT"/>
        </w:rPr>
      </w:pPr>
      <w:r w:rsidRPr="0031522A">
        <w:rPr>
          <w:rFonts w:ascii="Arial" w:eastAsia="Calibri" w:hAnsi="Arial" w:cs="Arial"/>
          <w:sz w:val="20"/>
          <w:szCs w:val="20"/>
          <w:lang w:val="lt-LT"/>
        </w:rPr>
        <w:t xml:space="preserve">/ T-163, T-166, T-168, T-169 su papildomo daviklio (grindų ar išnešamo) pajungimo funkcija. </w:t>
      </w:r>
    </w:p>
    <w:p w14:paraId="5D807234" w14:textId="77777777" w:rsidR="007F1611" w:rsidRPr="007B56DD" w:rsidRDefault="007F1611" w:rsidP="007F1611">
      <w:pPr>
        <w:rPr>
          <w:rFonts w:ascii="Arial" w:eastAsia="Calibri" w:hAnsi="Arial" w:cs="Arial"/>
          <w:color w:val="2F5496"/>
          <w:sz w:val="16"/>
          <w:szCs w:val="16"/>
          <w:lang w:val="lt-LT"/>
        </w:rPr>
      </w:pPr>
    </w:p>
    <w:p w14:paraId="23AA21EA" w14:textId="77777777" w:rsidR="007F1611" w:rsidRPr="0031522A" w:rsidRDefault="007F1611" w:rsidP="007F1611">
      <w:pPr>
        <w:numPr>
          <w:ilvl w:val="0"/>
          <w:numId w:val="32"/>
        </w:num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 w:rsidRPr="006F2DDA">
        <w:rPr>
          <w:rFonts w:ascii="Arial" w:eastAsia="Calibri" w:hAnsi="Arial" w:cs="Arial"/>
          <w:b/>
          <w:color w:val="2F5496"/>
          <w:sz w:val="20"/>
          <w:szCs w:val="20"/>
          <w:lang w:val="lt-LT"/>
        </w:rPr>
        <w:t>Elektrinės pavaros</w:t>
      </w:r>
      <w:r>
        <w:rPr>
          <w:rFonts w:ascii="Arial" w:eastAsia="Calibri" w:hAnsi="Arial" w:cs="Arial"/>
          <w:b/>
          <w:color w:val="2F5496"/>
          <w:sz w:val="20"/>
          <w:szCs w:val="20"/>
          <w:lang w:val="lt-LT"/>
        </w:rPr>
        <w:t xml:space="preserve"> </w:t>
      </w:r>
    </w:p>
    <w:p w14:paraId="50E3CC7F" w14:textId="77777777" w:rsidR="007F1611" w:rsidRPr="00443229" w:rsidRDefault="007F1611" w:rsidP="007F1611">
      <w:pPr>
        <w:rPr>
          <w:rFonts w:ascii="Arial" w:eastAsia="Calibri" w:hAnsi="Arial" w:cs="Arial"/>
          <w:b/>
          <w:color w:val="2F5496"/>
          <w:sz w:val="16"/>
          <w:szCs w:val="16"/>
          <w:lang w:val="lt-LT"/>
        </w:rPr>
      </w:pPr>
    </w:p>
    <w:p w14:paraId="4E2910B5" w14:textId="77777777" w:rsidR="007F1611" w:rsidRDefault="007F1611" w:rsidP="007F1611">
      <w:pPr>
        <w:rPr>
          <w:rFonts w:ascii="Arial" w:eastAsia="Calibri" w:hAnsi="Arial" w:cs="Arial"/>
          <w:sz w:val="20"/>
          <w:szCs w:val="20"/>
          <w:lang w:val="lt-LT"/>
        </w:rPr>
      </w:pPr>
      <w:r w:rsidRPr="004F6A97">
        <w:rPr>
          <w:rFonts w:ascii="Arial" w:eastAsia="Calibri" w:hAnsi="Arial" w:cs="Arial"/>
          <w:sz w:val="20"/>
          <w:szCs w:val="20"/>
          <w:lang w:val="lt-LT"/>
        </w:rPr>
        <w:t>Pavar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as rekomenduojama </w:t>
      </w:r>
      <w:r w:rsidRPr="004F6A97">
        <w:rPr>
          <w:rFonts w:ascii="Arial" w:eastAsia="Calibri" w:hAnsi="Arial" w:cs="Arial"/>
          <w:sz w:val="20"/>
          <w:szCs w:val="20"/>
          <w:lang w:val="lt-LT"/>
        </w:rPr>
        <w:t>montuo</w:t>
      </w:r>
      <w:r>
        <w:rPr>
          <w:rFonts w:ascii="Arial" w:eastAsia="Calibri" w:hAnsi="Arial" w:cs="Arial"/>
          <w:sz w:val="20"/>
          <w:szCs w:val="20"/>
          <w:lang w:val="lt-LT"/>
        </w:rPr>
        <w:t>ti</w:t>
      </w:r>
      <w:r w:rsidRPr="004F6A97">
        <w:rPr>
          <w:rFonts w:ascii="Arial" w:eastAsia="Calibri" w:hAnsi="Arial" w:cs="Arial"/>
          <w:sz w:val="20"/>
          <w:szCs w:val="20"/>
          <w:lang w:val="lt-LT"/>
        </w:rPr>
        <w:t xml:space="preserve"> ant grįžtamo į šildymo sistemą srauto kolektoriaus. Jos atidaro arba uždaro šilumnešio cirkuliaciją atitinkamose grindinio šildymo </w:t>
      </w:r>
      <w:r>
        <w:rPr>
          <w:rFonts w:ascii="Arial" w:eastAsia="Calibri" w:hAnsi="Arial" w:cs="Arial"/>
          <w:sz w:val="20"/>
          <w:szCs w:val="20"/>
          <w:lang w:val="lt-LT"/>
        </w:rPr>
        <w:t>at</w:t>
      </w:r>
      <w:r w:rsidRPr="004F6A97">
        <w:rPr>
          <w:rFonts w:ascii="Arial" w:eastAsia="Calibri" w:hAnsi="Arial" w:cs="Arial"/>
          <w:sz w:val="20"/>
          <w:szCs w:val="20"/>
          <w:lang w:val="lt-LT"/>
        </w:rPr>
        <w:t>šak</w:t>
      </w:r>
      <w:r>
        <w:rPr>
          <w:rFonts w:ascii="Arial" w:eastAsia="Calibri" w:hAnsi="Arial" w:cs="Arial"/>
          <w:sz w:val="20"/>
          <w:szCs w:val="20"/>
          <w:lang w:val="lt-LT"/>
        </w:rPr>
        <w:t>ose.</w:t>
      </w:r>
    </w:p>
    <w:p w14:paraId="1872D12A" w14:textId="77777777" w:rsidR="007F1611" w:rsidRPr="004F6A97" w:rsidRDefault="007F1611" w:rsidP="007F1611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Pavarų </w:t>
      </w:r>
      <w:r w:rsidRPr="004F6A97">
        <w:rPr>
          <w:rFonts w:ascii="Arial" w:eastAsia="Calibri" w:hAnsi="Arial" w:cs="Arial"/>
          <w:sz w:val="20"/>
          <w:szCs w:val="20"/>
          <w:lang w:val="lt-LT"/>
        </w:rPr>
        <w:t>maitinimo įtampa 24 V, galia 1-2 W, normaliai uždaryta (NC), su padėties indikatoriumi</w:t>
      </w:r>
      <w:r>
        <w:rPr>
          <w:rFonts w:ascii="Arial" w:eastAsia="Calibri" w:hAnsi="Arial" w:cs="Arial"/>
          <w:sz w:val="20"/>
          <w:szCs w:val="20"/>
          <w:lang w:val="lt-LT"/>
        </w:rPr>
        <w:t>. K</w:t>
      </w:r>
      <w:r w:rsidRPr="0031522A">
        <w:rPr>
          <w:rFonts w:ascii="Arial" w:eastAsia="Calibri" w:hAnsi="Arial" w:cs="Arial"/>
          <w:sz w:val="20"/>
          <w:szCs w:val="20"/>
          <w:lang w:val="lt-LT"/>
        </w:rPr>
        <w:t>omplektuojamos priklausomai nuo kolektorių tipo</w:t>
      </w:r>
      <w:r w:rsidRPr="004F6A97">
        <w:rPr>
          <w:rFonts w:ascii="Arial" w:eastAsia="Calibri" w:hAnsi="Arial" w:cs="Arial"/>
          <w:sz w:val="20"/>
          <w:szCs w:val="20"/>
          <w:lang w:val="lt-LT"/>
        </w:rPr>
        <w:t xml:space="preserve"> sriegis Vario M kolektoriams M30x1,5 mm </w:t>
      </w:r>
      <w:r>
        <w:rPr>
          <w:rFonts w:ascii="Arial" w:eastAsia="Calibri" w:hAnsi="Arial" w:cs="Arial"/>
          <w:sz w:val="20"/>
          <w:szCs w:val="20"/>
          <w:lang w:val="lt-LT"/>
        </w:rPr>
        <w:t>vidiniu sriegiu</w:t>
      </w:r>
      <w:r w:rsidRPr="004F6A97">
        <w:rPr>
          <w:rFonts w:ascii="Arial" w:eastAsia="Calibri" w:hAnsi="Arial" w:cs="Arial"/>
          <w:sz w:val="20"/>
          <w:szCs w:val="20"/>
          <w:lang w:val="lt-LT"/>
        </w:rPr>
        <w:t xml:space="preserve">, Vario Plus kolektoriams M30x1,5 mm </w:t>
      </w:r>
      <w:r>
        <w:rPr>
          <w:rFonts w:ascii="Arial" w:eastAsia="Calibri" w:hAnsi="Arial" w:cs="Arial"/>
          <w:sz w:val="20"/>
          <w:szCs w:val="20"/>
          <w:lang w:val="lt-LT"/>
        </w:rPr>
        <w:t>išoriniu sriegiu</w:t>
      </w:r>
      <w:r w:rsidRPr="004F6A97">
        <w:rPr>
          <w:rFonts w:ascii="Arial" w:eastAsia="Calibri" w:hAnsi="Arial" w:cs="Arial"/>
          <w:sz w:val="20"/>
          <w:szCs w:val="20"/>
          <w:lang w:val="lt-LT"/>
        </w:rPr>
        <w:t>;</w:t>
      </w:r>
    </w:p>
    <w:p w14:paraId="07CEF0D5" w14:textId="77777777" w:rsidR="007F1611" w:rsidRPr="004F6A97" w:rsidRDefault="007F1611" w:rsidP="007F1611">
      <w:pPr>
        <w:rPr>
          <w:rFonts w:ascii="Arial" w:eastAsia="Calibri" w:hAnsi="Arial" w:cs="Arial"/>
          <w:sz w:val="20"/>
          <w:szCs w:val="20"/>
          <w:lang w:val="lt-LT"/>
        </w:rPr>
      </w:pPr>
    </w:p>
    <w:p w14:paraId="6E3ABB36" w14:textId="7E5A8FD4" w:rsidR="003402B3" w:rsidRDefault="007F1611" w:rsidP="007F1611">
      <w:pPr>
        <w:rPr>
          <w:rFonts w:ascii="Arial" w:eastAsia="Calibri" w:hAnsi="Arial" w:cs="Arial"/>
          <w:sz w:val="20"/>
          <w:szCs w:val="20"/>
          <w:lang w:val="lt-LT"/>
        </w:rPr>
      </w:pPr>
      <w:r w:rsidRPr="004F6A97">
        <w:rPr>
          <w:rFonts w:ascii="Arial" w:eastAsia="Calibri" w:hAnsi="Arial" w:cs="Arial"/>
          <w:sz w:val="20"/>
          <w:szCs w:val="20"/>
          <w:lang w:val="lt-LT"/>
        </w:rPr>
        <w:t>Elektrinius sujungimus turi atlikti kvalifikuotas elektrikas naudodamasis pridedamomis sujungimo schemomis</w:t>
      </w:r>
    </w:p>
    <w:p w14:paraId="28F9D42D" w14:textId="10B2F9DE" w:rsidR="007F1611" w:rsidRPr="004F6A97" w:rsidRDefault="003402B3" w:rsidP="007F1611">
      <w:pPr>
        <w:rPr>
          <w:rFonts w:ascii="Arial" w:eastAsia="Calibri" w:hAnsi="Arial" w:cs="Arial"/>
          <w:sz w:val="20"/>
          <w:szCs w:val="20"/>
          <w:lang w:val="lt-LT"/>
        </w:rPr>
      </w:pPr>
      <w:r w:rsidRPr="004F6A97">
        <w:rPr>
          <w:rFonts w:ascii="Arial" w:eastAsia="Calibri" w:hAnsi="Arial" w:cs="Arial"/>
          <w:b/>
          <w:noProof/>
          <w:color w:val="1F497D"/>
          <w:sz w:val="20"/>
          <w:szCs w:val="20"/>
          <w:lang w:val="lt-LT"/>
        </w:rPr>
        <w:drawing>
          <wp:inline distT="0" distB="0" distL="0" distR="0" wp14:anchorId="6F1E3D54" wp14:editId="6D8F423D">
            <wp:extent cx="2019300" cy="3467591"/>
            <wp:effectExtent l="0" t="0" r="0" b="0"/>
            <wp:docPr id="4070686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981" cy="348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0FE">
        <w:rPr>
          <w:rFonts w:ascii="Arial" w:eastAsia="Calibri" w:hAnsi="Arial" w:cs="Arial"/>
          <w:b/>
          <w:noProof/>
          <w:color w:val="1F497D"/>
          <w:sz w:val="20"/>
          <w:szCs w:val="20"/>
          <w:lang w:val="lt-LT"/>
        </w:rPr>
        <w:drawing>
          <wp:inline distT="0" distB="0" distL="0" distR="0" wp14:anchorId="3D286D20" wp14:editId="52EF364C">
            <wp:extent cx="3771900" cy="3581400"/>
            <wp:effectExtent l="0" t="0" r="0" b="0"/>
            <wp:docPr id="90015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D900D" w14:textId="354403DB" w:rsidR="007F1611" w:rsidRPr="004F6A97" w:rsidRDefault="007F1611" w:rsidP="007F1611">
      <w:pPr>
        <w:rPr>
          <w:rFonts w:ascii="Arial" w:eastAsia="Calibri" w:hAnsi="Arial" w:cs="Arial"/>
          <w:b/>
          <w:color w:val="1F497D"/>
          <w:sz w:val="16"/>
          <w:szCs w:val="16"/>
          <w:lang w:val="lt-LT"/>
        </w:rPr>
      </w:pPr>
    </w:p>
    <w:p w14:paraId="3F017585" w14:textId="77777777" w:rsidR="007F1611" w:rsidRPr="001C0C70" w:rsidRDefault="007F1611" w:rsidP="004476BF">
      <w:pPr>
        <w:rPr>
          <w:rFonts w:ascii="Arial" w:eastAsia="Calibri" w:hAnsi="Arial" w:cs="Arial"/>
          <w:b/>
          <w:i/>
          <w:color w:val="1F497D"/>
          <w:lang w:val="lt-LT"/>
        </w:rPr>
      </w:pPr>
    </w:p>
    <w:p w14:paraId="68148648" w14:textId="77777777" w:rsidR="004476BF" w:rsidRPr="004476BF" w:rsidRDefault="004476BF" w:rsidP="004476BF">
      <w:pPr>
        <w:rPr>
          <w:rFonts w:ascii="Arial" w:eastAsia="Calibri" w:hAnsi="Arial" w:cs="Arial"/>
          <w:sz w:val="16"/>
          <w:szCs w:val="16"/>
          <w:lang w:val="lt-LT"/>
        </w:rPr>
      </w:pPr>
    </w:p>
    <w:sectPr w:rsidR="004476BF" w:rsidRPr="004476BF" w:rsidSect="00A14554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851" w:bottom="851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65E4" w14:textId="77777777" w:rsidR="00114A2C" w:rsidRDefault="00114A2C" w:rsidP="00F42A76">
      <w:r>
        <w:separator/>
      </w:r>
    </w:p>
  </w:endnote>
  <w:endnote w:type="continuationSeparator" w:id="0">
    <w:p w14:paraId="62BF88AA" w14:textId="77777777" w:rsidR="00114A2C" w:rsidRDefault="00114A2C" w:rsidP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6774" w14:textId="77777777" w:rsidR="00511BC1" w:rsidRPr="00054561" w:rsidRDefault="00511BC1" w:rsidP="00511BC1"/>
  <w:p w14:paraId="41B28DF4" w14:textId="77777777" w:rsidR="004011B6" w:rsidRPr="00054561" w:rsidRDefault="004011B6">
    <w:pPr>
      <w:pStyle w:val="Footer"/>
    </w:pPr>
    <w:r w:rsidRPr="00054561">
      <w:ptab w:relativeTo="margin" w:alignment="right" w:leader="none"/>
    </w:r>
    <w:r w:rsidRPr="00054561">
      <w:fldChar w:fldCharType="begin"/>
    </w:r>
    <w:r w:rsidRPr="00054561">
      <w:instrText xml:space="preserve"> PAGE  \* Arabic  \* MERGEFORMAT </w:instrText>
    </w:r>
    <w:r w:rsidRPr="00054561">
      <w:fldChar w:fldCharType="separate"/>
    </w:r>
    <w:r w:rsidRPr="00054561">
      <w:t>2</w:t>
    </w:r>
    <w:r w:rsidRPr="0005456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DA14" w14:textId="77777777" w:rsidR="00F42A76" w:rsidRPr="00054561" w:rsidRDefault="00F42A76" w:rsidP="00511BC1"/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F42A76" w:rsidRPr="00054561" w14:paraId="169855F7" w14:textId="77777777">
      <w:tc>
        <w:tcPr>
          <w:tcW w:w="9627" w:type="dxa"/>
        </w:tcPr>
        <w:p w14:paraId="1C3E2183" w14:textId="77777777" w:rsidR="00F42A76" w:rsidRPr="00054561" w:rsidRDefault="00B2783D" w:rsidP="00002D8F">
          <w:pPr>
            <w:pStyle w:val="Footer"/>
          </w:pPr>
          <w:sdt>
            <w:sdtPr>
              <w:tag w:val="E_LegalFooter"/>
              <w:id w:val="655965884"/>
              <w:placeholder>
                <w:docPart w:val="5BADD41FEF8C48B3909B208B75426C5F"/>
              </w:placeholder>
              <w:text w:multiLine="1"/>
            </w:sdtPr>
            <w:sdtEndPr/>
            <w:sdtContent>
              <w:r w:rsidR="00054561">
                <w:t xml:space="preserve"> </w:t>
              </w:r>
            </w:sdtContent>
          </w:sdt>
        </w:p>
      </w:tc>
    </w:tr>
  </w:tbl>
  <w:p w14:paraId="6D26A11F" w14:textId="77777777" w:rsidR="00F42A76" w:rsidRPr="00054561" w:rsidRDefault="00F42A76" w:rsidP="00F42A76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C975" w14:textId="77777777" w:rsidR="00114A2C" w:rsidRDefault="00114A2C" w:rsidP="00F42A76">
      <w:r>
        <w:separator/>
      </w:r>
    </w:p>
  </w:footnote>
  <w:footnote w:type="continuationSeparator" w:id="0">
    <w:p w14:paraId="5AF1FECD" w14:textId="77777777" w:rsidR="00114A2C" w:rsidRDefault="00114A2C" w:rsidP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021F" w14:textId="2675AE8A" w:rsidR="00054561" w:rsidRPr="00054561" w:rsidRDefault="00CC0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EE3220C" wp14:editId="437BEF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217574817" name="Text Box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15E9C" w14:textId="2FA76289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322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" style="position:absolute;margin-left:0;margin-top:0;width:40.5pt;height:28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fBCAIAABU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" filled="f" stroked="f">
              <v:textbox style="mso-fit-shape-to-text:t" inset="0,15pt,0,0">
                <w:txbxContent>
                  <w:p w14:paraId="3F515E9C" w14:textId="2FA76289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1D51" w14:textId="0BB5BD4D" w:rsidR="00B8414D" w:rsidRPr="00054561" w:rsidRDefault="00CC0125" w:rsidP="00B8414D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A5859D" wp14:editId="1C143B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312537520" name="Text Box 3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52935" w14:textId="109AC214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585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" style="position:absolute;margin-left:0;margin-top:0;width:40.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ruCwIAABw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" filled="f" stroked="f">
              <v:textbox style="mso-fit-shape-to-text:t" inset="0,15pt,0,0">
                <w:txbxContent>
                  <w:p w14:paraId="54D52935" w14:textId="109AC214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3F31F8" w:rsidRPr="00054561" w14:paraId="15CCF726" w14:textId="77777777" w:rsidTr="00511BC1">
      <w:trPr>
        <w:cantSplit/>
        <w:trHeight w:hRule="exact" w:val="454"/>
      </w:trPr>
      <w:tc>
        <w:tcPr>
          <w:tcW w:w="2891" w:type="dxa"/>
        </w:tcPr>
        <w:p w14:paraId="1BB890D6" w14:textId="77777777" w:rsidR="003F31F8" w:rsidRPr="00054561" w:rsidRDefault="00B2783D" w:rsidP="004B3011">
          <w:pPr>
            <w:pStyle w:val="NoSpacing"/>
          </w:pPr>
          <w:sdt>
            <w:sdtPr>
              <w:alias w:val="x_Logo"/>
              <w:tag w:val="x_Logo"/>
              <w:id w:val="-783499456"/>
              <w:placeholder>
                <w:docPart w:val="709E41DC07854E2EAE7418B0B70832B9"/>
              </w:placeholder>
              <w:docPartList>
                <w:docPartGallery w:val="Custom AutoText"/>
                <w:docPartCategory w:val="Logo"/>
              </w:docPartList>
            </w:sdtPr>
            <w:sdtEndPr/>
            <w:sdtContent>
              <w:r w:rsidR="003F31F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1702C4B7" wp14:editId="60414BA3">
                        <wp:extent cx="889000" cy="284480"/>
                        <wp:effectExtent l="0" t="0" r="0" b="1270"/>
                        <wp:docPr id="4" name="Group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5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55EF2AFA" id="Group 4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12991525" w14:textId="77777777" w:rsidR="003F31F8" w:rsidRPr="00054561" w:rsidRDefault="003F31F8" w:rsidP="004B3011">
          <w:pPr>
            <w:pStyle w:val="NoSpacing"/>
          </w:pPr>
        </w:p>
      </w:tc>
    </w:tr>
  </w:tbl>
  <w:tbl>
    <w:tblPr>
      <w:tblStyle w:val="TableGrid"/>
      <w:tblW w:w="6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73"/>
    </w:tblGrid>
    <w:tr w:rsidR="00186569" w:rsidRPr="00054561" w14:paraId="6337521F" w14:textId="77777777" w:rsidTr="00186569">
      <w:trPr>
        <w:cantSplit/>
        <w:trHeight w:val="1304"/>
      </w:trPr>
      <w:tc>
        <w:tcPr>
          <w:tcW w:w="6973" w:type="dxa"/>
          <w:vAlign w:val="bottom"/>
        </w:tcPr>
        <w:p w14:paraId="659A157D" w14:textId="1760B097" w:rsidR="00186569" w:rsidRPr="00054561" w:rsidRDefault="00186569" w:rsidP="00186569">
          <w:pPr>
            <w:pStyle w:val="Header"/>
          </w:pPr>
        </w:p>
      </w:tc>
    </w:tr>
  </w:tbl>
  <w:p w14:paraId="5C5656D0" w14:textId="77777777" w:rsidR="00F42A76" w:rsidRPr="00054561" w:rsidRDefault="00F42A76" w:rsidP="00002D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CF77" w14:textId="24417508" w:rsidR="00B8414D" w:rsidRPr="00054561" w:rsidRDefault="00B8414D" w:rsidP="00B8414D">
    <w:pPr>
      <w:rPr>
        <w:sz w:val="2"/>
        <w:szCs w:val="2"/>
      </w:rPr>
    </w:pP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1E4E68" w:rsidRPr="00054561" w14:paraId="14D8DE64" w14:textId="77777777" w:rsidTr="00511BC1">
      <w:trPr>
        <w:cantSplit/>
        <w:trHeight w:hRule="exact" w:val="454"/>
      </w:trPr>
      <w:tc>
        <w:tcPr>
          <w:tcW w:w="2891" w:type="dxa"/>
        </w:tcPr>
        <w:p w14:paraId="486EF2DA" w14:textId="77777777" w:rsidR="001E4E68" w:rsidRPr="00054561" w:rsidRDefault="00B2783D" w:rsidP="004B3011">
          <w:pPr>
            <w:pStyle w:val="NoSpacing"/>
          </w:pPr>
          <w:sdt>
            <w:sdtPr>
              <w:alias w:val="x_Logo"/>
              <w:tag w:val="x_Logo"/>
              <w:id w:val="-1119287864"/>
              <w:placeholder>
                <w:docPart w:val="6087CB8E04424E68BAE927DFBBDAF05F"/>
              </w:placeholder>
              <w:docPartList>
                <w:docPartGallery w:val="Custom AutoText"/>
                <w:docPartCategory w:val="Logo"/>
              </w:docPartList>
            </w:sdtPr>
            <w:sdtEndPr/>
            <w:sdtContent>
              <w:r w:rsidR="001E4E6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43FF9E08" wp14:editId="405E6F60">
                        <wp:extent cx="889000" cy="284480"/>
                        <wp:effectExtent l="0" t="0" r="0" b="1270"/>
                        <wp:docPr id="22" name="Group 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23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2443F9D8" id="Group 22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63678151" w14:textId="77777777" w:rsidR="001E4E68" w:rsidRPr="00054561" w:rsidRDefault="001E4E68" w:rsidP="004B3011">
          <w:pPr>
            <w:pStyle w:val="NoSpacing"/>
          </w:pPr>
        </w:p>
      </w:tc>
    </w:tr>
  </w:tbl>
  <w:p w14:paraId="5ED84D43" w14:textId="77777777" w:rsidR="003F31F8" w:rsidRPr="00054561" w:rsidRDefault="003F31F8" w:rsidP="001E4E68">
    <w:pPr>
      <w:pStyle w:val="Header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E2C7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DC4F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A61A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5C7D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84D6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8649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BAC7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2B5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F6F0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A665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7D6C"/>
    <w:multiLevelType w:val="hybridMultilevel"/>
    <w:tmpl w:val="E450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306595"/>
    <w:multiLevelType w:val="hybridMultilevel"/>
    <w:tmpl w:val="C220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136E6B"/>
    <w:multiLevelType w:val="multilevel"/>
    <w:tmpl w:val="32E011D0"/>
    <w:styleLink w:val="LH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1F34AD7"/>
    <w:multiLevelType w:val="hybridMultilevel"/>
    <w:tmpl w:val="DDDAA8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FD0088"/>
    <w:multiLevelType w:val="hybridMultilevel"/>
    <w:tmpl w:val="28C4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C8157A"/>
    <w:multiLevelType w:val="hybridMultilevel"/>
    <w:tmpl w:val="57EA1DC8"/>
    <w:lvl w:ilvl="0" w:tplc="234A55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B567A9"/>
    <w:multiLevelType w:val="hybridMultilevel"/>
    <w:tmpl w:val="1272E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69129A"/>
    <w:multiLevelType w:val="hybridMultilevel"/>
    <w:tmpl w:val="C33E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60F0F"/>
    <w:multiLevelType w:val="multilevel"/>
    <w:tmpl w:val="41A84A96"/>
    <w:styleLink w:val="LB"/>
    <w:lvl w:ilvl="0">
      <w:start w:val="1"/>
      <w:numFmt w:val="bullet"/>
      <w:pStyle w:val="Bulletlevel1"/>
      <w:lvlText w:val="▪"/>
      <w:lvlJc w:val="left"/>
      <w:pPr>
        <w:ind w:left="284" w:hanging="284"/>
      </w:pPr>
      <w:rPr>
        <w:rFonts w:ascii="Arial" w:hAnsi="Arial" w:hint="default"/>
        <w:color w:val="00629B" w:themeColor="accent1"/>
      </w:rPr>
    </w:lvl>
    <w:lvl w:ilvl="1">
      <w:start w:val="1"/>
      <w:numFmt w:val="bullet"/>
      <w:pStyle w:val="Bulletlevel2"/>
      <w:lvlText w:val="–"/>
      <w:lvlJc w:val="left"/>
      <w:pPr>
        <w:ind w:left="568" w:hanging="284"/>
      </w:pPr>
      <w:rPr>
        <w:rFonts w:ascii="Arial" w:hAnsi="Arial" w:hint="default"/>
        <w:color w:val="00629B" w:themeColor="accent1"/>
      </w:rPr>
    </w:lvl>
    <w:lvl w:ilvl="2">
      <w:start w:val="1"/>
      <w:numFmt w:val="bullet"/>
      <w:pStyle w:val="Bulletlevel3"/>
      <w:lvlText w:val="–"/>
      <w:lvlJc w:val="left"/>
      <w:pPr>
        <w:ind w:left="852" w:hanging="285"/>
      </w:pPr>
      <w:rPr>
        <w:rFonts w:ascii="Arial" w:hAnsi="Arial" w:hint="default"/>
        <w:color w:val="00629B" w:themeColor="accent1"/>
      </w:rPr>
    </w:lvl>
    <w:lvl w:ilvl="3">
      <w:start w:val="1"/>
      <w:numFmt w:val="bullet"/>
      <w:pStyle w:val="Bulletlevel4"/>
      <w:lvlText w:val="–"/>
      <w:lvlJc w:val="left"/>
      <w:pPr>
        <w:ind w:left="1136" w:hanging="285"/>
      </w:pPr>
      <w:rPr>
        <w:rFonts w:ascii="Arial" w:hAnsi="Arial" w:hint="default"/>
        <w:color w:val="00629B" w:themeColor="accent1"/>
      </w:rPr>
    </w:lvl>
    <w:lvl w:ilvl="4">
      <w:start w:val="1"/>
      <w:numFmt w:val="bullet"/>
      <w:lvlText w:val="–"/>
      <w:lvlJc w:val="left"/>
      <w:pPr>
        <w:ind w:left="1420" w:hanging="286"/>
      </w:pPr>
      <w:rPr>
        <w:rFonts w:ascii="Arial" w:hAnsi="Arial" w:hint="default"/>
        <w:color w:val="00629B" w:themeColor="accent1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hint="default"/>
        <w:color w:val="00629B" w:themeColor="accent1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00629B" w:themeColor="accent1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00629B" w:themeColor="accent1"/>
      </w:rPr>
    </w:lvl>
    <w:lvl w:ilvl="8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00629B" w:themeColor="accent1"/>
      </w:rPr>
    </w:lvl>
  </w:abstractNum>
  <w:abstractNum w:abstractNumId="19" w15:restartNumberingAfterBreak="0">
    <w:nsid w:val="294C748C"/>
    <w:multiLevelType w:val="hybridMultilevel"/>
    <w:tmpl w:val="EEA2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36C9D"/>
    <w:multiLevelType w:val="hybridMultilevel"/>
    <w:tmpl w:val="08609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F46B42"/>
    <w:multiLevelType w:val="hybridMultilevel"/>
    <w:tmpl w:val="29805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1B640D"/>
    <w:multiLevelType w:val="hybridMultilevel"/>
    <w:tmpl w:val="0E2C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A29C5"/>
    <w:multiLevelType w:val="hybridMultilevel"/>
    <w:tmpl w:val="C60EC40E"/>
    <w:lvl w:ilvl="0" w:tplc="CC60F2BC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34D45"/>
    <w:multiLevelType w:val="multilevel"/>
    <w:tmpl w:val="111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83D7F18"/>
    <w:multiLevelType w:val="multilevel"/>
    <w:tmpl w:val="32E011D0"/>
    <w:numStyleLink w:val="LH"/>
  </w:abstractNum>
  <w:abstractNum w:abstractNumId="26" w15:restartNumberingAfterBreak="0">
    <w:nsid w:val="4EB008DA"/>
    <w:multiLevelType w:val="hybridMultilevel"/>
    <w:tmpl w:val="644419EE"/>
    <w:lvl w:ilvl="0" w:tplc="43661D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F06A9"/>
    <w:multiLevelType w:val="multilevel"/>
    <w:tmpl w:val="1E54CBFA"/>
    <w:styleLink w:val="LN"/>
    <w:lvl w:ilvl="0">
      <w:start w:val="1"/>
      <w:numFmt w:val="decimal"/>
      <w:pStyle w:val="List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tabs>
          <w:tab w:val="num" w:pos="851"/>
        </w:tabs>
        <w:ind w:left="568" w:hanging="284"/>
      </w:pPr>
      <w:rPr>
        <w:rFonts w:hint="default"/>
      </w:rPr>
    </w:lvl>
    <w:lvl w:ilvl="2">
      <w:start w:val="1"/>
      <w:numFmt w:val="lowerRoman"/>
      <w:pStyle w:val="List3"/>
      <w:lvlText w:val="%3."/>
      <w:lvlJc w:val="left"/>
      <w:pPr>
        <w:tabs>
          <w:tab w:val="num" w:pos="1135"/>
        </w:tabs>
        <w:ind w:left="852" w:hanging="284"/>
      </w:pPr>
      <w:rPr>
        <w:rFonts w:hint="default"/>
      </w:rPr>
    </w:lvl>
    <w:lvl w:ilvl="3">
      <w:start w:val="1"/>
      <w:numFmt w:val="decimal"/>
      <w:pStyle w:val="List4"/>
      <w:lvlText w:val="%4)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lowerLetter"/>
      <w:pStyle w:val="List5"/>
      <w:lvlText w:val="%5)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987"/>
        </w:tabs>
        <w:ind w:left="1701" w:hanging="281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271"/>
        </w:tabs>
        <w:ind w:left="1985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555"/>
        </w:tabs>
        <w:ind w:left="2268" w:hanging="28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39"/>
        </w:tabs>
        <w:ind w:left="2552" w:hanging="284"/>
      </w:pPr>
      <w:rPr>
        <w:rFonts w:hint="default"/>
      </w:rPr>
    </w:lvl>
  </w:abstractNum>
  <w:abstractNum w:abstractNumId="28" w15:restartNumberingAfterBreak="0">
    <w:nsid w:val="666D29A8"/>
    <w:multiLevelType w:val="hybridMultilevel"/>
    <w:tmpl w:val="2ED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F4CDD"/>
    <w:multiLevelType w:val="hybridMultilevel"/>
    <w:tmpl w:val="E532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C0EA1"/>
    <w:multiLevelType w:val="multilevel"/>
    <w:tmpl w:val="C5C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EE565A"/>
    <w:multiLevelType w:val="hybridMultilevel"/>
    <w:tmpl w:val="05CE1E22"/>
    <w:lvl w:ilvl="0" w:tplc="43661D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6599F"/>
    <w:multiLevelType w:val="hybridMultilevel"/>
    <w:tmpl w:val="E3A485A8"/>
    <w:lvl w:ilvl="0" w:tplc="43661D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340215">
    <w:abstractNumId w:val="12"/>
  </w:num>
  <w:num w:numId="2" w16cid:durableId="1976906409">
    <w:abstractNumId w:val="25"/>
  </w:num>
  <w:num w:numId="3" w16cid:durableId="932204634">
    <w:abstractNumId w:val="27"/>
  </w:num>
  <w:num w:numId="4" w16cid:durableId="350225972">
    <w:abstractNumId w:val="18"/>
  </w:num>
  <w:num w:numId="5" w16cid:durableId="2322575">
    <w:abstractNumId w:val="9"/>
  </w:num>
  <w:num w:numId="6" w16cid:durableId="1509323354">
    <w:abstractNumId w:val="7"/>
  </w:num>
  <w:num w:numId="7" w16cid:durableId="640427776">
    <w:abstractNumId w:val="6"/>
  </w:num>
  <w:num w:numId="8" w16cid:durableId="1243444162">
    <w:abstractNumId w:val="5"/>
  </w:num>
  <w:num w:numId="9" w16cid:durableId="1126579150">
    <w:abstractNumId w:val="4"/>
  </w:num>
  <w:num w:numId="10" w16cid:durableId="288705066">
    <w:abstractNumId w:val="8"/>
  </w:num>
  <w:num w:numId="11" w16cid:durableId="1481531556">
    <w:abstractNumId w:val="3"/>
  </w:num>
  <w:num w:numId="12" w16cid:durableId="2013339929">
    <w:abstractNumId w:val="2"/>
  </w:num>
  <w:num w:numId="13" w16cid:durableId="855071252">
    <w:abstractNumId w:val="1"/>
  </w:num>
  <w:num w:numId="14" w16cid:durableId="363754744">
    <w:abstractNumId w:val="0"/>
  </w:num>
  <w:num w:numId="15" w16cid:durableId="1345671132">
    <w:abstractNumId w:val="29"/>
  </w:num>
  <w:num w:numId="16" w16cid:durableId="573131331">
    <w:abstractNumId w:val="24"/>
  </w:num>
  <w:num w:numId="17" w16cid:durableId="417290200">
    <w:abstractNumId w:val="20"/>
  </w:num>
  <w:num w:numId="18" w16cid:durableId="659965432">
    <w:abstractNumId w:val="11"/>
  </w:num>
  <w:num w:numId="19" w16cid:durableId="1634863911">
    <w:abstractNumId w:val="14"/>
  </w:num>
  <w:num w:numId="20" w16cid:durableId="166091477">
    <w:abstractNumId w:val="28"/>
  </w:num>
  <w:num w:numId="21" w16cid:durableId="1882672497">
    <w:abstractNumId w:val="16"/>
  </w:num>
  <w:num w:numId="22" w16cid:durableId="508563669">
    <w:abstractNumId w:val="30"/>
  </w:num>
  <w:num w:numId="23" w16cid:durableId="4944050">
    <w:abstractNumId w:val="19"/>
  </w:num>
  <w:num w:numId="24" w16cid:durableId="886068476">
    <w:abstractNumId w:val="10"/>
  </w:num>
  <w:num w:numId="25" w16cid:durableId="1776513209">
    <w:abstractNumId w:val="21"/>
  </w:num>
  <w:num w:numId="26" w16cid:durableId="1327133003">
    <w:abstractNumId w:val="17"/>
  </w:num>
  <w:num w:numId="27" w16cid:durableId="1919166858">
    <w:abstractNumId w:val="22"/>
  </w:num>
  <w:num w:numId="28" w16cid:durableId="929856028">
    <w:abstractNumId w:val="26"/>
  </w:num>
  <w:num w:numId="29" w16cid:durableId="1262227791">
    <w:abstractNumId w:val="31"/>
  </w:num>
  <w:num w:numId="30" w16cid:durableId="1156144388">
    <w:abstractNumId w:val="23"/>
  </w:num>
  <w:num w:numId="31" w16cid:durableId="1576740938">
    <w:abstractNumId w:val="32"/>
  </w:num>
  <w:num w:numId="32" w16cid:durableId="400718269">
    <w:abstractNumId w:val="15"/>
  </w:num>
  <w:num w:numId="33" w16cid:durableId="5026717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61"/>
    <w:rsid w:val="00002D8F"/>
    <w:rsid w:val="00002DDF"/>
    <w:rsid w:val="00002EC8"/>
    <w:rsid w:val="000077FB"/>
    <w:rsid w:val="00010E2C"/>
    <w:rsid w:val="00020E07"/>
    <w:rsid w:val="00021C86"/>
    <w:rsid w:val="00022233"/>
    <w:rsid w:val="00023D02"/>
    <w:rsid w:val="00031902"/>
    <w:rsid w:val="00043E15"/>
    <w:rsid w:val="00054561"/>
    <w:rsid w:val="0005709C"/>
    <w:rsid w:val="0005787D"/>
    <w:rsid w:val="000605F5"/>
    <w:rsid w:val="000701E1"/>
    <w:rsid w:val="00070500"/>
    <w:rsid w:val="00074D54"/>
    <w:rsid w:val="000763A5"/>
    <w:rsid w:val="00076C66"/>
    <w:rsid w:val="00081DC4"/>
    <w:rsid w:val="000871E8"/>
    <w:rsid w:val="000954AB"/>
    <w:rsid w:val="000A0AE0"/>
    <w:rsid w:val="000A2ED2"/>
    <w:rsid w:val="000A3E42"/>
    <w:rsid w:val="000A3E92"/>
    <w:rsid w:val="000C1123"/>
    <w:rsid w:val="000C148F"/>
    <w:rsid w:val="000C5A6D"/>
    <w:rsid w:val="000D13DF"/>
    <w:rsid w:val="000D3298"/>
    <w:rsid w:val="000D79A8"/>
    <w:rsid w:val="000E508E"/>
    <w:rsid w:val="000F50F5"/>
    <w:rsid w:val="000F59E7"/>
    <w:rsid w:val="000F6542"/>
    <w:rsid w:val="00103573"/>
    <w:rsid w:val="0010589C"/>
    <w:rsid w:val="0011085F"/>
    <w:rsid w:val="00111BD8"/>
    <w:rsid w:val="00111E45"/>
    <w:rsid w:val="00112774"/>
    <w:rsid w:val="001132B6"/>
    <w:rsid w:val="0011446A"/>
    <w:rsid w:val="00114A2C"/>
    <w:rsid w:val="001216A0"/>
    <w:rsid w:val="0012173F"/>
    <w:rsid w:val="001245F6"/>
    <w:rsid w:val="00132F78"/>
    <w:rsid w:val="001339F3"/>
    <w:rsid w:val="00136C91"/>
    <w:rsid w:val="00136CE3"/>
    <w:rsid w:val="00136EFA"/>
    <w:rsid w:val="001416BB"/>
    <w:rsid w:val="001449A0"/>
    <w:rsid w:val="00146080"/>
    <w:rsid w:val="00146C03"/>
    <w:rsid w:val="00173149"/>
    <w:rsid w:val="00177499"/>
    <w:rsid w:val="00184E66"/>
    <w:rsid w:val="001852C2"/>
    <w:rsid w:val="00186569"/>
    <w:rsid w:val="001916FD"/>
    <w:rsid w:val="00192581"/>
    <w:rsid w:val="001965E0"/>
    <w:rsid w:val="001A6C23"/>
    <w:rsid w:val="001A7E02"/>
    <w:rsid w:val="001A7E4E"/>
    <w:rsid w:val="001B0E85"/>
    <w:rsid w:val="001B231F"/>
    <w:rsid w:val="001B5F9D"/>
    <w:rsid w:val="001D0ECD"/>
    <w:rsid w:val="001D176F"/>
    <w:rsid w:val="001D7EA3"/>
    <w:rsid w:val="001E4E68"/>
    <w:rsid w:val="001E5F8C"/>
    <w:rsid w:val="001F2B9D"/>
    <w:rsid w:val="001F2E3E"/>
    <w:rsid w:val="001F323A"/>
    <w:rsid w:val="001F54C1"/>
    <w:rsid w:val="002052EB"/>
    <w:rsid w:val="00207A4F"/>
    <w:rsid w:val="002108BD"/>
    <w:rsid w:val="002152DF"/>
    <w:rsid w:val="00220ACA"/>
    <w:rsid w:val="00226C8C"/>
    <w:rsid w:val="00234414"/>
    <w:rsid w:val="00236B4D"/>
    <w:rsid w:val="00236EAE"/>
    <w:rsid w:val="00237B36"/>
    <w:rsid w:val="00241534"/>
    <w:rsid w:val="002557A2"/>
    <w:rsid w:val="00260C40"/>
    <w:rsid w:val="00260C91"/>
    <w:rsid w:val="00262737"/>
    <w:rsid w:val="00270AE6"/>
    <w:rsid w:val="00274169"/>
    <w:rsid w:val="00274D6B"/>
    <w:rsid w:val="002772F0"/>
    <w:rsid w:val="002806F9"/>
    <w:rsid w:val="00281809"/>
    <w:rsid w:val="00284D87"/>
    <w:rsid w:val="00285DAE"/>
    <w:rsid w:val="002879A4"/>
    <w:rsid w:val="00290F2B"/>
    <w:rsid w:val="002951F6"/>
    <w:rsid w:val="002A490A"/>
    <w:rsid w:val="002A5206"/>
    <w:rsid w:val="002B3674"/>
    <w:rsid w:val="002B3DAD"/>
    <w:rsid w:val="002B7C41"/>
    <w:rsid w:val="002C59D7"/>
    <w:rsid w:val="002E032C"/>
    <w:rsid w:val="002F5D30"/>
    <w:rsid w:val="002F5D3C"/>
    <w:rsid w:val="002F682E"/>
    <w:rsid w:val="00303881"/>
    <w:rsid w:val="003110C6"/>
    <w:rsid w:val="00324B40"/>
    <w:rsid w:val="003294EE"/>
    <w:rsid w:val="00332D02"/>
    <w:rsid w:val="003402B3"/>
    <w:rsid w:val="003422D5"/>
    <w:rsid w:val="0034545F"/>
    <w:rsid w:val="0035199D"/>
    <w:rsid w:val="003574B7"/>
    <w:rsid w:val="0036294C"/>
    <w:rsid w:val="00362CDA"/>
    <w:rsid w:val="00363075"/>
    <w:rsid w:val="00363F14"/>
    <w:rsid w:val="00367C60"/>
    <w:rsid w:val="003705E4"/>
    <w:rsid w:val="00370725"/>
    <w:rsid w:val="0037177A"/>
    <w:rsid w:val="0037220D"/>
    <w:rsid w:val="00375172"/>
    <w:rsid w:val="003806E3"/>
    <w:rsid w:val="00381151"/>
    <w:rsid w:val="00384D28"/>
    <w:rsid w:val="003870D6"/>
    <w:rsid w:val="00394EE1"/>
    <w:rsid w:val="00395B2B"/>
    <w:rsid w:val="003972C8"/>
    <w:rsid w:val="003A1F17"/>
    <w:rsid w:val="003A58DA"/>
    <w:rsid w:val="003A6375"/>
    <w:rsid w:val="003B7EB6"/>
    <w:rsid w:val="003C3532"/>
    <w:rsid w:val="003C6259"/>
    <w:rsid w:val="003C6EC5"/>
    <w:rsid w:val="003D02FA"/>
    <w:rsid w:val="003D083D"/>
    <w:rsid w:val="003D24B7"/>
    <w:rsid w:val="003D3A3E"/>
    <w:rsid w:val="003D4463"/>
    <w:rsid w:val="003D7990"/>
    <w:rsid w:val="003F31F8"/>
    <w:rsid w:val="004011B6"/>
    <w:rsid w:val="004121D8"/>
    <w:rsid w:val="00413B49"/>
    <w:rsid w:val="00414AB0"/>
    <w:rsid w:val="00424274"/>
    <w:rsid w:val="00426E5A"/>
    <w:rsid w:val="00426EBA"/>
    <w:rsid w:val="004337A6"/>
    <w:rsid w:val="00433972"/>
    <w:rsid w:val="00437E9B"/>
    <w:rsid w:val="00443229"/>
    <w:rsid w:val="0044524A"/>
    <w:rsid w:val="004476BF"/>
    <w:rsid w:val="00452B1D"/>
    <w:rsid w:val="00455AF0"/>
    <w:rsid w:val="00461475"/>
    <w:rsid w:val="00463098"/>
    <w:rsid w:val="00466A89"/>
    <w:rsid w:val="00472EB9"/>
    <w:rsid w:val="0047459C"/>
    <w:rsid w:val="0047568D"/>
    <w:rsid w:val="00477E0D"/>
    <w:rsid w:val="0048177F"/>
    <w:rsid w:val="004869CE"/>
    <w:rsid w:val="004871DB"/>
    <w:rsid w:val="00491871"/>
    <w:rsid w:val="00495AF5"/>
    <w:rsid w:val="004A38A8"/>
    <w:rsid w:val="004B047B"/>
    <w:rsid w:val="004B2B17"/>
    <w:rsid w:val="004B3011"/>
    <w:rsid w:val="004B75A8"/>
    <w:rsid w:val="004C6EDB"/>
    <w:rsid w:val="004D0342"/>
    <w:rsid w:val="004D5F06"/>
    <w:rsid w:val="004D7334"/>
    <w:rsid w:val="004E073B"/>
    <w:rsid w:val="004E210A"/>
    <w:rsid w:val="004E6768"/>
    <w:rsid w:val="004F6425"/>
    <w:rsid w:val="005012DA"/>
    <w:rsid w:val="005116F9"/>
    <w:rsid w:val="00511857"/>
    <w:rsid w:val="00511BC1"/>
    <w:rsid w:val="0051733C"/>
    <w:rsid w:val="00530305"/>
    <w:rsid w:val="00533DEC"/>
    <w:rsid w:val="0054374E"/>
    <w:rsid w:val="005445C8"/>
    <w:rsid w:val="005612E3"/>
    <w:rsid w:val="00561954"/>
    <w:rsid w:val="005628C3"/>
    <w:rsid w:val="005638A7"/>
    <w:rsid w:val="00567541"/>
    <w:rsid w:val="00577FEF"/>
    <w:rsid w:val="00581888"/>
    <w:rsid w:val="00581AAC"/>
    <w:rsid w:val="00583CA2"/>
    <w:rsid w:val="00596C54"/>
    <w:rsid w:val="005A3401"/>
    <w:rsid w:val="005B023F"/>
    <w:rsid w:val="005B4281"/>
    <w:rsid w:val="005B5F56"/>
    <w:rsid w:val="005C0054"/>
    <w:rsid w:val="005D4E08"/>
    <w:rsid w:val="005D744B"/>
    <w:rsid w:val="005D74F5"/>
    <w:rsid w:val="005E350B"/>
    <w:rsid w:val="005E3D94"/>
    <w:rsid w:val="005E3F2E"/>
    <w:rsid w:val="005F1481"/>
    <w:rsid w:val="005F1620"/>
    <w:rsid w:val="005F2DD7"/>
    <w:rsid w:val="005F7DFD"/>
    <w:rsid w:val="00601A2F"/>
    <w:rsid w:val="00606B1A"/>
    <w:rsid w:val="00611793"/>
    <w:rsid w:val="00613F47"/>
    <w:rsid w:val="00615656"/>
    <w:rsid w:val="00625C0D"/>
    <w:rsid w:val="006265E5"/>
    <w:rsid w:val="00631320"/>
    <w:rsid w:val="0064137C"/>
    <w:rsid w:val="00642248"/>
    <w:rsid w:val="006443A3"/>
    <w:rsid w:val="006448E3"/>
    <w:rsid w:val="00647509"/>
    <w:rsid w:val="006512E2"/>
    <w:rsid w:val="00652E4C"/>
    <w:rsid w:val="00656152"/>
    <w:rsid w:val="00657C2C"/>
    <w:rsid w:val="00661667"/>
    <w:rsid w:val="00665B4C"/>
    <w:rsid w:val="00665C4C"/>
    <w:rsid w:val="00671C2F"/>
    <w:rsid w:val="006751FC"/>
    <w:rsid w:val="00677D86"/>
    <w:rsid w:val="00680F60"/>
    <w:rsid w:val="00687881"/>
    <w:rsid w:val="00690A03"/>
    <w:rsid w:val="006969FB"/>
    <w:rsid w:val="0069764D"/>
    <w:rsid w:val="006A3C44"/>
    <w:rsid w:val="006B044B"/>
    <w:rsid w:val="006B3EB0"/>
    <w:rsid w:val="006B43FF"/>
    <w:rsid w:val="006C28EB"/>
    <w:rsid w:val="006D2CE5"/>
    <w:rsid w:val="006D3CC0"/>
    <w:rsid w:val="006D45B1"/>
    <w:rsid w:val="006E0577"/>
    <w:rsid w:val="006E1D64"/>
    <w:rsid w:val="006E2A14"/>
    <w:rsid w:val="006E52F1"/>
    <w:rsid w:val="006E615F"/>
    <w:rsid w:val="006F734A"/>
    <w:rsid w:val="00703BE6"/>
    <w:rsid w:val="00714135"/>
    <w:rsid w:val="0071485C"/>
    <w:rsid w:val="0071674C"/>
    <w:rsid w:val="00722603"/>
    <w:rsid w:val="00724971"/>
    <w:rsid w:val="00731B6C"/>
    <w:rsid w:val="00740C5F"/>
    <w:rsid w:val="00740D43"/>
    <w:rsid w:val="0074308D"/>
    <w:rsid w:val="00745282"/>
    <w:rsid w:val="00746144"/>
    <w:rsid w:val="0078497E"/>
    <w:rsid w:val="00785571"/>
    <w:rsid w:val="007860E3"/>
    <w:rsid w:val="00791096"/>
    <w:rsid w:val="00793C7C"/>
    <w:rsid w:val="0079584F"/>
    <w:rsid w:val="00796D73"/>
    <w:rsid w:val="007B4395"/>
    <w:rsid w:val="007B56DD"/>
    <w:rsid w:val="007B6F23"/>
    <w:rsid w:val="007B71F3"/>
    <w:rsid w:val="007C0BE9"/>
    <w:rsid w:val="007C57DF"/>
    <w:rsid w:val="007C61CA"/>
    <w:rsid w:val="007C6FDA"/>
    <w:rsid w:val="007C78A8"/>
    <w:rsid w:val="007D2834"/>
    <w:rsid w:val="007F1611"/>
    <w:rsid w:val="007F1FC7"/>
    <w:rsid w:val="007F2997"/>
    <w:rsid w:val="007F31A7"/>
    <w:rsid w:val="00801629"/>
    <w:rsid w:val="00804B24"/>
    <w:rsid w:val="00805FDC"/>
    <w:rsid w:val="008128B1"/>
    <w:rsid w:val="00815C50"/>
    <w:rsid w:val="008228AF"/>
    <w:rsid w:val="008328D8"/>
    <w:rsid w:val="008339C0"/>
    <w:rsid w:val="0084148C"/>
    <w:rsid w:val="008426CC"/>
    <w:rsid w:val="008433EA"/>
    <w:rsid w:val="00847E38"/>
    <w:rsid w:val="00854C03"/>
    <w:rsid w:val="00856129"/>
    <w:rsid w:val="00860700"/>
    <w:rsid w:val="0086370C"/>
    <w:rsid w:val="00863B38"/>
    <w:rsid w:val="00866302"/>
    <w:rsid w:val="00871687"/>
    <w:rsid w:val="008764CD"/>
    <w:rsid w:val="00876518"/>
    <w:rsid w:val="008844D5"/>
    <w:rsid w:val="00885E95"/>
    <w:rsid w:val="0089089F"/>
    <w:rsid w:val="00891A63"/>
    <w:rsid w:val="00894D8D"/>
    <w:rsid w:val="008B07A7"/>
    <w:rsid w:val="008B1F5C"/>
    <w:rsid w:val="008B5D41"/>
    <w:rsid w:val="008C22EC"/>
    <w:rsid w:val="008C2B65"/>
    <w:rsid w:val="008C61AD"/>
    <w:rsid w:val="008C7212"/>
    <w:rsid w:val="008D1376"/>
    <w:rsid w:val="008D2A54"/>
    <w:rsid w:val="008D33E8"/>
    <w:rsid w:val="008D5188"/>
    <w:rsid w:val="008D7314"/>
    <w:rsid w:val="008E50CF"/>
    <w:rsid w:val="008F00A3"/>
    <w:rsid w:val="008F7678"/>
    <w:rsid w:val="00900BDC"/>
    <w:rsid w:val="00902B4F"/>
    <w:rsid w:val="00911DA4"/>
    <w:rsid w:val="009145DC"/>
    <w:rsid w:val="00921C4E"/>
    <w:rsid w:val="00943211"/>
    <w:rsid w:val="00952948"/>
    <w:rsid w:val="00952A0A"/>
    <w:rsid w:val="0095462A"/>
    <w:rsid w:val="00960801"/>
    <w:rsid w:val="00963BEA"/>
    <w:rsid w:val="0096639E"/>
    <w:rsid w:val="00974E74"/>
    <w:rsid w:val="009811CB"/>
    <w:rsid w:val="009827B4"/>
    <w:rsid w:val="00982A22"/>
    <w:rsid w:val="009851FC"/>
    <w:rsid w:val="00993E51"/>
    <w:rsid w:val="009A0CC6"/>
    <w:rsid w:val="009A4086"/>
    <w:rsid w:val="009A48EC"/>
    <w:rsid w:val="009A6CEE"/>
    <w:rsid w:val="009A7FDA"/>
    <w:rsid w:val="009B079B"/>
    <w:rsid w:val="009B191C"/>
    <w:rsid w:val="009B439C"/>
    <w:rsid w:val="009B4C39"/>
    <w:rsid w:val="009B6C4A"/>
    <w:rsid w:val="009B7650"/>
    <w:rsid w:val="009C0C81"/>
    <w:rsid w:val="009C216E"/>
    <w:rsid w:val="009C30BD"/>
    <w:rsid w:val="009C49AA"/>
    <w:rsid w:val="009E0C5D"/>
    <w:rsid w:val="009E70C1"/>
    <w:rsid w:val="009F0472"/>
    <w:rsid w:val="009F0674"/>
    <w:rsid w:val="009F0B43"/>
    <w:rsid w:val="00A0546B"/>
    <w:rsid w:val="00A05A38"/>
    <w:rsid w:val="00A078B0"/>
    <w:rsid w:val="00A12281"/>
    <w:rsid w:val="00A13D3E"/>
    <w:rsid w:val="00A14554"/>
    <w:rsid w:val="00A15348"/>
    <w:rsid w:val="00A25A7D"/>
    <w:rsid w:val="00A2677C"/>
    <w:rsid w:val="00A328B0"/>
    <w:rsid w:val="00A33894"/>
    <w:rsid w:val="00A35758"/>
    <w:rsid w:val="00A36BC9"/>
    <w:rsid w:val="00A42AEC"/>
    <w:rsid w:val="00A42DFC"/>
    <w:rsid w:val="00A434FE"/>
    <w:rsid w:val="00A43835"/>
    <w:rsid w:val="00A47044"/>
    <w:rsid w:val="00A55709"/>
    <w:rsid w:val="00A57CA8"/>
    <w:rsid w:val="00A64AC2"/>
    <w:rsid w:val="00A72397"/>
    <w:rsid w:val="00A762A5"/>
    <w:rsid w:val="00A77F10"/>
    <w:rsid w:val="00A816B5"/>
    <w:rsid w:val="00A8598C"/>
    <w:rsid w:val="00A91A79"/>
    <w:rsid w:val="00A94B99"/>
    <w:rsid w:val="00A97220"/>
    <w:rsid w:val="00A9770E"/>
    <w:rsid w:val="00AA59A0"/>
    <w:rsid w:val="00AA7108"/>
    <w:rsid w:val="00AB2BBA"/>
    <w:rsid w:val="00AB6CF0"/>
    <w:rsid w:val="00AC0156"/>
    <w:rsid w:val="00AC0C55"/>
    <w:rsid w:val="00AC2634"/>
    <w:rsid w:val="00AC3724"/>
    <w:rsid w:val="00AC43CB"/>
    <w:rsid w:val="00AC74CA"/>
    <w:rsid w:val="00AD3E62"/>
    <w:rsid w:val="00AD5451"/>
    <w:rsid w:val="00AD6895"/>
    <w:rsid w:val="00AE285E"/>
    <w:rsid w:val="00AF2EEC"/>
    <w:rsid w:val="00AF2F20"/>
    <w:rsid w:val="00AF5E45"/>
    <w:rsid w:val="00AF62A8"/>
    <w:rsid w:val="00B00794"/>
    <w:rsid w:val="00B015C1"/>
    <w:rsid w:val="00B01D3D"/>
    <w:rsid w:val="00B06317"/>
    <w:rsid w:val="00B06FA7"/>
    <w:rsid w:val="00B10587"/>
    <w:rsid w:val="00B10A2F"/>
    <w:rsid w:val="00B12D61"/>
    <w:rsid w:val="00B12E19"/>
    <w:rsid w:val="00B13155"/>
    <w:rsid w:val="00B1412F"/>
    <w:rsid w:val="00B2783D"/>
    <w:rsid w:val="00B30380"/>
    <w:rsid w:val="00B32F19"/>
    <w:rsid w:val="00B35B4F"/>
    <w:rsid w:val="00B427FF"/>
    <w:rsid w:val="00B43A3A"/>
    <w:rsid w:val="00B44C1B"/>
    <w:rsid w:val="00B47491"/>
    <w:rsid w:val="00B551B1"/>
    <w:rsid w:val="00B66601"/>
    <w:rsid w:val="00B6733B"/>
    <w:rsid w:val="00B71D92"/>
    <w:rsid w:val="00B754DA"/>
    <w:rsid w:val="00B82014"/>
    <w:rsid w:val="00B83430"/>
    <w:rsid w:val="00B83F8F"/>
    <w:rsid w:val="00B8414D"/>
    <w:rsid w:val="00B85FB4"/>
    <w:rsid w:val="00B947AF"/>
    <w:rsid w:val="00BA32CD"/>
    <w:rsid w:val="00BA3DAA"/>
    <w:rsid w:val="00BA67D9"/>
    <w:rsid w:val="00BA7CB8"/>
    <w:rsid w:val="00BA7D03"/>
    <w:rsid w:val="00BA7DC6"/>
    <w:rsid w:val="00BB0C15"/>
    <w:rsid w:val="00BB3449"/>
    <w:rsid w:val="00BB36F5"/>
    <w:rsid w:val="00BB3BD5"/>
    <w:rsid w:val="00BB48BB"/>
    <w:rsid w:val="00BB650B"/>
    <w:rsid w:val="00BB65FC"/>
    <w:rsid w:val="00BC1800"/>
    <w:rsid w:val="00BD2F8D"/>
    <w:rsid w:val="00BD3322"/>
    <w:rsid w:val="00BD3CDE"/>
    <w:rsid w:val="00BD41FA"/>
    <w:rsid w:val="00BD5323"/>
    <w:rsid w:val="00BE695F"/>
    <w:rsid w:val="00BF3CF7"/>
    <w:rsid w:val="00C014D3"/>
    <w:rsid w:val="00C04D6A"/>
    <w:rsid w:val="00C24350"/>
    <w:rsid w:val="00C37160"/>
    <w:rsid w:val="00C41087"/>
    <w:rsid w:val="00C42ACE"/>
    <w:rsid w:val="00C50625"/>
    <w:rsid w:val="00C52C4A"/>
    <w:rsid w:val="00C567A5"/>
    <w:rsid w:val="00C5709D"/>
    <w:rsid w:val="00C60E06"/>
    <w:rsid w:val="00C61580"/>
    <w:rsid w:val="00C62318"/>
    <w:rsid w:val="00C640B3"/>
    <w:rsid w:val="00C65B5F"/>
    <w:rsid w:val="00C65FF2"/>
    <w:rsid w:val="00C756C8"/>
    <w:rsid w:val="00C77D75"/>
    <w:rsid w:val="00C854F5"/>
    <w:rsid w:val="00C857AC"/>
    <w:rsid w:val="00C85E42"/>
    <w:rsid w:val="00C9302C"/>
    <w:rsid w:val="00CA455B"/>
    <w:rsid w:val="00CA5A61"/>
    <w:rsid w:val="00CA653F"/>
    <w:rsid w:val="00CB17E9"/>
    <w:rsid w:val="00CB1B20"/>
    <w:rsid w:val="00CB4DD7"/>
    <w:rsid w:val="00CB777D"/>
    <w:rsid w:val="00CC0125"/>
    <w:rsid w:val="00CE163B"/>
    <w:rsid w:val="00CE4491"/>
    <w:rsid w:val="00CE7B11"/>
    <w:rsid w:val="00CF2C6B"/>
    <w:rsid w:val="00CF5552"/>
    <w:rsid w:val="00D01F68"/>
    <w:rsid w:val="00D16F07"/>
    <w:rsid w:val="00D33620"/>
    <w:rsid w:val="00D35C8E"/>
    <w:rsid w:val="00D40236"/>
    <w:rsid w:val="00D41AF3"/>
    <w:rsid w:val="00D44B76"/>
    <w:rsid w:val="00D53B3D"/>
    <w:rsid w:val="00D5528E"/>
    <w:rsid w:val="00D60936"/>
    <w:rsid w:val="00D618E8"/>
    <w:rsid w:val="00D728D4"/>
    <w:rsid w:val="00D72FE7"/>
    <w:rsid w:val="00D7391E"/>
    <w:rsid w:val="00D74C33"/>
    <w:rsid w:val="00D808E6"/>
    <w:rsid w:val="00D80904"/>
    <w:rsid w:val="00D84420"/>
    <w:rsid w:val="00D90BCF"/>
    <w:rsid w:val="00D93807"/>
    <w:rsid w:val="00D95E32"/>
    <w:rsid w:val="00DA23C9"/>
    <w:rsid w:val="00DA3CCF"/>
    <w:rsid w:val="00DA69E7"/>
    <w:rsid w:val="00DB10F5"/>
    <w:rsid w:val="00DB7A33"/>
    <w:rsid w:val="00DC1956"/>
    <w:rsid w:val="00DC1B11"/>
    <w:rsid w:val="00DC5991"/>
    <w:rsid w:val="00DC5C15"/>
    <w:rsid w:val="00DC632B"/>
    <w:rsid w:val="00DD43E5"/>
    <w:rsid w:val="00DD4AAE"/>
    <w:rsid w:val="00DE275D"/>
    <w:rsid w:val="00DF1EA9"/>
    <w:rsid w:val="00E03819"/>
    <w:rsid w:val="00E13FBC"/>
    <w:rsid w:val="00E16081"/>
    <w:rsid w:val="00E23875"/>
    <w:rsid w:val="00E23D0E"/>
    <w:rsid w:val="00E23E64"/>
    <w:rsid w:val="00E253D7"/>
    <w:rsid w:val="00E36D24"/>
    <w:rsid w:val="00E3726D"/>
    <w:rsid w:val="00E44192"/>
    <w:rsid w:val="00E46C6F"/>
    <w:rsid w:val="00E51362"/>
    <w:rsid w:val="00E54FA5"/>
    <w:rsid w:val="00E600A4"/>
    <w:rsid w:val="00E6096B"/>
    <w:rsid w:val="00E64F88"/>
    <w:rsid w:val="00E71460"/>
    <w:rsid w:val="00E76091"/>
    <w:rsid w:val="00E76CBD"/>
    <w:rsid w:val="00E92659"/>
    <w:rsid w:val="00EA2542"/>
    <w:rsid w:val="00EA3704"/>
    <w:rsid w:val="00EA39AE"/>
    <w:rsid w:val="00EA71BD"/>
    <w:rsid w:val="00EA7523"/>
    <w:rsid w:val="00EA7A3E"/>
    <w:rsid w:val="00EB07D5"/>
    <w:rsid w:val="00EB4240"/>
    <w:rsid w:val="00ED25C8"/>
    <w:rsid w:val="00ED3031"/>
    <w:rsid w:val="00ED41F7"/>
    <w:rsid w:val="00EE21C9"/>
    <w:rsid w:val="00EF0302"/>
    <w:rsid w:val="00EF1136"/>
    <w:rsid w:val="00EF4A54"/>
    <w:rsid w:val="00EF7A44"/>
    <w:rsid w:val="00EF7B7C"/>
    <w:rsid w:val="00F00280"/>
    <w:rsid w:val="00F138CB"/>
    <w:rsid w:val="00F1408F"/>
    <w:rsid w:val="00F16A28"/>
    <w:rsid w:val="00F16FE1"/>
    <w:rsid w:val="00F175C0"/>
    <w:rsid w:val="00F2141B"/>
    <w:rsid w:val="00F228EC"/>
    <w:rsid w:val="00F23B79"/>
    <w:rsid w:val="00F24C42"/>
    <w:rsid w:val="00F26A9C"/>
    <w:rsid w:val="00F26D2E"/>
    <w:rsid w:val="00F3018C"/>
    <w:rsid w:val="00F30B38"/>
    <w:rsid w:val="00F35099"/>
    <w:rsid w:val="00F42A76"/>
    <w:rsid w:val="00F44A63"/>
    <w:rsid w:val="00F529CE"/>
    <w:rsid w:val="00F56CBD"/>
    <w:rsid w:val="00F57D26"/>
    <w:rsid w:val="00F633E0"/>
    <w:rsid w:val="00F66F70"/>
    <w:rsid w:val="00F672E6"/>
    <w:rsid w:val="00F67CAF"/>
    <w:rsid w:val="00F72D0A"/>
    <w:rsid w:val="00F76CB5"/>
    <w:rsid w:val="00F8272E"/>
    <w:rsid w:val="00F82819"/>
    <w:rsid w:val="00F859F6"/>
    <w:rsid w:val="00FB6D97"/>
    <w:rsid w:val="00FB7C27"/>
    <w:rsid w:val="00FC30DB"/>
    <w:rsid w:val="00FC4478"/>
    <w:rsid w:val="00FD717D"/>
    <w:rsid w:val="00FE7DBB"/>
    <w:rsid w:val="00FF0008"/>
    <w:rsid w:val="00FF3FD0"/>
    <w:rsid w:val="00FF4D34"/>
    <w:rsid w:val="00FF6770"/>
    <w:rsid w:val="00FF7004"/>
    <w:rsid w:val="00FF7534"/>
    <w:rsid w:val="05778757"/>
    <w:rsid w:val="0B5B6D0C"/>
    <w:rsid w:val="109E5695"/>
    <w:rsid w:val="125ABBFD"/>
    <w:rsid w:val="126B6422"/>
    <w:rsid w:val="18A33223"/>
    <w:rsid w:val="1E6C7EBD"/>
    <w:rsid w:val="2DE3D343"/>
    <w:rsid w:val="2E8266CB"/>
    <w:rsid w:val="2F59D0B9"/>
    <w:rsid w:val="2FC651E6"/>
    <w:rsid w:val="307344D6"/>
    <w:rsid w:val="31DC91FD"/>
    <w:rsid w:val="3209BDB3"/>
    <w:rsid w:val="359895B0"/>
    <w:rsid w:val="38BB57FB"/>
    <w:rsid w:val="3F89E7D0"/>
    <w:rsid w:val="434A9CBE"/>
    <w:rsid w:val="4CB8EB6B"/>
    <w:rsid w:val="4D744F40"/>
    <w:rsid w:val="4DC196A2"/>
    <w:rsid w:val="4FE1CFA2"/>
    <w:rsid w:val="5AD4BB85"/>
    <w:rsid w:val="5D5498B4"/>
    <w:rsid w:val="60870510"/>
    <w:rsid w:val="6C667135"/>
    <w:rsid w:val="70BD3827"/>
    <w:rsid w:val="720CE0C2"/>
    <w:rsid w:val="79883005"/>
    <w:rsid w:val="7CDF4B2F"/>
    <w:rsid w:val="7D1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1108"/>
  <w15:chartTrackingRefBased/>
  <w15:docId w15:val="{9EFA225D-2451-4932-AA18-E1929141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29"/>
    <w:lsdException w:name="annotation text" w:semiHidden="1" w:unhideWhenUsed="1"/>
    <w:lsdException w:name="header" w:uiPriority="49"/>
    <w:lsdException w:name="footer" w:uiPriority="49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footnote reference" w:uiPriority="29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9" w:qFormat="1"/>
    <w:lsdException w:name="List Bullet" w:semiHidden="1" w:unhideWhenUsed="1"/>
    <w:lsdException w:name="List Number" w:semiHidden="1" w:unhideWhenUsed="1"/>
    <w:lsdException w:name="List 2" w:uiPriority="19" w:qFormat="1"/>
    <w:lsdException w:name="List 3" w:uiPriority="19"/>
    <w:lsdException w:name="List 4" w:uiPriority="19"/>
    <w:lsdException w:name="List 5" w:uiPriority="1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9" w:qFormat="1"/>
    <w:lsdException w:name="List Continue 2" w:uiPriority="19" w:qFormat="1"/>
    <w:lsdException w:name="List Continue 3" w:uiPriority="19"/>
    <w:lsdException w:name="List Continue 4" w:uiPriority="19"/>
    <w:lsdException w:name="List Continue 5" w:uiPriority="19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AD"/>
    <w:pPr>
      <w:spacing w:line="240" w:lineRule="auto"/>
    </w:pPr>
    <w:rPr>
      <w:rFonts w:ascii="Verdana" w:eastAsia="Times New Roman" w:hAnsi="Verdana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B38"/>
    <w:pPr>
      <w:keepNext/>
      <w:keepLines/>
      <w:numPr>
        <w:numId w:val="1"/>
      </w:numPr>
      <w:spacing w:before="270" w:line="270" w:lineRule="atLeast"/>
      <w:contextualSpacing/>
      <w:outlineLvl w:val="0"/>
    </w:pPr>
    <w:rPr>
      <w:rFonts w:asciiTheme="majorHAnsi" w:eastAsiaTheme="majorEastAsia" w:hAnsiTheme="majorHAnsi" w:cstheme="majorBidi"/>
      <w:b/>
      <w:sz w:val="2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3B38"/>
    <w:pPr>
      <w:keepNext/>
      <w:keepLines/>
      <w:numPr>
        <w:ilvl w:val="1"/>
        <w:numId w:val="1"/>
      </w:numPr>
      <w:spacing w:before="270" w:line="270" w:lineRule="atLeast"/>
      <w:contextualSpacing/>
      <w:outlineLvl w:val="1"/>
    </w:pPr>
    <w:rPr>
      <w:rFonts w:asciiTheme="majorHAnsi" w:eastAsiaTheme="majorEastAsia" w:hAnsiTheme="majorHAnsi" w:cstheme="majorBidi"/>
      <w:b/>
      <w:sz w:val="22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3B38"/>
    <w:pPr>
      <w:keepNext/>
      <w:keepLines/>
      <w:numPr>
        <w:ilvl w:val="2"/>
        <w:numId w:val="1"/>
      </w:numPr>
      <w:spacing w:before="270" w:line="270" w:lineRule="atLeast"/>
      <w:contextualSpacing/>
      <w:outlineLvl w:val="2"/>
    </w:pPr>
    <w:rPr>
      <w:rFonts w:asciiTheme="majorHAnsi" w:eastAsiaTheme="majorEastAsia" w:hAnsiTheme="majorHAnsi" w:cstheme="majorBidi"/>
      <w:b/>
      <w:sz w:val="22"/>
      <w:lang w:bidi="ar-SA"/>
    </w:rPr>
  </w:style>
  <w:style w:type="paragraph" w:styleId="Heading4">
    <w:name w:val="heading 4"/>
    <w:basedOn w:val="Normal"/>
    <w:next w:val="Normal"/>
    <w:link w:val="Heading4Char"/>
    <w:uiPriority w:val="9"/>
    <w:rsid w:val="00863B38"/>
    <w:pPr>
      <w:keepNext/>
      <w:keepLines/>
      <w:numPr>
        <w:ilvl w:val="3"/>
        <w:numId w:val="1"/>
      </w:numPr>
      <w:spacing w:before="270" w:line="270" w:lineRule="atLeast"/>
      <w:contextualSpacing/>
      <w:outlineLvl w:val="3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rsid w:val="00863B38"/>
    <w:pPr>
      <w:keepNext/>
      <w:keepLines/>
      <w:numPr>
        <w:ilvl w:val="4"/>
        <w:numId w:val="1"/>
      </w:numPr>
      <w:spacing w:before="270" w:line="270" w:lineRule="atLeast"/>
      <w:contextualSpacing/>
      <w:outlineLvl w:val="4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rsid w:val="00863B38"/>
    <w:pPr>
      <w:keepNext/>
      <w:keepLines/>
      <w:numPr>
        <w:ilvl w:val="5"/>
        <w:numId w:val="1"/>
      </w:numPr>
      <w:spacing w:before="270" w:line="270" w:lineRule="atLeast"/>
      <w:contextualSpacing/>
      <w:outlineLvl w:val="5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5E3D94"/>
    <w:pPr>
      <w:keepNext/>
      <w:keepLines/>
      <w:spacing w:before="270" w:line="270" w:lineRule="atLeast"/>
      <w:contextualSpacing/>
      <w:outlineLvl w:val="6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5E3D94"/>
    <w:pPr>
      <w:keepNext/>
      <w:keepLines/>
      <w:spacing w:before="270" w:line="270" w:lineRule="atLeast"/>
      <w:contextualSpacing/>
      <w:outlineLvl w:val="7"/>
    </w:pPr>
    <w:rPr>
      <w:rFonts w:asciiTheme="majorHAnsi" w:eastAsiaTheme="majorEastAsia" w:hAnsiTheme="majorHAnsi" w:cstheme="majorBidi"/>
      <w:i/>
      <w:sz w:val="22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DD43E5"/>
    <w:pPr>
      <w:keepNext/>
      <w:keepLines/>
      <w:spacing w:before="270" w:line="270" w:lineRule="atLeast"/>
      <w:contextualSpacing/>
      <w:outlineLvl w:val="8"/>
    </w:pPr>
    <w:rPr>
      <w:rFonts w:asciiTheme="majorHAnsi" w:eastAsiaTheme="majorEastAsia" w:hAnsiTheme="majorHAnsi" w:cstheme="majorBidi"/>
      <w:b/>
      <w:iCs/>
      <w:color w:val="00629B" w:themeColor="accent1"/>
      <w:sz w:val="22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C66"/>
    <w:rPr>
      <w:lang w:val="en-US"/>
    </w:rPr>
  </w:style>
  <w:style w:type="paragraph" w:customStyle="1" w:styleId="1pt">
    <w:name w:val="1 pt"/>
    <w:basedOn w:val="Normal"/>
    <w:uiPriority w:val="99"/>
    <w:qFormat/>
    <w:rsid w:val="00076C66"/>
    <w:pPr>
      <w:contextualSpacing/>
    </w:pPr>
    <w:rPr>
      <w:rFonts w:asciiTheme="minorHAnsi" w:eastAsiaTheme="minorHAnsi" w:hAnsiTheme="minorHAnsi" w:cstheme="minorBidi"/>
      <w:sz w:val="2"/>
      <w:szCs w:val="22"/>
      <w:lang w:bidi="ar-SA"/>
    </w:rPr>
  </w:style>
  <w:style w:type="paragraph" w:customStyle="1" w:styleId="Senderinformation">
    <w:name w:val="Sender information"/>
    <w:basedOn w:val="Normal"/>
    <w:uiPriority w:val="29"/>
    <w:qFormat/>
    <w:rsid w:val="00642248"/>
    <w:pPr>
      <w:contextualSpacing/>
    </w:pPr>
    <w:rPr>
      <w:rFonts w:asciiTheme="minorHAnsi" w:eastAsiaTheme="minorHAnsi" w:hAnsiTheme="minorHAnsi" w:cstheme="minorBidi"/>
      <w:sz w:val="15"/>
      <w:szCs w:val="22"/>
      <w:lang w:bidi="ar-SA"/>
    </w:rPr>
  </w:style>
  <w:style w:type="paragraph" w:customStyle="1" w:styleId="Senderinformationbold">
    <w:name w:val="Sender information bold"/>
    <w:basedOn w:val="Normal"/>
    <w:uiPriority w:val="29"/>
    <w:rsid w:val="00642248"/>
    <w:pPr>
      <w:contextualSpacing/>
    </w:pPr>
    <w:rPr>
      <w:rFonts w:asciiTheme="minorHAnsi" w:eastAsiaTheme="minorHAnsi" w:hAnsiTheme="minorHAnsi" w:cstheme="minorBidi"/>
      <w:b/>
      <w:sz w:val="15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2"/>
    <w:qFormat/>
    <w:rsid w:val="00F3018C"/>
    <w:pPr>
      <w:spacing w:after="270"/>
      <w:contextualSpacing/>
    </w:pPr>
    <w:rPr>
      <w:rFonts w:ascii="Rockwell" w:eastAsiaTheme="majorEastAsia" w:hAnsi="Rockwell" w:cstheme="majorBidi"/>
      <w:b/>
      <w:kern w:val="28"/>
      <w:sz w:val="3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2"/>
    <w:rsid w:val="00F3018C"/>
    <w:rPr>
      <w:rFonts w:ascii="Rockwell" w:eastAsiaTheme="majorEastAsia" w:hAnsi="Rockwell" w:cstheme="majorBidi"/>
      <w:b/>
      <w:kern w:val="28"/>
      <w:sz w:val="36"/>
      <w:szCs w:val="56"/>
    </w:rPr>
  </w:style>
  <w:style w:type="paragraph" w:styleId="Subtitle">
    <w:name w:val="Subtitle"/>
    <w:aliases w:val="Subject or subtitle"/>
    <w:basedOn w:val="Normal"/>
    <w:link w:val="SubtitleChar"/>
    <w:uiPriority w:val="11"/>
    <w:qFormat/>
    <w:rsid w:val="00F3018C"/>
    <w:pPr>
      <w:numPr>
        <w:ilvl w:val="1"/>
      </w:numPr>
      <w:spacing w:before="270" w:after="270" w:line="270" w:lineRule="atLeast"/>
      <w:contextualSpacing/>
    </w:pPr>
    <w:rPr>
      <w:rFonts w:asciiTheme="minorHAnsi" w:eastAsiaTheme="minorEastAsia" w:hAnsiTheme="minorHAnsi" w:cstheme="minorBidi"/>
      <w:b/>
      <w:sz w:val="22"/>
      <w:szCs w:val="22"/>
      <w:lang w:bidi="ar-SA"/>
    </w:rPr>
  </w:style>
  <w:style w:type="character" w:customStyle="1" w:styleId="SubtitleChar">
    <w:name w:val="Subtitle Char"/>
    <w:aliases w:val="Subject or subtitle Char"/>
    <w:basedOn w:val="DefaultParagraphFont"/>
    <w:link w:val="Subtitle"/>
    <w:uiPriority w:val="11"/>
    <w:rsid w:val="00F3018C"/>
    <w:rPr>
      <w:rFonts w:eastAsiaTheme="minorEastAsia"/>
      <w:b/>
    </w:rPr>
  </w:style>
  <w:style w:type="character" w:styleId="Emphasis">
    <w:name w:val="Emphasis"/>
    <w:basedOn w:val="DefaultParagraphFont"/>
    <w:uiPriority w:val="8"/>
    <w:qFormat/>
    <w:rsid w:val="00D90BCF"/>
    <w:rPr>
      <w:b/>
      <w:i w:val="0"/>
      <w:iCs/>
      <w:color w:val="00629B" w:themeColor="accent1"/>
    </w:rPr>
  </w:style>
  <w:style w:type="character" w:styleId="Strong">
    <w:name w:val="Strong"/>
    <w:basedOn w:val="DefaultParagraphFont"/>
    <w:uiPriority w:val="8"/>
    <w:qFormat/>
    <w:rsid w:val="00D90BC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E3D94"/>
    <w:rPr>
      <w:rFonts w:asciiTheme="majorHAnsi" w:eastAsiaTheme="majorEastAsia" w:hAnsiTheme="majorHAns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3D94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3D94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16E"/>
    <w:rPr>
      <w:rFonts w:asciiTheme="majorHAnsi" w:eastAsiaTheme="majorEastAsia" w:hAnsiTheme="majorHAnsi" w:cstheme="majorBidi"/>
      <w:i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16E"/>
    <w:rPr>
      <w:rFonts w:asciiTheme="majorHAnsi" w:eastAsiaTheme="majorEastAsia" w:hAnsiTheme="majorHAnsi" w:cstheme="majorBidi"/>
      <w:b/>
      <w:iCs/>
      <w:color w:val="00629B" w:themeColor="accent1"/>
      <w:szCs w:val="21"/>
    </w:rPr>
  </w:style>
  <w:style w:type="numbering" w:customStyle="1" w:styleId="LH">
    <w:name w:val="L_H"/>
    <w:basedOn w:val="NoList"/>
    <w:uiPriority w:val="99"/>
    <w:rsid w:val="00863B38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C567A5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8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C567A5"/>
    <w:rPr>
      <w:color w:val="auto"/>
      <w:u w:val="single"/>
    </w:rPr>
  </w:style>
  <w:style w:type="paragraph" w:styleId="TOCHeading">
    <w:name w:val="TOC Heading"/>
    <w:basedOn w:val="Normal"/>
    <w:next w:val="Normal"/>
    <w:uiPriority w:val="39"/>
    <w:qFormat/>
    <w:rsid w:val="0047568D"/>
    <w:pPr>
      <w:spacing w:before="270" w:after="270" w:line="270" w:lineRule="atLeast"/>
      <w:contextualSpacing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1">
    <w:name w:val="toc 1"/>
    <w:basedOn w:val="Normal"/>
    <w:next w:val="Normal"/>
    <w:uiPriority w:val="39"/>
    <w:rsid w:val="00656152"/>
    <w:pPr>
      <w:spacing w:after="60" w:line="270" w:lineRule="atLeast"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2">
    <w:name w:val="toc 2"/>
    <w:basedOn w:val="Normal"/>
    <w:next w:val="Normal"/>
    <w:uiPriority w:val="39"/>
    <w:rsid w:val="00656152"/>
    <w:pPr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3">
    <w:name w:val="toc 3"/>
    <w:basedOn w:val="Normal"/>
    <w:next w:val="Normal"/>
    <w:uiPriority w:val="39"/>
    <w:rsid w:val="00656152"/>
    <w:pPr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4">
    <w:name w:val="toc 4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5">
    <w:name w:val="toc 5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6">
    <w:name w:val="toc 6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7">
    <w:name w:val="toc 7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8">
    <w:name w:val="toc 8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9">
    <w:name w:val="toc 9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">
    <w:name w:val="List"/>
    <w:basedOn w:val="Normal"/>
    <w:uiPriority w:val="19"/>
    <w:qFormat/>
    <w:rsid w:val="00D84420"/>
    <w:pPr>
      <w:numPr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2">
    <w:name w:val="List 2"/>
    <w:basedOn w:val="Normal"/>
    <w:uiPriority w:val="21"/>
    <w:qFormat/>
    <w:rsid w:val="00D84420"/>
    <w:pPr>
      <w:numPr>
        <w:ilvl w:val="1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3">
    <w:name w:val="List 3"/>
    <w:basedOn w:val="Normal"/>
    <w:uiPriority w:val="23"/>
    <w:rsid w:val="00D84420"/>
    <w:pPr>
      <w:numPr>
        <w:ilvl w:val="2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4">
    <w:name w:val="List 4"/>
    <w:basedOn w:val="Normal"/>
    <w:uiPriority w:val="25"/>
    <w:rsid w:val="00D84420"/>
    <w:pPr>
      <w:numPr>
        <w:ilvl w:val="3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5">
    <w:name w:val="List 5"/>
    <w:basedOn w:val="Normal"/>
    <w:uiPriority w:val="27"/>
    <w:rsid w:val="00D84420"/>
    <w:pPr>
      <w:numPr>
        <w:ilvl w:val="4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">
    <w:name w:val="List Continue"/>
    <w:basedOn w:val="Normal"/>
    <w:uiPriority w:val="20"/>
    <w:qFormat/>
    <w:rsid w:val="00D84420"/>
    <w:pPr>
      <w:spacing w:after="12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N">
    <w:name w:val="L_N"/>
    <w:basedOn w:val="NoList"/>
    <w:uiPriority w:val="99"/>
    <w:rsid w:val="00D84420"/>
    <w:pPr>
      <w:numPr>
        <w:numId w:val="3"/>
      </w:numPr>
    </w:pPr>
  </w:style>
  <w:style w:type="paragraph" w:styleId="ListContinue2">
    <w:name w:val="List Continue 2"/>
    <w:basedOn w:val="Normal"/>
    <w:uiPriority w:val="22"/>
    <w:qFormat/>
    <w:rsid w:val="00D84420"/>
    <w:pPr>
      <w:spacing w:after="12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3">
    <w:name w:val="List Continue 3"/>
    <w:basedOn w:val="Normal"/>
    <w:uiPriority w:val="24"/>
    <w:rsid w:val="00D84420"/>
    <w:pPr>
      <w:spacing w:after="12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4">
    <w:name w:val="List Continue 4"/>
    <w:basedOn w:val="Normal"/>
    <w:uiPriority w:val="26"/>
    <w:rsid w:val="00D84420"/>
    <w:pPr>
      <w:spacing w:after="120" w:line="270" w:lineRule="atLeast"/>
      <w:ind w:left="113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5">
    <w:name w:val="List Continue 5"/>
    <w:basedOn w:val="Normal"/>
    <w:uiPriority w:val="28"/>
    <w:rsid w:val="00D84420"/>
    <w:pPr>
      <w:spacing w:after="120" w:line="270" w:lineRule="atLeast"/>
      <w:ind w:left="1418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1">
    <w:name w:val="Bullet level 1"/>
    <w:basedOn w:val="Normal"/>
    <w:uiPriority w:val="13"/>
    <w:qFormat/>
    <w:rsid w:val="00894D8D"/>
    <w:pPr>
      <w:numPr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2">
    <w:name w:val="Bullet level 2"/>
    <w:basedOn w:val="Normal"/>
    <w:uiPriority w:val="13"/>
    <w:qFormat/>
    <w:rsid w:val="00894D8D"/>
    <w:pPr>
      <w:numPr>
        <w:ilvl w:val="1"/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3">
    <w:name w:val="Bullet level 3"/>
    <w:basedOn w:val="Normal"/>
    <w:uiPriority w:val="13"/>
    <w:rsid w:val="00894D8D"/>
    <w:pPr>
      <w:numPr>
        <w:ilvl w:val="2"/>
        <w:numId w:val="4"/>
      </w:numPr>
      <w:spacing w:after="120" w:line="270" w:lineRule="atLeast"/>
      <w:ind w:left="851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4">
    <w:name w:val="Bullet level 4"/>
    <w:basedOn w:val="Normal"/>
    <w:uiPriority w:val="13"/>
    <w:rsid w:val="00894D8D"/>
    <w:pPr>
      <w:numPr>
        <w:ilvl w:val="3"/>
        <w:numId w:val="4"/>
      </w:numPr>
      <w:spacing w:after="120" w:line="270" w:lineRule="atLeast"/>
      <w:ind w:left="1135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B">
    <w:name w:val="L_B"/>
    <w:basedOn w:val="NoList"/>
    <w:uiPriority w:val="99"/>
    <w:rsid w:val="004871DB"/>
    <w:pPr>
      <w:numPr>
        <w:numId w:val="4"/>
      </w:numPr>
    </w:pPr>
  </w:style>
  <w:style w:type="table" w:styleId="TableGrid">
    <w:name w:val="Table Grid"/>
    <w:basedOn w:val="TableNormal"/>
    <w:uiPriority w:val="39"/>
    <w:rsid w:val="00A42D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F02">
    <w:name w:val="GF 02"/>
    <w:basedOn w:val="GF01"/>
    <w:uiPriority w:val="99"/>
    <w:rsid w:val="005F2DD7"/>
    <w:tblPr>
      <w:tblBorders>
        <w:top w:val="none" w:sz="0" w:space="0" w:color="auto"/>
        <w:bottom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Caption">
    <w:name w:val="caption"/>
    <w:basedOn w:val="Normal"/>
    <w:next w:val="Normal"/>
    <w:uiPriority w:val="35"/>
    <w:qFormat/>
    <w:rsid w:val="00D84420"/>
    <w:pPr>
      <w:spacing w:before="100" w:after="100"/>
      <w:contextualSpacing/>
    </w:pPr>
    <w:rPr>
      <w:rFonts w:asciiTheme="minorHAnsi" w:eastAsiaTheme="minorHAnsi" w:hAnsiTheme="minorHAnsi" w:cstheme="minorBidi"/>
      <w:iCs/>
      <w:sz w:val="16"/>
      <w:szCs w:val="18"/>
      <w:lang w:bidi="ar-SA"/>
    </w:rPr>
  </w:style>
  <w:style w:type="paragraph" w:styleId="TableofFigures">
    <w:name w:val="table of figures"/>
    <w:basedOn w:val="Normal"/>
    <w:next w:val="Normal"/>
    <w:uiPriority w:val="99"/>
    <w:rsid w:val="00533DEC"/>
    <w:pPr>
      <w:tabs>
        <w:tab w:val="right" w:pos="9639"/>
      </w:tabs>
      <w:spacing w:after="6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49"/>
    <w:rsid w:val="00002D8F"/>
    <w:pPr>
      <w:spacing w:after="2"/>
      <w:contextualSpacing/>
    </w:pPr>
    <w:rPr>
      <w:rFonts w:asciiTheme="minorHAnsi" w:eastAsiaTheme="minorHAnsi" w:hAnsiTheme="minorHAnsi" w:cstheme="minorBidi"/>
      <w:sz w:val="1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49"/>
    <w:rsid w:val="00002D8F"/>
    <w:rPr>
      <w:sz w:val="12"/>
    </w:rPr>
  </w:style>
  <w:style w:type="paragraph" w:styleId="Header">
    <w:name w:val="header"/>
    <w:basedOn w:val="Normal"/>
    <w:link w:val="HeaderChar"/>
    <w:uiPriority w:val="49"/>
    <w:rsid w:val="001E4E68"/>
    <w:pPr>
      <w:spacing w:after="2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49"/>
    <w:rsid w:val="001E4E68"/>
    <w:rPr>
      <w:sz w:val="16"/>
    </w:rPr>
  </w:style>
  <w:style w:type="character" w:styleId="PlaceholderText">
    <w:name w:val="Placeholder Text"/>
    <w:basedOn w:val="DefaultParagraphFont"/>
    <w:uiPriority w:val="99"/>
    <w:rsid w:val="00F42A76"/>
    <w:rPr>
      <w:color w:val="808080"/>
    </w:rPr>
  </w:style>
  <w:style w:type="paragraph" w:customStyle="1" w:styleId="Status">
    <w:name w:val="Status"/>
    <w:basedOn w:val="Normal"/>
    <w:uiPriority w:val="49"/>
    <w:qFormat/>
    <w:rsid w:val="0034545F"/>
    <w:rPr>
      <w:rFonts w:asciiTheme="minorHAnsi" w:eastAsiaTheme="minorHAnsi" w:hAnsiTheme="minorHAnsi" w:cstheme="minorBidi"/>
      <w:color w:val="DB6B30" w:themeColor="text2"/>
      <w:sz w:val="16"/>
      <w:szCs w:val="22"/>
      <w:lang w:bidi="ar-SA"/>
    </w:rPr>
  </w:style>
  <w:style w:type="character" w:customStyle="1" w:styleId="Italic">
    <w:name w:val="Italic"/>
    <w:basedOn w:val="DefaultParagraphFont"/>
    <w:uiPriority w:val="8"/>
    <w:qFormat/>
    <w:rsid w:val="0086370C"/>
    <w:rPr>
      <w:i/>
    </w:rPr>
  </w:style>
  <w:style w:type="table" w:customStyle="1" w:styleId="GF01">
    <w:name w:val="GF 01"/>
    <w:basedOn w:val="TableNormal"/>
    <w:uiPriority w:val="99"/>
    <w:rsid w:val="005F2DD7"/>
    <w:pPr>
      <w:spacing w:line="240" w:lineRule="auto"/>
    </w:pPr>
    <w:rPr>
      <w:sz w:val="21"/>
      <w:szCs w:val="21"/>
    </w:rPr>
    <w:tblPr>
      <w:tblBorders>
        <w:top w:val="dotted" w:sz="4" w:space="0" w:color="323232"/>
        <w:bottom w:val="dotted" w:sz="4" w:space="0" w:color="323232"/>
        <w:insideH w:val="dotted" w:sz="4" w:space="0" w:color="323232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HeaderSpace">
    <w:name w:val="Header Space"/>
    <w:basedOn w:val="Normal"/>
    <w:uiPriority w:val="29"/>
    <w:rsid w:val="00186569"/>
    <w:pPr>
      <w:spacing w:before="1300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paragraph" w:customStyle="1" w:styleId="Klassifizierung">
    <w:name w:val="Klassifizierung"/>
    <w:basedOn w:val="Normal"/>
    <w:uiPriority w:val="49"/>
    <w:qFormat/>
    <w:rsid w:val="00E23D0E"/>
    <w:rPr>
      <w:rFonts w:asciiTheme="minorHAnsi" w:eastAsiaTheme="minorHAnsi" w:hAnsiTheme="minorHAnsi" w:cstheme="minorBidi"/>
      <w:b/>
      <w:caps/>
      <w:color w:val="DB6B30" w:themeColor="text2"/>
      <w:sz w:val="16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561"/>
    <w:rPr>
      <w:rFonts w:ascii="Segoe UI" w:eastAsiaTheme="minorHAns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561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BlockText">
    <w:name w:val="Block Text"/>
    <w:basedOn w:val="Normal"/>
    <w:uiPriority w:val="99"/>
    <w:semiHidden/>
    <w:unhideWhenUsed/>
    <w:rsid w:val="00054561"/>
    <w:pPr>
      <w:pBdr>
        <w:top w:val="single" w:sz="2" w:space="10" w:color="00629B" w:themeColor="accent1"/>
        <w:left w:val="single" w:sz="2" w:space="10" w:color="00629B" w:themeColor="accent1"/>
        <w:bottom w:val="single" w:sz="2" w:space="10" w:color="00629B" w:themeColor="accent1"/>
        <w:right w:val="single" w:sz="2" w:space="10" w:color="00629B" w:themeColor="accent1"/>
      </w:pBdr>
      <w:spacing w:line="270" w:lineRule="atLeast"/>
      <w:ind w:left="1152" w:right="1152"/>
    </w:pPr>
    <w:rPr>
      <w:rFonts w:asciiTheme="minorHAnsi" w:eastAsiaTheme="minorEastAsia" w:hAnsiTheme="minorHAnsi" w:cstheme="minorBidi"/>
      <w:i/>
      <w:iCs/>
      <w:color w:val="00629B" w:themeColor="accent1"/>
      <w:sz w:val="22"/>
      <w:szCs w:val="2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561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456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4561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4561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4561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4561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4561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4561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4561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4561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05456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54561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</w:rPr>
      <w:tblPr/>
      <w:tcPr>
        <w:shd w:val="clear" w:color="auto" w:fill="71CAFF" w:themeFill="accen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71CA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</w:rPr>
      <w:tblPr/>
      <w:tcPr>
        <w:shd w:val="clear" w:color="auto" w:fill="8CDFFF" w:themeFill="accent2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8C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</w:rPr>
      <w:tblPr/>
      <w:tcPr>
        <w:shd w:val="clear" w:color="auto" w:fill="D7EAF7" w:themeFill="accent3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7EA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</w:rPr>
      <w:tblPr/>
      <w:tcPr>
        <w:shd w:val="clear" w:color="auto" w:fill="63FFCD" w:themeFill="accent4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63FF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</w:rPr>
      <w:tblPr/>
      <w:tcPr>
        <w:shd w:val="clear" w:color="auto" w:fill="B0DFAC" w:themeFill="accent5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B0DF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</w:rPr>
      <w:tblPr/>
      <w:tcPr>
        <w:shd w:val="clear" w:color="auto" w:fill="DEF1D3" w:themeFill="accent6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EF1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AEA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2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5F9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42" w:themeFill="accent4" w:themeFillShade="CC"/>
      </w:tcPr>
    </w:tblStylePr>
    <w:tblStylePr w:type="lastRow">
      <w:rPr>
        <w:b/>
        <w:bCs/>
        <w:color w:val="006142" w:themeColor="accent4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8FF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A9DE" w:themeFill="accent3" w:themeFillShade="CC"/>
      </w:tcPr>
    </w:tblStylePr>
    <w:tblStylePr w:type="lastRow">
      <w:rPr>
        <w:b/>
        <w:bCs/>
        <w:color w:val="5AA9DE" w:themeColor="accent3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BF7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CA59" w:themeFill="accent6" w:themeFillShade="CC"/>
      </w:tcPr>
    </w:tblStylePr>
    <w:tblStylePr w:type="lastRow">
      <w:rPr>
        <w:b/>
        <w:bCs/>
        <w:color w:val="83CA59" w:themeColor="accent6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6FB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8132" w:themeFill="accent5" w:themeFillShade="CC"/>
      </w:tcPr>
    </w:tblStylePr>
    <w:tblStylePr w:type="lastRow">
      <w:rPr>
        <w:b/>
        <w:bCs/>
        <w:color w:val="388132" w:themeColor="accent5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89898" w:themeFill="tex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A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A5D" w:themeColor="accent1" w:themeShade="99"/>
          <w:insideV w:val="nil"/>
        </w:tcBorders>
        <w:shd w:val="clear" w:color="auto" w:fill="003A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5D" w:themeFill="accent1" w:themeFillShade="99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4EBDFF" w:themeFill="accen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1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186" w:themeColor="accent2" w:themeShade="99"/>
          <w:insideV w:val="nil"/>
        </w:tcBorders>
        <w:shd w:val="clear" w:color="auto" w:fill="0061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86" w:themeFill="accent2" w:themeFillShade="99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70D7FF" w:themeFill="accent2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7A53" w:themeColor="accent4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3" w:themeColor="accent3" w:themeShade="99"/>
          <w:insideV w:val="nil"/>
        </w:tcBorders>
        <w:shd w:val="clear" w:color="auto" w:fill="2784C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3" w:themeFill="accent3" w:themeFillShade="99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9BCBEB" w:themeColor="accent3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F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93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931" w:themeColor="accent4" w:themeShade="99"/>
          <w:insideV w:val="nil"/>
        </w:tcBorders>
        <w:shd w:val="clear" w:color="auto" w:fill="00493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31" w:themeFill="accent4" w:themeFillShade="99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3DFFC0" w:themeFill="accent4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ADDC91" w:themeColor="accent6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61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6125" w:themeColor="accent5" w:themeShade="99"/>
          <w:insideV w:val="nil"/>
        </w:tcBorders>
        <w:shd w:val="clear" w:color="auto" w:fill="2A61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6125" w:themeFill="accent5" w:themeFillShade="99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9DD798" w:themeFill="accent5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47A23F" w:themeColor="accent5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A6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A635" w:themeColor="accent6" w:themeShade="99"/>
          <w:insideV w:val="nil"/>
        </w:tcBorders>
        <w:shd w:val="clear" w:color="auto" w:fill="5FA6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635" w:themeFill="accent6" w:themeFillShade="99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6EDC8" w:themeFill="accent6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4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56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561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252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0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9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DA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0D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B3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50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9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89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C64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DateChar">
    <w:name w:val="Date Char"/>
    <w:basedOn w:val="DefaultParagraphFont"/>
    <w:link w:val="Date"/>
    <w:uiPriority w:val="99"/>
    <w:semiHidden/>
    <w:rsid w:val="00054561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4561"/>
    <w:rPr>
      <w:rFonts w:ascii="Segoe UI" w:eastAsiaTheme="minorHAnsi" w:hAnsi="Segoe UI" w:cs="Segoe UI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4561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4561"/>
    <w:rPr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545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4561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05456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bidi="ar-SA"/>
    </w:rPr>
  </w:style>
  <w:style w:type="paragraph" w:styleId="EnvelopeReturn">
    <w:name w:val="envelope return"/>
    <w:basedOn w:val="Normal"/>
    <w:uiPriority w:val="99"/>
    <w:semiHidden/>
    <w:unhideWhenUsed/>
    <w:rsid w:val="00054561"/>
    <w:rPr>
      <w:rFonts w:asciiTheme="majorHAnsi" w:eastAsiaTheme="majorEastAsia" w:hAnsiTheme="majorHAnsi" w:cstheme="majorBid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29"/>
    <w:rsid w:val="00054561"/>
    <w:rPr>
      <w:vertAlign w:val="superscript"/>
    </w:rPr>
  </w:style>
  <w:style w:type="paragraph" w:styleId="FootnoteText">
    <w:name w:val="footnote text"/>
    <w:basedOn w:val="Normal"/>
    <w:link w:val="FootnoteTextChar"/>
    <w:uiPriority w:val="29"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054561"/>
    <w:rPr>
      <w:sz w:val="20"/>
      <w:szCs w:val="20"/>
      <w:lang w:val="en-US"/>
    </w:rPr>
  </w:style>
  <w:style w:type="table" w:styleId="GridTable1Light">
    <w:name w:val="Grid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71CAFF" w:themeColor="accent1" w:themeTint="66"/>
        <w:left w:val="single" w:sz="4" w:space="0" w:color="71CAFF" w:themeColor="accent1" w:themeTint="66"/>
        <w:bottom w:val="single" w:sz="4" w:space="0" w:color="71CAFF" w:themeColor="accent1" w:themeTint="66"/>
        <w:right w:val="single" w:sz="4" w:space="0" w:color="71CAFF" w:themeColor="accent1" w:themeTint="66"/>
        <w:insideH w:val="single" w:sz="4" w:space="0" w:color="71CAFF" w:themeColor="accent1" w:themeTint="66"/>
        <w:insideV w:val="single" w:sz="4" w:space="0" w:color="71CA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CDFFF" w:themeColor="accent2" w:themeTint="66"/>
        <w:left w:val="single" w:sz="4" w:space="0" w:color="8CDFFF" w:themeColor="accent2" w:themeTint="66"/>
        <w:bottom w:val="single" w:sz="4" w:space="0" w:color="8CDFFF" w:themeColor="accent2" w:themeTint="66"/>
        <w:right w:val="single" w:sz="4" w:space="0" w:color="8CDFFF" w:themeColor="accent2" w:themeTint="66"/>
        <w:insideH w:val="single" w:sz="4" w:space="0" w:color="8CDFFF" w:themeColor="accent2" w:themeTint="66"/>
        <w:insideV w:val="single" w:sz="4" w:space="0" w:color="8C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7EAF7" w:themeColor="accent3" w:themeTint="66"/>
        <w:left w:val="single" w:sz="4" w:space="0" w:color="D7EAF7" w:themeColor="accent3" w:themeTint="66"/>
        <w:bottom w:val="single" w:sz="4" w:space="0" w:color="D7EAF7" w:themeColor="accent3" w:themeTint="66"/>
        <w:right w:val="single" w:sz="4" w:space="0" w:color="D7EAF7" w:themeColor="accent3" w:themeTint="66"/>
        <w:insideH w:val="single" w:sz="4" w:space="0" w:color="D7EAF7" w:themeColor="accent3" w:themeTint="66"/>
        <w:insideV w:val="single" w:sz="4" w:space="0" w:color="D7EA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63FFCD" w:themeColor="accent4" w:themeTint="66"/>
        <w:left w:val="single" w:sz="4" w:space="0" w:color="63FFCD" w:themeColor="accent4" w:themeTint="66"/>
        <w:bottom w:val="single" w:sz="4" w:space="0" w:color="63FFCD" w:themeColor="accent4" w:themeTint="66"/>
        <w:right w:val="single" w:sz="4" w:space="0" w:color="63FFCD" w:themeColor="accent4" w:themeTint="66"/>
        <w:insideH w:val="single" w:sz="4" w:space="0" w:color="63FFCD" w:themeColor="accent4" w:themeTint="66"/>
        <w:insideV w:val="single" w:sz="4" w:space="0" w:color="63FF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0DFAC" w:themeColor="accent5" w:themeTint="66"/>
        <w:left w:val="single" w:sz="4" w:space="0" w:color="B0DFAC" w:themeColor="accent5" w:themeTint="66"/>
        <w:bottom w:val="single" w:sz="4" w:space="0" w:color="B0DFAC" w:themeColor="accent5" w:themeTint="66"/>
        <w:right w:val="single" w:sz="4" w:space="0" w:color="B0DFAC" w:themeColor="accent5" w:themeTint="66"/>
        <w:insideH w:val="single" w:sz="4" w:space="0" w:color="B0DFAC" w:themeColor="accent5" w:themeTint="66"/>
        <w:insideV w:val="single" w:sz="4" w:space="0" w:color="B0DF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EF1D3" w:themeColor="accent6" w:themeTint="66"/>
        <w:left w:val="single" w:sz="4" w:space="0" w:color="DEF1D3" w:themeColor="accent6" w:themeTint="66"/>
        <w:bottom w:val="single" w:sz="4" w:space="0" w:color="DEF1D3" w:themeColor="accent6" w:themeTint="66"/>
        <w:right w:val="single" w:sz="4" w:space="0" w:color="DEF1D3" w:themeColor="accent6" w:themeTint="66"/>
        <w:insideH w:val="single" w:sz="4" w:space="0" w:color="DEF1D3" w:themeColor="accent6" w:themeTint="66"/>
        <w:insideV w:val="single" w:sz="4" w:space="0" w:color="DEF1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2AB0FF" w:themeColor="accent1" w:themeTint="99"/>
        <w:bottom w:val="single" w:sz="2" w:space="0" w:color="2AB0FF" w:themeColor="accent1" w:themeTint="99"/>
        <w:insideH w:val="single" w:sz="2" w:space="0" w:color="2AB0FF" w:themeColor="accent1" w:themeTint="99"/>
        <w:insideV w:val="single" w:sz="2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B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53CFFF" w:themeColor="accent2" w:themeTint="99"/>
        <w:bottom w:val="single" w:sz="2" w:space="0" w:color="53CFFF" w:themeColor="accent2" w:themeTint="99"/>
        <w:insideH w:val="single" w:sz="2" w:space="0" w:color="53CFFF" w:themeColor="accent2" w:themeTint="99"/>
        <w:insideV w:val="single" w:sz="2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3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3DFF3" w:themeColor="accent3" w:themeTint="99"/>
        <w:bottom w:val="single" w:sz="2" w:space="0" w:color="C3DFF3" w:themeColor="accent3" w:themeTint="99"/>
        <w:insideH w:val="single" w:sz="2" w:space="0" w:color="C3DFF3" w:themeColor="accent3" w:themeTint="99"/>
        <w:insideV w:val="single" w:sz="2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DF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16FFB4" w:themeColor="accent4" w:themeTint="99"/>
        <w:bottom w:val="single" w:sz="2" w:space="0" w:color="16FFB4" w:themeColor="accent4" w:themeTint="99"/>
        <w:insideH w:val="single" w:sz="2" w:space="0" w:color="16FFB4" w:themeColor="accent4" w:themeTint="99"/>
        <w:insideV w:val="single" w:sz="2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6FF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9CF83" w:themeColor="accent5" w:themeTint="99"/>
        <w:bottom w:val="single" w:sz="2" w:space="0" w:color="89CF83" w:themeColor="accent5" w:themeTint="99"/>
        <w:insideH w:val="single" w:sz="2" w:space="0" w:color="89CF83" w:themeColor="accent5" w:themeTint="99"/>
        <w:insideV w:val="single" w:sz="2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CF8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DEABD" w:themeColor="accent6" w:themeTint="99"/>
        <w:bottom w:val="single" w:sz="2" w:space="0" w:color="CDEABD" w:themeColor="accent6" w:themeTint="99"/>
        <w:insideH w:val="single" w:sz="2" w:space="0" w:color="CDEABD" w:themeColor="accent6" w:themeTint="99"/>
        <w:insideV w:val="single" w:sz="2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A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3">
    <w:name w:val="Grid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8CDF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D7EA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63FF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B0DF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EF1D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54561"/>
  </w:style>
  <w:style w:type="paragraph" w:styleId="HTMLAddress">
    <w:name w:val="HTML Address"/>
    <w:basedOn w:val="Normal"/>
    <w:link w:val="HTMLAddressChar"/>
    <w:uiPriority w:val="99"/>
    <w:semiHidden/>
    <w:unhideWhenUsed/>
    <w:rsid w:val="00054561"/>
    <w:rPr>
      <w:rFonts w:asciiTheme="minorHAnsi" w:eastAsiaTheme="minorHAnsi" w:hAnsiTheme="minorHAnsi" w:cstheme="minorBidi"/>
      <w:i/>
      <w:iCs/>
      <w:sz w:val="22"/>
      <w:szCs w:val="22"/>
      <w:lang w:bidi="ar-S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4561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0545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545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4561"/>
    <w:rPr>
      <w:rFonts w:ascii="Consolas" w:eastAsiaTheme="minorHAnsi" w:hAnsi="Consolas" w:cstheme="minorBidi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0545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5456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4561"/>
    <w:pPr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054561"/>
    <w:pPr>
      <w:ind w:left="4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54561"/>
    <w:pPr>
      <w:ind w:left="6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054561"/>
    <w:pPr>
      <w:ind w:left="8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054561"/>
    <w:pPr>
      <w:ind w:left="110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54561"/>
    <w:pPr>
      <w:ind w:left="13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054561"/>
    <w:pPr>
      <w:ind w:left="15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54561"/>
    <w:pPr>
      <w:ind w:left="17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054561"/>
    <w:pPr>
      <w:ind w:left="19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Heading">
    <w:name w:val="index heading"/>
    <w:basedOn w:val="Normal"/>
    <w:next w:val="Index1"/>
    <w:uiPriority w:val="99"/>
    <w:semiHidden/>
    <w:unhideWhenUsed/>
    <w:rsid w:val="00054561"/>
    <w:pPr>
      <w:spacing w:line="270" w:lineRule="atLeast"/>
    </w:pPr>
    <w:rPr>
      <w:rFonts w:asciiTheme="majorHAnsi" w:eastAsiaTheme="majorEastAsia" w:hAnsiTheme="majorHAnsi" w:cstheme="majorBidi"/>
      <w:b/>
      <w:bCs/>
      <w:sz w:val="22"/>
      <w:szCs w:val="22"/>
      <w:lang w:bidi="ar-SA"/>
    </w:rPr>
  </w:style>
  <w:style w:type="character" w:styleId="IntenseEmphasis">
    <w:name w:val="Intense Emphasis"/>
    <w:basedOn w:val="DefaultParagraphFont"/>
    <w:uiPriority w:val="99"/>
    <w:semiHidden/>
    <w:qFormat/>
    <w:rsid w:val="00054561"/>
    <w:rPr>
      <w:i/>
      <w:iCs/>
      <w:color w:val="00629B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54561"/>
    <w:pPr>
      <w:pBdr>
        <w:top w:val="single" w:sz="4" w:space="10" w:color="00629B" w:themeColor="accent1"/>
        <w:bottom w:val="single" w:sz="4" w:space="10" w:color="00629B" w:themeColor="accent1"/>
      </w:pBdr>
      <w:spacing w:before="360" w:after="3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0629B" w:themeColor="accent1"/>
      <w:sz w:val="22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54561"/>
    <w:rPr>
      <w:i/>
      <w:iCs/>
      <w:color w:val="00629B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054561"/>
    <w:rPr>
      <w:b/>
      <w:bCs/>
      <w:smallCaps/>
      <w:color w:val="00629B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1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1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  <w:shd w:val="clear" w:color="auto" w:fill="A7DEFF" w:themeFill="accent1" w:themeFillTint="3F"/>
      </w:tcPr>
    </w:tblStylePr>
    <w:tblStylePr w:type="band2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1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  <w:shd w:val="clear" w:color="auto" w:fill="B8EBFF" w:themeFill="accent2" w:themeFillTint="3F"/>
      </w:tcPr>
    </w:tblStylePr>
    <w:tblStylePr w:type="band2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1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  <w:shd w:val="clear" w:color="auto" w:fill="E6F2FA" w:themeFill="accent3" w:themeFillTint="3F"/>
      </w:tcPr>
    </w:tblStylePr>
    <w:tblStylePr w:type="band2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1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  <w:shd w:val="clear" w:color="auto" w:fill="9FFFE0" w:themeFill="accent4" w:themeFillTint="3F"/>
      </w:tcPr>
    </w:tblStylePr>
    <w:tblStylePr w:type="band2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1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  <w:shd w:val="clear" w:color="auto" w:fill="CEEBCC" w:themeFill="accent5" w:themeFillTint="3F"/>
      </w:tcPr>
    </w:tblStylePr>
    <w:tblStylePr w:type="band2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1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  <w:shd w:val="clear" w:color="auto" w:fill="EAF6E3" w:themeFill="accent6" w:themeFillTint="3F"/>
      </w:tcPr>
    </w:tblStylePr>
    <w:tblStylePr w:type="band2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54561"/>
    <w:pPr>
      <w:spacing w:line="240" w:lineRule="auto"/>
    </w:pPr>
    <w:rPr>
      <w:color w:val="252525" w:themeColor="text1" w:themeShade="BF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54561"/>
  </w:style>
  <w:style w:type="paragraph" w:styleId="ListBullet">
    <w:name w:val="List Bullet"/>
    <w:basedOn w:val="Normal"/>
    <w:uiPriority w:val="99"/>
    <w:semiHidden/>
    <w:unhideWhenUsed/>
    <w:rsid w:val="00054561"/>
    <w:pPr>
      <w:numPr>
        <w:numId w:val="5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2">
    <w:name w:val="List Bullet 2"/>
    <w:basedOn w:val="Normal"/>
    <w:uiPriority w:val="99"/>
    <w:semiHidden/>
    <w:unhideWhenUsed/>
    <w:rsid w:val="00054561"/>
    <w:pPr>
      <w:numPr>
        <w:numId w:val="6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3">
    <w:name w:val="List Bullet 3"/>
    <w:basedOn w:val="Normal"/>
    <w:uiPriority w:val="99"/>
    <w:semiHidden/>
    <w:unhideWhenUsed/>
    <w:rsid w:val="00054561"/>
    <w:pPr>
      <w:numPr>
        <w:numId w:val="7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4">
    <w:name w:val="List Bullet 4"/>
    <w:basedOn w:val="Normal"/>
    <w:uiPriority w:val="99"/>
    <w:semiHidden/>
    <w:unhideWhenUsed/>
    <w:rsid w:val="00054561"/>
    <w:pPr>
      <w:numPr>
        <w:numId w:val="8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5">
    <w:name w:val="List Bullet 5"/>
    <w:basedOn w:val="Normal"/>
    <w:uiPriority w:val="99"/>
    <w:semiHidden/>
    <w:unhideWhenUsed/>
    <w:rsid w:val="00054561"/>
    <w:pPr>
      <w:numPr>
        <w:numId w:val="9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">
    <w:name w:val="List Number"/>
    <w:basedOn w:val="Normal"/>
    <w:uiPriority w:val="99"/>
    <w:semiHidden/>
    <w:unhideWhenUsed/>
    <w:rsid w:val="00054561"/>
    <w:pPr>
      <w:numPr>
        <w:numId w:val="10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2">
    <w:name w:val="List Number 2"/>
    <w:basedOn w:val="Normal"/>
    <w:uiPriority w:val="99"/>
    <w:semiHidden/>
    <w:unhideWhenUsed/>
    <w:rsid w:val="00054561"/>
    <w:pPr>
      <w:numPr>
        <w:numId w:val="11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3">
    <w:name w:val="List Number 3"/>
    <w:basedOn w:val="Normal"/>
    <w:uiPriority w:val="99"/>
    <w:semiHidden/>
    <w:unhideWhenUsed/>
    <w:rsid w:val="00054561"/>
    <w:pPr>
      <w:numPr>
        <w:numId w:val="12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4">
    <w:name w:val="List Number 4"/>
    <w:basedOn w:val="Normal"/>
    <w:uiPriority w:val="99"/>
    <w:semiHidden/>
    <w:unhideWhenUsed/>
    <w:rsid w:val="00054561"/>
    <w:pPr>
      <w:numPr>
        <w:numId w:val="13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5">
    <w:name w:val="List Number 5"/>
    <w:basedOn w:val="Normal"/>
    <w:uiPriority w:val="99"/>
    <w:semiHidden/>
    <w:unhideWhenUsed/>
    <w:rsid w:val="00054561"/>
    <w:pPr>
      <w:numPr>
        <w:numId w:val="14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99"/>
    <w:semiHidden/>
    <w:qFormat/>
    <w:rsid w:val="00054561"/>
    <w:pPr>
      <w:spacing w:line="270" w:lineRule="atLeast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ListTable1Light">
    <w:name w:val="List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2">
    <w:name w:val="List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bottom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bottom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bottom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bottom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bottom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bottom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3">
    <w:name w:val="List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323232" w:themeColor="text1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3232" w:themeColor="text1"/>
          <w:right w:val="single" w:sz="4" w:space="0" w:color="323232" w:themeColor="text1"/>
        </w:tcBorders>
      </w:tcPr>
    </w:tblStylePr>
    <w:tblStylePr w:type="band1Horz">
      <w:tblPr/>
      <w:tcPr>
        <w:tcBorders>
          <w:top w:val="single" w:sz="4" w:space="0" w:color="323232" w:themeColor="text1"/>
          <w:bottom w:val="single" w:sz="4" w:space="0" w:color="32323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3232" w:themeColor="text1"/>
          <w:left w:val="nil"/>
        </w:tcBorders>
      </w:tcPr>
    </w:tblStylePr>
    <w:tblStylePr w:type="swCell">
      <w:tblPr/>
      <w:tcPr>
        <w:tcBorders>
          <w:top w:val="double" w:sz="4" w:space="0" w:color="32323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629B" w:themeColor="accent1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29B" w:themeColor="accent1"/>
          <w:right w:val="single" w:sz="4" w:space="0" w:color="00629B" w:themeColor="accent1"/>
        </w:tcBorders>
      </w:tcPr>
    </w:tblStylePr>
    <w:tblStylePr w:type="band1Horz">
      <w:tblPr/>
      <w:tcPr>
        <w:tcBorders>
          <w:top w:val="single" w:sz="4" w:space="0" w:color="00629B" w:themeColor="accent1"/>
          <w:bottom w:val="single" w:sz="4" w:space="0" w:color="0062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29B" w:themeColor="accent1"/>
          <w:left w:val="nil"/>
        </w:tcBorders>
      </w:tcPr>
    </w:tblStylePr>
    <w:tblStylePr w:type="swCell">
      <w:tblPr/>
      <w:tcPr>
        <w:tcBorders>
          <w:top w:val="double" w:sz="4" w:space="0" w:color="0062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3E0" w:themeColor="accent2"/>
          <w:right w:val="single" w:sz="4" w:space="0" w:color="00A3E0" w:themeColor="accent2"/>
        </w:tcBorders>
      </w:tcPr>
    </w:tblStylePr>
    <w:tblStylePr w:type="band1Horz">
      <w:tblPr/>
      <w:tcPr>
        <w:tcBorders>
          <w:top w:val="single" w:sz="4" w:space="0" w:color="00A3E0" w:themeColor="accent2"/>
          <w:bottom w:val="single" w:sz="4" w:space="0" w:color="00A3E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3E0" w:themeColor="accent2"/>
          <w:left w:val="nil"/>
        </w:tcBorders>
      </w:tcPr>
    </w:tblStylePr>
    <w:tblStylePr w:type="swCell">
      <w:tblPr/>
      <w:tcPr>
        <w:tcBorders>
          <w:top w:val="double" w:sz="4" w:space="0" w:color="00A3E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BCBEB" w:themeColor="accent3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CBEB" w:themeColor="accent3"/>
          <w:right w:val="single" w:sz="4" w:space="0" w:color="9BCBEB" w:themeColor="accent3"/>
        </w:tcBorders>
      </w:tcPr>
    </w:tblStylePr>
    <w:tblStylePr w:type="band1Horz">
      <w:tblPr/>
      <w:tcPr>
        <w:tcBorders>
          <w:top w:val="single" w:sz="4" w:space="0" w:color="9BCBEB" w:themeColor="accent3"/>
          <w:bottom w:val="single" w:sz="4" w:space="0" w:color="9BCB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CBEB" w:themeColor="accent3"/>
          <w:left w:val="nil"/>
        </w:tcBorders>
      </w:tcPr>
    </w:tblStylePr>
    <w:tblStylePr w:type="swCell">
      <w:tblPr/>
      <w:tcPr>
        <w:tcBorders>
          <w:top w:val="double" w:sz="4" w:space="0" w:color="9BCBE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7A53" w:themeColor="accent4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A53" w:themeColor="accent4"/>
          <w:right w:val="single" w:sz="4" w:space="0" w:color="007A53" w:themeColor="accent4"/>
        </w:tcBorders>
      </w:tcPr>
    </w:tblStylePr>
    <w:tblStylePr w:type="band1Horz">
      <w:tblPr/>
      <w:tcPr>
        <w:tcBorders>
          <w:top w:val="single" w:sz="4" w:space="0" w:color="007A53" w:themeColor="accent4"/>
          <w:bottom w:val="single" w:sz="4" w:space="0" w:color="007A5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A53" w:themeColor="accent4"/>
          <w:left w:val="nil"/>
        </w:tcBorders>
      </w:tcPr>
    </w:tblStylePr>
    <w:tblStylePr w:type="swCell">
      <w:tblPr/>
      <w:tcPr>
        <w:tcBorders>
          <w:top w:val="double" w:sz="4" w:space="0" w:color="007A5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47A23F" w:themeColor="accent5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A23F" w:themeColor="accent5"/>
          <w:right w:val="single" w:sz="4" w:space="0" w:color="47A23F" w:themeColor="accent5"/>
        </w:tcBorders>
      </w:tcPr>
    </w:tblStylePr>
    <w:tblStylePr w:type="band1Horz">
      <w:tblPr/>
      <w:tcPr>
        <w:tcBorders>
          <w:top w:val="single" w:sz="4" w:space="0" w:color="47A23F" w:themeColor="accent5"/>
          <w:bottom w:val="single" w:sz="4" w:space="0" w:color="47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A23F" w:themeColor="accent5"/>
          <w:left w:val="nil"/>
        </w:tcBorders>
      </w:tcPr>
    </w:tblStylePr>
    <w:tblStylePr w:type="swCell">
      <w:tblPr/>
      <w:tcPr>
        <w:tcBorders>
          <w:top w:val="double" w:sz="4" w:space="0" w:color="47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DC91" w:themeColor="accent6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C91" w:themeColor="accent6"/>
          <w:right w:val="single" w:sz="4" w:space="0" w:color="ADDC91" w:themeColor="accent6"/>
        </w:tcBorders>
      </w:tcPr>
    </w:tblStylePr>
    <w:tblStylePr w:type="band1Horz">
      <w:tblPr/>
      <w:tcPr>
        <w:tcBorders>
          <w:top w:val="single" w:sz="4" w:space="0" w:color="ADDC91" w:themeColor="accent6"/>
          <w:bottom w:val="single" w:sz="4" w:space="0" w:color="ADDC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C91" w:themeColor="accent6"/>
          <w:left w:val="nil"/>
        </w:tcBorders>
      </w:tcPr>
    </w:tblStylePr>
    <w:tblStylePr w:type="swCell">
      <w:tblPr/>
      <w:tcPr>
        <w:tcBorders>
          <w:top w:val="double" w:sz="4" w:space="0" w:color="ADDC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3232" w:themeColor="text1"/>
        <w:left w:val="single" w:sz="24" w:space="0" w:color="323232" w:themeColor="text1"/>
        <w:bottom w:val="single" w:sz="24" w:space="0" w:color="323232" w:themeColor="text1"/>
        <w:right w:val="single" w:sz="24" w:space="0" w:color="323232" w:themeColor="text1"/>
      </w:tblBorders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29B" w:themeColor="accent1"/>
        <w:left w:val="single" w:sz="24" w:space="0" w:color="00629B" w:themeColor="accent1"/>
        <w:bottom w:val="single" w:sz="24" w:space="0" w:color="00629B" w:themeColor="accent1"/>
        <w:right w:val="single" w:sz="24" w:space="0" w:color="00629B" w:themeColor="accent1"/>
      </w:tblBorders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3E0" w:themeColor="accent2"/>
        <w:left w:val="single" w:sz="24" w:space="0" w:color="00A3E0" w:themeColor="accent2"/>
        <w:bottom w:val="single" w:sz="24" w:space="0" w:color="00A3E0" w:themeColor="accent2"/>
        <w:right w:val="single" w:sz="24" w:space="0" w:color="00A3E0" w:themeColor="accent2"/>
      </w:tblBorders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CBEB" w:themeColor="accent3"/>
        <w:left w:val="single" w:sz="24" w:space="0" w:color="9BCBEB" w:themeColor="accent3"/>
        <w:bottom w:val="single" w:sz="24" w:space="0" w:color="9BCBEB" w:themeColor="accent3"/>
        <w:right w:val="single" w:sz="24" w:space="0" w:color="9BCBEB" w:themeColor="accent3"/>
      </w:tblBorders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A53" w:themeColor="accent4"/>
        <w:left w:val="single" w:sz="24" w:space="0" w:color="007A53" w:themeColor="accent4"/>
        <w:bottom w:val="single" w:sz="24" w:space="0" w:color="007A53" w:themeColor="accent4"/>
        <w:right w:val="single" w:sz="24" w:space="0" w:color="007A53" w:themeColor="accent4"/>
      </w:tblBorders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A23F" w:themeColor="accent5"/>
        <w:left w:val="single" w:sz="24" w:space="0" w:color="47A23F" w:themeColor="accent5"/>
        <w:bottom w:val="single" w:sz="24" w:space="0" w:color="47A23F" w:themeColor="accent5"/>
        <w:right w:val="single" w:sz="24" w:space="0" w:color="47A23F" w:themeColor="accent5"/>
      </w:tblBorders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DDC91" w:themeColor="accent6"/>
        <w:left w:val="single" w:sz="24" w:space="0" w:color="ADDC91" w:themeColor="accent6"/>
        <w:bottom w:val="single" w:sz="24" w:space="0" w:color="ADDC91" w:themeColor="accent6"/>
        <w:right w:val="single" w:sz="24" w:space="0" w:color="ADDC91" w:themeColor="accent6"/>
      </w:tblBorders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323232" w:themeColor="text1"/>
        <w:bottom w:val="single" w:sz="4" w:space="0" w:color="32323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323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00629B" w:themeColor="accent1"/>
        <w:bottom w:val="single" w:sz="4" w:space="0" w:color="0062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2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00A3E0" w:themeColor="accent2"/>
        <w:bottom w:val="single" w:sz="4" w:space="0" w:color="00A3E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3E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9BCBEB" w:themeColor="accent3"/>
        <w:bottom w:val="single" w:sz="4" w:space="0" w:color="9BCB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CB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007A53" w:themeColor="accent4"/>
        <w:bottom w:val="single" w:sz="4" w:space="0" w:color="007A5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7A5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47A23F" w:themeColor="accent5"/>
        <w:bottom w:val="single" w:sz="4" w:space="0" w:color="47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7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ADDC91" w:themeColor="accent6"/>
        <w:bottom w:val="single" w:sz="4" w:space="0" w:color="ADDC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DDC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23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23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23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23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2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2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2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2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3E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3E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3E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3E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CB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CB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CB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CB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A5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A5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A5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A5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C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C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C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C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545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  <w:insideV w:val="single" w:sz="8" w:space="0" w:color="656565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656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  <w:insideV w:val="single" w:sz="8" w:space="0" w:color="009AF4" w:themeColor="accent1" w:themeTint="BF"/>
      </w:tblBorders>
    </w:tblPr>
    <w:tcPr>
      <w:shd w:val="clear" w:color="auto" w:fill="A7D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A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  <w:insideV w:val="single" w:sz="8" w:space="0" w:color="28C4FF" w:themeColor="accent2" w:themeTint="BF"/>
      </w:tblBorders>
    </w:tblPr>
    <w:tcPr>
      <w:shd w:val="clear" w:color="auto" w:fill="B8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4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  <w:insideV w:val="single" w:sz="8" w:space="0" w:color="B4D8F0" w:themeColor="accent3" w:themeTint="BF"/>
      </w:tblBorders>
    </w:tblPr>
    <w:tcPr>
      <w:shd w:val="clear" w:color="auto" w:fill="E6F2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D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  <w:insideV w:val="single" w:sz="8" w:space="0" w:color="00DB94" w:themeColor="accent4" w:themeTint="BF"/>
      </w:tblBorders>
    </w:tblPr>
    <w:tcPr>
      <w:shd w:val="clear" w:color="auto" w:fill="9FFF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B9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  <w:insideV w:val="single" w:sz="8" w:space="0" w:color="6CC365" w:themeColor="accent5" w:themeTint="BF"/>
      </w:tblBorders>
    </w:tblPr>
    <w:tcPr>
      <w:shd w:val="clear" w:color="auto" w:fill="CEEB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3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  <w:insideV w:val="single" w:sz="8" w:space="0" w:color="C1E4AC" w:themeColor="accent6" w:themeTint="BF"/>
      </w:tblBorders>
    </w:tblPr>
    <w:tcPr>
      <w:shd w:val="clear" w:color="auto" w:fill="EAF6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E4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23232" w:themeColor="text1"/>
      </w:rPr>
      <w:tblPr/>
      <w:tcPr>
        <w:shd w:val="clear" w:color="auto" w:fill="EAEAEA" w:themeFill="tex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tcBorders>
          <w:insideH w:val="single" w:sz="6" w:space="0" w:color="323232" w:themeColor="text1"/>
          <w:insideV w:val="single" w:sz="6" w:space="0" w:color="323232" w:themeColor="text1"/>
        </w:tcBorders>
        <w:shd w:val="clear" w:color="auto" w:fill="98989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cPr>
      <w:shd w:val="clear" w:color="auto" w:fill="A7DEFF" w:themeFill="accent1" w:themeFillTint="3F"/>
    </w:tcPr>
    <w:tblStylePr w:type="firstRow">
      <w:rPr>
        <w:b/>
        <w:bCs/>
        <w:color w:val="323232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4FF" w:themeFill="accent1" w:themeFillTint="33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tcBorders>
          <w:insideH w:val="single" w:sz="6" w:space="0" w:color="00629B" w:themeColor="accent1"/>
          <w:insideV w:val="single" w:sz="6" w:space="0" w:color="00629B" w:themeColor="accent1"/>
        </w:tcBorders>
        <w:shd w:val="clear" w:color="auto" w:fill="4EB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cPr>
      <w:shd w:val="clear" w:color="auto" w:fill="B8EBFF" w:themeFill="accent2" w:themeFillTint="3F"/>
    </w:tcPr>
    <w:tblStylePr w:type="firstRow">
      <w:rPr>
        <w:b/>
        <w:bCs/>
        <w:color w:val="323232" w:themeColor="text1"/>
      </w:rPr>
      <w:tblPr/>
      <w:tcPr>
        <w:shd w:val="clear" w:color="auto" w:fill="E2F7FF" w:themeFill="accent2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FFF" w:themeFill="accent2" w:themeFillTint="33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tcBorders>
          <w:insideH w:val="single" w:sz="6" w:space="0" w:color="00A3E0" w:themeColor="accent2"/>
          <w:insideV w:val="single" w:sz="6" w:space="0" w:color="00A3E0" w:themeColor="accent2"/>
        </w:tcBorders>
        <w:shd w:val="clear" w:color="auto" w:fill="70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cPr>
      <w:shd w:val="clear" w:color="auto" w:fill="E6F2FA" w:themeFill="accent3" w:themeFillTint="3F"/>
    </w:tcPr>
    <w:tblStylePr w:type="firstRow">
      <w:rPr>
        <w:b/>
        <w:bCs/>
        <w:color w:val="323232" w:themeColor="text1"/>
      </w:rPr>
      <w:tblPr/>
      <w:tcPr>
        <w:shd w:val="clear" w:color="auto" w:fill="F5F9FD" w:themeFill="accent3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3" w:themeFillTint="33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tcBorders>
          <w:insideH w:val="single" w:sz="6" w:space="0" w:color="9BCBEB" w:themeColor="accent3"/>
          <w:insideV w:val="single" w:sz="6" w:space="0" w:color="9BCBEB" w:themeColor="accent3"/>
        </w:tcBorders>
        <w:shd w:val="clear" w:color="auto" w:fill="CDE5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cPr>
      <w:shd w:val="clear" w:color="auto" w:fill="9FFFE0" w:themeFill="accent4" w:themeFillTint="3F"/>
    </w:tcPr>
    <w:tblStylePr w:type="firstRow">
      <w:rPr>
        <w:b/>
        <w:bCs/>
        <w:color w:val="323232" w:themeColor="text1"/>
      </w:rPr>
      <w:tblPr/>
      <w:tcPr>
        <w:shd w:val="clear" w:color="auto" w:fill="D8FFF2" w:themeFill="accent4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FE6" w:themeFill="accent4" w:themeFillTint="33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tcBorders>
          <w:insideH w:val="single" w:sz="6" w:space="0" w:color="007A53" w:themeColor="accent4"/>
          <w:insideV w:val="single" w:sz="6" w:space="0" w:color="007A53" w:themeColor="accent4"/>
        </w:tcBorders>
        <w:shd w:val="clear" w:color="auto" w:fill="3DFFC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cPr>
      <w:shd w:val="clear" w:color="auto" w:fill="CEEBCC" w:themeFill="accent5" w:themeFillTint="3F"/>
    </w:tcPr>
    <w:tblStylePr w:type="firstRow">
      <w:rPr>
        <w:b/>
        <w:bCs/>
        <w:color w:val="323232" w:themeColor="text1"/>
      </w:rPr>
      <w:tblPr/>
      <w:tcPr>
        <w:shd w:val="clear" w:color="auto" w:fill="EBF7EA" w:themeFill="accent5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FD5" w:themeFill="accent5" w:themeFillTint="33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tcBorders>
          <w:insideH w:val="single" w:sz="6" w:space="0" w:color="47A23F" w:themeColor="accent5"/>
          <w:insideV w:val="single" w:sz="6" w:space="0" w:color="47A23F" w:themeColor="accent5"/>
        </w:tcBorders>
        <w:shd w:val="clear" w:color="auto" w:fill="9DD7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cPr>
      <w:shd w:val="clear" w:color="auto" w:fill="EAF6E3" w:themeFill="accent6" w:themeFillTint="3F"/>
    </w:tcPr>
    <w:tblStylePr w:type="firstRow">
      <w:rPr>
        <w:b/>
        <w:bCs/>
        <w:color w:val="323232" w:themeColor="text1"/>
      </w:rPr>
      <w:tblPr/>
      <w:tcPr>
        <w:shd w:val="clear" w:color="auto" w:fill="F6FBF4" w:themeFill="accent6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E9" w:themeFill="accent6" w:themeFillTint="33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tcBorders>
          <w:insideH w:val="single" w:sz="6" w:space="0" w:color="ADDC91" w:themeColor="accent6"/>
          <w:insideV w:val="single" w:sz="6" w:space="0" w:color="ADDC91" w:themeColor="accent6"/>
        </w:tcBorders>
        <w:shd w:val="clear" w:color="auto" w:fill="D6ED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989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9898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7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5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5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F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FC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FC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B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7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7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6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D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DC8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3232" w:themeColor="tex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29B" w:themeColor="accen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shd w:val="clear" w:color="auto" w:fill="A7D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3E0" w:themeColor="accent2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shd w:val="clear" w:color="auto" w:fill="B8E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CBEB" w:themeColor="accent3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shd w:val="clear" w:color="auto" w:fill="E6F2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A53" w:themeColor="accent4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shd w:val="clear" w:color="auto" w:fill="9FFF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A23F" w:themeColor="accent5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shd w:val="clear" w:color="auto" w:fill="CEEB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C91" w:themeColor="accent6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shd w:val="clear" w:color="auto" w:fill="EAF6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323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323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323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2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29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2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2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3E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3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3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CB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CB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CB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A5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A5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A5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F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A2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B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C9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C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C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6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F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B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6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4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lang w:bidi="ar-S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4561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054561"/>
    <w:pPr>
      <w:spacing w:line="270" w:lineRule="atLeast"/>
    </w:pPr>
    <w:rPr>
      <w:rFonts w:ascii="Times New Roman" w:eastAsiaTheme="minorHAnsi" w:hAnsi="Times New Roman"/>
      <w:lang w:bidi="ar-SA"/>
    </w:rPr>
  </w:style>
  <w:style w:type="paragraph" w:styleId="NormalIndent">
    <w:name w:val="Normal Indent"/>
    <w:basedOn w:val="Normal"/>
    <w:uiPriority w:val="99"/>
    <w:semiHidden/>
    <w:unhideWhenUsed/>
    <w:rsid w:val="00054561"/>
    <w:pPr>
      <w:spacing w:line="270" w:lineRule="atLeast"/>
      <w:ind w:left="7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4561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54561"/>
  </w:style>
  <w:style w:type="table" w:styleId="PlainTable1">
    <w:name w:val="Plain Table 1"/>
    <w:basedOn w:val="TableNormal"/>
    <w:uiPriority w:val="41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54561"/>
    <w:rPr>
      <w:rFonts w:ascii="Consolas" w:eastAsiaTheme="minorHAnsi" w:hAnsi="Consolas" w:cstheme="minorBidi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561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54561"/>
    <w:pPr>
      <w:spacing w:before="200" w:after="1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656565" w:themeColor="text1" w:themeTint="BF"/>
      <w:sz w:val="22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54561"/>
    <w:rPr>
      <w:i/>
      <w:iCs/>
      <w:color w:val="656565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4561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4561"/>
    <w:rPr>
      <w:lang w:val="en-US"/>
    </w:rPr>
  </w:style>
  <w:style w:type="character" w:styleId="SmartHyperlink">
    <w:name w:val="Smart Hyperlink"/>
    <w:basedOn w:val="DefaultParagraphFont"/>
    <w:uiPriority w:val="99"/>
    <w:semiHidden/>
    <w:unhideWhenUsed/>
    <w:rsid w:val="00054561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54561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99"/>
    <w:semiHidden/>
    <w:qFormat/>
    <w:rsid w:val="00054561"/>
    <w:rPr>
      <w:i/>
      <w:iCs/>
      <w:color w:val="656565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054561"/>
    <w:rPr>
      <w:smallCaps/>
      <w:color w:val="7A7A7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545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545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54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545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545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545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545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545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545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545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545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545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545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545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545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545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5456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545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4561"/>
    <w:pPr>
      <w:spacing w:line="270" w:lineRule="atLeast"/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Professional">
    <w:name w:val="Table Professional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545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545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545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545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5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545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545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545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54561"/>
    <w:pPr>
      <w:spacing w:before="120" w:line="270" w:lineRule="atLeast"/>
    </w:pPr>
    <w:rPr>
      <w:rFonts w:asciiTheme="majorHAnsi" w:eastAsiaTheme="majorEastAsia" w:hAnsiTheme="majorHAnsi" w:cstheme="majorBidi"/>
      <w:b/>
      <w:bCs/>
      <w:lang w:bidi="ar-SA"/>
    </w:rPr>
  </w:style>
  <w:style w:type="paragraph" w:styleId="Revision">
    <w:name w:val="Revision"/>
    <w:hidden/>
    <w:uiPriority w:val="99"/>
    <w:semiHidden/>
    <w:rsid w:val="00CF2C6B"/>
    <w:pPr>
      <w:spacing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randic\Word\Templates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ADD41FEF8C48B3909B208B7542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6AA4-9437-4C50-B55F-277E8B1654DD}"/>
      </w:docPartPr>
      <w:docPartBody>
        <w:p w:rsidR="00B302FE" w:rsidRDefault="00D41AF3">
          <w:pPr>
            <w:pStyle w:val="5BADD41FEF8C48B3909B208B75426C5F"/>
          </w:pPr>
          <w:r w:rsidRPr="00663BD3">
            <w:rPr>
              <w:rStyle w:val="PlaceholderText"/>
            </w:rPr>
            <w:t>Position</w:t>
          </w:r>
        </w:p>
      </w:docPartBody>
    </w:docPart>
    <w:docPart>
      <w:docPartPr>
        <w:name w:val="6087CB8E04424E68BAE927DFBBDAF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BF1C-83A6-4C57-9C76-13BFCC65C276}"/>
      </w:docPartPr>
      <w:docPartBody>
        <w:p w:rsidR="00B302FE" w:rsidRDefault="00D41AF3">
          <w:pPr>
            <w:pStyle w:val="6087CB8E04424E68BAE927DFBBDAF05F"/>
          </w:pPr>
          <w:r w:rsidRPr="00663BD3">
            <w:rPr>
              <w:rStyle w:val="PlaceholderText"/>
            </w:rPr>
            <w:t>Vorname Name</w:t>
          </w:r>
        </w:p>
      </w:docPartBody>
    </w:docPart>
    <w:docPart>
      <w:docPartPr>
        <w:name w:val="709E41DC07854E2EAE7418B0B708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8FE6-2B7D-405E-AB29-831714A7509D}"/>
      </w:docPartPr>
      <w:docPartBody>
        <w:p w:rsidR="00B302FE" w:rsidRDefault="00D41AF3">
          <w:pPr>
            <w:pStyle w:val="709E41DC07854E2EAE7418B0B70832B9"/>
          </w:pPr>
          <w:r w:rsidRPr="00663BD3">
            <w:rPr>
              <w:rStyle w:val="PlaceholderText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D"/>
    <w:rsid w:val="00010E2C"/>
    <w:rsid w:val="00037B90"/>
    <w:rsid w:val="000431E2"/>
    <w:rsid w:val="00062378"/>
    <w:rsid w:val="000C1123"/>
    <w:rsid w:val="0010589C"/>
    <w:rsid w:val="00111BD8"/>
    <w:rsid w:val="001449A0"/>
    <w:rsid w:val="00173149"/>
    <w:rsid w:val="00192B7A"/>
    <w:rsid w:val="002A5206"/>
    <w:rsid w:val="00303881"/>
    <w:rsid w:val="00370725"/>
    <w:rsid w:val="00385A9F"/>
    <w:rsid w:val="003B4751"/>
    <w:rsid w:val="003D02FA"/>
    <w:rsid w:val="00413B49"/>
    <w:rsid w:val="004A300F"/>
    <w:rsid w:val="004B047B"/>
    <w:rsid w:val="0051733C"/>
    <w:rsid w:val="00530305"/>
    <w:rsid w:val="005C0054"/>
    <w:rsid w:val="0068654D"/>
    <w:rsid w:val="006E52F1"/>
    <w:rsid w:val="007D2834"/>
    <w:rsid w:val="00820CC2"/>
    <w:rsid w:val="00921C4E"/>
    <w:rsid w:val="00A12281"/>
    <w:rsid w:val="00A75789"/>
    <w:rsid w:val="00A903B5"/>
    <w:rsid w:val="00AC588A"/>
    <w:rsid w:val="00AD6895"/>
    <w:rsid w:val="00B302FE"/>
    <w:rsid w:val="00B427FF"/>
    <w:rsid w:val="00BF3CF7"/>
    <w:rsid w:val="00C014D3"/>
    <w:rsid w:val="00C10F6E"/>
    <w:rsid w:val="00C42ACE"/>
    <w:rsid w:val="00C56E75"/>
    <w:rsid w:val="00C73E24"/>
    <w:rsid w:val="00C75771"/>
    <w:rsid w:val="00CB777D"/>
    <w:rsid w:val="00D41AF3"/>
    <w:rsid w:val="00DA0C24"/>
    <w:rsid w:val="00DA3CCF"/>
    <w:rsid w:val="00DD045F"/>
    <w:rsid w:val="00E03819"/>
    <w:rsid w:val="00E600A4"/>
    <w:rsid w:val="00EF7A44"/>
    <w:rsid w:val="00F67CAF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B777D"/>
    <w:rPr>
      <w:color w:val="808080"/>
    </w:rPr>
  </w:style>
  <w:style w:type="paragraph" w:customStyle="1" w:styleId="5BADD41FEF8C48B3909B208B75426C5F">
    <w:name w:val="5BADD41FEF8C48B3909B208B75426C5F"/>
  </w:style>
  <w:style w:type="paragraph" w:customStyle="1" w:styleId="6087CB8E04424E68BAE927DFBBDAF05F">
    <w:name w:val="6087CB8E04424E68BAE927DFBBDAF05F"/>
  </w:style>
  <w:style w:type="paragraph" w:customStyle="1" w:styleId="709E41DC07854E2EAE7418B0B70832B9">
    <w:name w:val="709E41DC07854E2EAE7418B0B7083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GF">
      <a:dk1>
        <a:srgbClr val="323232"/>
      </a:dk1>
      <a:lt1>
        <a:sysClr val="window" lastClr="FFFFFF"/>
      </a:lt1>
      <a:dk2>
        <a:srgbClr val="DB6B30"/>
      </a:dk2>
      <a:lt2>
        <a:srgbClr val="003E51"/>
      </a:lt2>
      <a:accent1>
        <a:srgbClr val="00629B"/>
      </a:accent1>
      <a:accent2>
        <a:srgbClr val="00A3E0"/>
      </a:accent2>
      <a:accent3>
        <a:srgbClr val="9BCBEB"/>
      </a:accent3>
      <a:accent4>
        <a:srgbClr val="007A53"/>
      </a:accent4>
      <a:accent5>
        <a:srgbClr val="47A23F"/>
      </a:accent5>
      <a:accent6>
        <a:srgbClr val="ADDC91"/>
      </a:accent6>
      <a:hlink>
        <a:srgbClr val="00629B"/>
      </a:hlink>
      <a:folHlink>
        <a:srgbClr val="9BCBEB"/>
      </a:folHlink>
    </a:clrScheme>
    <a:fontScheme name="G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 m. kovo 13 d.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0BDB3E-595C-402A-96A1-73EB538E11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8ff0ba-2c7f-4933-9c1e-ebae2a04b3e3}" enabled="1" method="Standard" siteId="{d0f5c1a2-e9a8-44ff-a1cc-b094c39a84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8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Kainų korekcijos, įsigaliojančios nuo 2026 m. balandžio 1 d.</vt:lpstr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Kainų korekcijos, įsigaliojančios nuo 2026 m. balandžio 1 d.</dc:title>
  <dc:subject/>
  <dc:creator>Merrell, Christopher</dc:creator>
  <cp:keywords/>
  <dc:description/>
  <cp:lastModifiedBy>Laukys, Artūras</cp:lastModifiedBy>
  <cp:revision>8</cp:revision>
  <dcterms:created xsi:type="dcterms:W3CDTF">2026-03-20T08:12:00Z</dcterms:created>
  <dcterms:modified xsi:type="dcterms:W3CDTF">2026-03-20T08:27:00Z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Letter</vt:lpwstr>
  </property>
  <property fmtid="{D5CDD505-2E9C-101B-9397-08002B2CF9AE}" pid="3" name="Language">
    <vt:i4>1033</vt:i4>
  </property>
  <property fmtid="{D5CDD505-2E9C-101B-9397-08002B2CF9AE}" pid="4" name="EntityId">
    <vt:lpwstr>1221902</vt:lpwstr>
  </property>
  <property fmtid="{D5CDD505-2E9C-101B-9397-08002B2CF9AE}" pid="5" name="LogoId">
    <vt:lpwstr>GF</vt:lpwstr>
  </property>
  <property fmtid="{D5CDD505-2E9C-101B-9397-08002B2CF9AE}" pid="6" name="GrammarlyDocumentId">
    <vt:lpwstr>d73bfdb6-2d4a-4573-bcc6-880d957867da</vt:lpwstr>
  </property>
  <property fmtid="{D5CDD505-2E9C-101B-9397-08002B2CF9AE}" pid="7" name="ClassificationContentMarkingHeaderFontProps">
    <vt:lpwstr>#ff0000,8,Arial</vt:lpwstr>
  </property>
  <property fmtid="{D5CDD505-2E9C-101B-9397-08002B2CF9AE}" pid="8" name="ClassificationContentMarkingHeaderText">
    <vt:lpwstr>INTERNAL </vt:lpwstr>
  </property>
  <property fmtid="{D5CDD505-2E9C-101B-9397-08002B2CF9AE}" pid="9" name="ClassificationContentMarkingHeaderShapeIds">
    <vt:lpwstr>3ebe7bb8,cf7eda1,12a0f1b0</vt:lpwstr>
  </property>
</Properties>
</file>