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77777777" w:rsidR="004476BF" w:rsidRPr="001C0C70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>Uponor šildymo ir vėsinimo paviršiais sprendimai</w:t>
      </w:r>
    </w:p>
    <w:p w14:paraId="68148648" w14:textId="77777777" w:rsid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69A6DD9" w14:textId="1A9128F5" w:rsidR="006C4A20" w:rsidRDefault="006C4A20" w:rsidP="006C4A20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Uponor </w:t>
      </w:r>
      <w:r w:rsidR="00B3327B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Vario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S </w:t>
      </w:r>
      <w:r w:rsidR="00D87DE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LS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reguliuojami kolektoriai</w:t>
      </w:r>
    </w:p>
    <w:p w14:paraId="6D74C937" w14:textId="77777777" w:rsidR="006C4A20" w:rsidRPr="00353FAC" w:rsidRDefault="006C4A20" w:rsidP="006C4A20">
      <w:pPr>
        <w:rPr>
          <w:rFonts w:ascii="Arial" w:eastAsia="Calibri" w:hAnsi="Arial" w:cs="Arial"/>
          <w:sz w:val="16"/>
          <w:szCs w:val="16"/>
          <w:lang w:val="lt-LT"/>
        </w:rPr>
      </w:pPr>
    </w:p>
    <w:p w14:paraId="29355D21" w14:textId="0051E890" w:rsidR="00000F84" w:rsidRDefault="006C4A20" w:rsidP="006C4A20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Nerūdijančio plieno </w:t>
      </w:r>
      <w:r w:rsidR="00B3327B">
        <w:rPr>
          <w:rFonts w:ascii="Arial" w:eastAsia="Calibri" w:hAnsi="Arial" w:cs="Arial"/>
          <w:sz w:val="20"/>
          <w:szCs w:val="20"/>
          <w:lang w:val="lt-LT"/>
        </w:rPr>
        <w:t xml:space="preserve">Vario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S </w:t>
      </w:r>
      <w:r w:rsidR="007A7062">
        <w:rPr>
          <w:rFonts w:ascii="Arial" w:eastAsia="Calibri" w:hAnsi="Arial" w:cs="Arial"/>
          <w:sz w:val="20"/>
          <w:szCs w:val="20"/>
          <w:lang w:val="lt-LT"/>
        </w:rPr>
        <w:t xml:space="preserve">LS </w:t>
      </w:r>
      <w:r w:rsidR="007A7062">
        <w:rPr>
          <w:rFonts w:ascii="Arial" w:eastAsia="Calibri" w:hAnsi="Arial" w:cs="Arial"/>
          <w:sz w:val="20"/>
          <w:szCs w:val="20"/>
          <w:lang w:val="lt-LT"/>
        </w:rPr>
        <w:t xml:space="preserve">reguliuojami kolektoriai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DN25 </w:t>
      </w:r>
      <w:r w:rsidR="007A7062">
        <w:rPr>
          <w:rFonts w:ascii="Arial" w:eastAsia="Calibri" w:hAnsi="Arial" w:cs="Arial"/>
          <w:sz w:val="20"/>
          <w:szCs w:val="20"/>
          <w:lang w:val="lt-LT"/>
        </w:rPr>
        <w:t xml:space="preserve">su </w:t>
      </w:r>
      <w:r w:rsidR="00641DE7">
        <w:rPr>
          <w:rFonts w:ascii="Arial" w:eastAsia="Calibri" w:hAnsi="Arial" w:cs="Arial"/>
          <w:sz w:val="20"/>
          <w:szCs w:val="20"/>
          <w:lang w:val="lt-LT"/>
        </w:rPr>
        <w:t xml:space="preserve">balansiniais vožžtuvais </w:t>
      </w:r>
      <w:r>
        <w:rPr>
          <w:rFonts w:ascii="Arial" w:eastAsia="Calibri" w:hAnsi="Arial" w:cs="Arial"/>
          <w:sz w:val="20"/>
          <w:szCs w:val="20"/>
          <w:lang w:val="lt-LT"/>
        </w:rPr>
        <w:t>2-1</w:t>
      </w:r>
      <w:r w:rsidR="008C32E8">
        <w:rPr>
          <w:rFonts w:ascii="Arial" w:eastAsia="Calibri" w:hAnsi="Arial" w:cs="Arial"/>
          <w:sz w:val="20"/>
          <w:szCs w:val="20"/>
          <w:lang w:val="lt-LT"/>
        </w:rPr>
        <w:t>6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atšakų skirti pastatų šildymo paviršiais sistemoms. </w:t>
      </w:r>
      <w:r w:rsidR="00000F84">
        <w:rPr>
          <w:rFonts w:ascii="Arial" w:eastAsia="Calibri" w:hAnsi="Arial" w:cs="Arial"/>
          <w:sz w:val="20"/>
          <w:szCs w:val="20"/>
          <w:lang w:val="lt-LT"/>
        </w:rPr>
        <w:t>Vario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S </w:t>
      </w:r>
      <w:r w:rsidR="00641DE7">
        <w:rPr>
          <w:rFonts w:ascii="Arial" w:eastAsia="Calibri" w:hAnsi="Arial" w:cs="Arial"/>
          <w:sz w:val="20"/>
          <w:szCs w:val="20"/>
          <w:lang w:val="lt-LT"/>
        </w:rPr>
        <w:t xml:space="preserve">LS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kolektoriai 1“ pajungimo laisva veržle ir euro profliu kontūrų jungtims yra komplektuojami su nuorinimo ir užpildymo ventiliais ir laikikliais (2 vnt.) su guminiais. </w:t>
      </w:r>
    </w:p>
    <w:p w14:paraId="34582357" w14:textId="4D638102" w:rsidR="006C4A20" w:rsidRDefault="00000F84" w:rsidP="006C4A20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Vario</w:t>
      </w:r>
      <w:r w:rsidR="006C4A20">
        <w:rPr>
          <w:rFonts w:ascii="Arial" w:eastAsia="Calibri" w:hAnsi="Arial" w:cs="Arial"/>
          <w:sz w:val="20"/>
          <w:szCs w:val="20"/>
          <w:lang w:val="lt-LT"/>
        </w:rPr>
        <w:t xml:space="preserve"> S </w:t>
      </w:r>
      <w:r w:rsidR="00AD341F">
        <w:rPr>
          <w:rFonts w:ascii="Arial" w:eastAsia="Calibri" w:hAnsi="Arial" w:cs="Arial"/>
          <w:sz w:val="20"/>
          <w:szCs w:val="20"/>
          <w:lang w:val="lt-LT"/>
        </w:rPr>
        <w:t xml:space="preserve">LS </w:t>
      </w:r>
      <w:r w:rsidR="006C4A20">
        <w:rPr>
          <w:rFonts w:ascii="Arial" w:eastAsia="Calibri" w:hAnsi="Arial" w:cs="Arial"/>
          <w:sz w:val="20"/>
          <w:szCs w:val="20"/>
          <w:lang w:val="lt-LT"/>
        </w:rPr>
        <w:t>kolektoriai yra su spalvų kodavimu – su raudona žyma paduodamo ir mėlyna grįžtamo kolektoriaus. Vario S paduodamame kolektoriuje sumontuoti balansiniai ventiliai arba sauso tipo rotametrai (0-5 litr</w:t>
      </w:r>
      <w:r>
        <w:rPr>
          <w:rFonts w:ascii="Arial" w:eastAsia="Calibri" w:hAnsi="Arial" w:cs="Arial"/>
          <w:sz w:val="20"/>
          <w:szCs w:val="20"/>
          <w:lang w:val="lt-LT"/>
        </w:rPr>
        <w:t>.</w:t>
      </w:r>
      <w:r w:rsidR="006C4A20">
        <w:rPr>
          <w:rFonts w:ascii="Arial" w:eastAsia="Calibri" w:hAnsi="Arial" w:cs="Arial"/>
          <w:sz w:val="20"/>
          <w:szCs w:val="20"/>
          <w:lang w:val="lt-LT"/>
        </w:rPr>
        <w:t>/min</w:t>
      </w:r>
      <w:r>
        <w:rPr>
          <w:rFonts w:ascii="Arial" w:eastAsia="Calibri" w:hAnsi="Arial" w:cs="Arial"/>
          <w:sz w:val="20"/>
          <w:szCs w:val="20"/>
          <w:lang w:val="lt-LT"/>
        </w:rPr>
        <w:t>.</w:t>
      </w:r>
      <w:r w:rsidR="006C4A20">
        <w:rPr>
          <w:rFonts w:ascii="Arial" w:eastAsia="Calibri" w:hAnsi="Arial" w:cs="Arial"/>
          <w:sz w:val="20"/>
          <w:szCs w:val="20"/>
          <w:lang w:val="lt-LT"/>
        </w:rPr>
        <w:t xml:space="preserve">), o grįžtamame kolektoriuje sumontuoti valdymo vožtuvai M30 išoriniu sriegiu skirti atitinkamai pavaroms vidiniu sriegiu M30. </w:t>
      </w:r>
    </w:p>
    <w:p w14:paraId="34508ADC" w14:textId="77777777" w:rsidR="006C4A20" w:rsidRDefault="006C4A20" w:rsidP="006C4A20">
      <w:pPr>
        <w:rPr>
          <w:rFonts w:ascii="Arial" w:eastAsia="Calibri" w:hAnsi="Arial" w:cs="Arial"/>
          <w:sz w:val="20"/>
          <w:szCs w:val="20"/>
          <w:lang w:val="lt-LT"/>
        </w:rPr>
      </w:pPr>
    </w:p>
    <w:p w14:paraId="10EBF3FD" w14:textId="667A5DCC" w:rsidR="006C4A20" w:rsidRDefault="006255A8" w:rsidP="006C4A20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Vario</w:t>
      </w:r>
      <w:r w:rsidR="006C4A20">
        <w:rPr>
          <w:rFonts w:ascii="Arial" w:eastAsia="Calibri" w:hAnsi="Arial" w:cs="Arial"/>
          <w:sz w:val="20"/>
          <w:szCs w:val="20"/>
          <w:lang w:val="lt-LT"/>
        </w:rPr>
        <w:t xml:space="preserve"> S kolektorių techniniai duomenys:</w:t>
      </w:r>
    </w:p>
    <w:p w14:paraId="46FBF120" w14:textId="4AAF5E6D" w:rsidR="006C4A20" w:rsidRDefault="006C4A20" w:rsidP="006C4A20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maksimalus srautas per kolektorių </w:t>
      </w:r>
      <w:r w:rsidR="008C32E8">
        <w:rPr>
          <w:rFonts w:ascii="Arial" w:eastAsia="Calibri" w:hAnsi="Arial" w:cs="Arial"/>
          <w:sz w:val="20"/>
          <w:szCs w:val="20"/>
          <w:lang w:val="lt-LT"/>
        </w:rPr>
        <w:t>5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m3/h</w:t>
      </w:r>
      <w:r w:rsidR="00D87DE5">
        <w:rPr>
          <w:rFonts w:ascii="Arial" w:eastAsia="Calibri" w:hAnsi="Arial" w:cs="Arial"/>
          <w:sz w:val="20"/>
          <w:szCs w:val="20"/>
          <w:lang w:val="lt-LT"/>
        </w:rPr>
        <w:t xml:space="preserve"> (12 atšakų)</w:t>
      </w:r>
      <w:r>
        <w:rPr>
          <w:rFonts w:ascii="Arial" w:eastAsia="Calibri" w:hAnsi="Arial" w:cs="Arial"/>
          <w:sz w:val="20"/>
          <w:szCs w:val="20"/>
          <w:lang w:val="lt-LT"/>
        </w:rPr>
        <w:t>, jungtis laisva veržle 1“;</w:t>
      </w:r>
    </w:p>
    <w:p w14:paraId="4A5E25A7" w14:textId="6C09A0B2" w:rsidR="006C4A20" w:rsidRDefault="006C4A20" w:rsidP="006C4A20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maksimalus slėgis darbinis 6 bar. (bandomasis 10 bar.), temperatūra iki 60</w:t>
      </w:r>
      <w:r w:rsidRPr="007C602C">
        <w:rPr>
          <w:rFonts w:ascii="Arial" w:eastAsia="Calibri" w:hAnsi="Arial" w:cs="Arial"/>
          <w:sz w:val="20"/>
          <w:szCs w:val="20"/>
          <w:lang w:val="lt-LT"/>
        </w:rPr>
        <w:t>º</w:t>
      </w:r>
      <w:r>
        <w:rPr>
          <w:rFonts w:ascii="Arial" w:eastAsia="Calibri" w:hAnsi="Arial" w:cs="Arial"/>
          <w:sz w:val="20"/>
          <w:szCs w:val="20"/>
          <w:lang w:val="lt-LT"/>
        </w:rPr>
        <w:t>C;</w:t>
      </w:r>
    </w:p>
    <w:p w14:paraId="18D74705" w14:textId="06773B87" w:rsidR="006C4A20" w:rsidRDefault="006C4A20" w:rsidP="006C4A20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atšakos </w:t>
      </w:r>
      <w:r w:rsidR="00291256">
        <w:rPr>
          <w:rFonts w:ascii="Arial" w:eastAsia="Calibri" w:hAnsi="Arial" w:cs="Arial"/>
          <w:sz w:val="20"/>
          <w:szCs w:val="20"/>
          <w:lang w:val="lt-LT"/>
        </w:rPr>
        <w:t xml:space="preserve">balansinio vožtuvo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tipo iki 5 litrų/minutę, jo kvs </w:t>
      </w:r>
      <w:r w:rsidR="009C516D">
        <w:rPr>
          <w:rFonts w:ascii="Arial" w:eastAsia="Calibri" w:hAnsi="Arial" w:cs="Arial"/>
          <w:sz w:val="20"/>
          <w:szCs w:val="20"/>
          <w:lang w:val="lt-LT"/>
        </w:rPr>
        <w:t>2</w:t>
      </w:r>
      <w:r>
        <w:rPr>
          <w:rFonts w:ascii="Arial" w:eastAsia="Calibri" w:hAnsi="Arial" w:cs="Arial"/>
          <w:sz w:val="20"/>
          <w:szCs w:val="20"/>
          <w:lang w:val="lt-LT"/>
        </w:rPr>
        <w:t>,</w:t>
      </w:r>
      <w:r w:rsidR="009C516D">
        <w:rPr>
          <w:rFonts w:ascii="Arial" w:eastAsia="Calibri" w:hAnsi="Arial" w:cs="Arial"/>
          <w:sz w:val="20"/>
          <w:szCs w:val="20"/>
          <w:lang w:val="lt-LT"/>
        </w:rPr>
        <w:t>45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m3/h; </w:t>
      </w:r>
    </w:p>
    <w:p w14:paraId="15CC4C02" w14:textId="664BA5AA" w:rsidR="006C4A20" w:rsidRDefault="006C4A20" w:rsidP="006C4A20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atšakos valdymo vožtuvas su M30 išoriniu sriegiu, jo kvs yra </w:t>
      </w:r>
      <w:r w:rsidR="009C516D">
        <w:rPr>
          <w:rFonts w:ascii="Arial" w:eastAsia="Calibri" w:hAnsi="Arial" w:cs="Arial"/>
          <w:sz w:val="20"/>
          <w:szCs w:val="20"/>
          <w:lang w:val="lt-LT"/>
        </w:rPr>
        <w:t>2</w:t>
      </w:r>
      <w:r>
        <w:rPr>
          <w:rFonts w:ascii="Arial" w:eastAsia="Calibri" w:hAnsi="Arial" w:cs="Arial"/>
          <w:sz w:val="20"/>
          <w:szCs w:val="20"/>
          <w:lang w:val="lt-LT"/>
        </w:rPr>
        <w:t>,</w:t>
      </w:r>
      <w:r w:rsidR="009C516D">
        <w:rPr>
          <w:rFonts w:ascii="Arial" w:eastAsia="Calibri" w:hAnsi="Arial" w:cs="Arial"/>
          <w:sz w:val="20"/>
          <w:szCs w:val="20"/>
          <w:lang w:val="lt-LT"/>
        </w:rPr>
        <w:t>83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m3/h; </w:t>
      </w:r>
    </w:p>
    <w:p w14:paraId="598C9D40" w14:textId="70E48D3B" w:rsidR="006C4A20" w:rsidRDefault="006C4A20" w:rsidP="006C4A20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353FAC">
        <w:rPr>
          <w:rFonts w:ascii="Arial" w:eastAsia="Calibri" w:hAnsi="Arial" w:cs="Arial"/>
          <w:sz w:val="20"/>
          <w:szCs w:val="20"/>
          <w:lang w:val="lt-LT"/>
        </w:rPr>
        <w:t>atšakose ¾“ euroconus profilis, atstumas tarp šakų 50 mm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, 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>atstumas tarp kolektorių yra 2</w:t>
      </w:r>
      <w:r w:rsidR="009C516D">
        <w:rPr>
          <w:rFonts w:ascii="Arial" w:eastAsia="Calibri" w:hAnsi="Arial" w:cs="Arial"/>
          <w:sz w:val="20"/>
          <w:szCs w:val="20"/>
          <w:lang w:val="lt-LT"/>
        </w:rPr>
        <w:t>1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>5 mm</w:t>
      </w:r>
      <w:r>
        <w:rPr>
          <w:rFonts w:ascii="Arial" w:eastAsia="Calibri" w:hAnsi="Arial" w:cs="Arial"/>
          <w:sz w:val="20"/>
          <w:szCs w:val="20"/>
          <w:lang w:val="lt-LT"/>
        </w:rPr>
        <w:t>.</w:t>
      </w:r>
    </w:p>
    <w:p w14:paraId="027986C2" w14:textId="5C455CE5" w:rsidR="006C4A20" w:rsidRDefault="006C4A20" w:rsidP="006C4A20">
      <w:pPr>
        <w:ind w:left="360"/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/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 xml:space="preserve">Užveržiamos euro jungtys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plastikinių 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 xml:space="preserve">vamzdžių jungimui prie kolektorių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turi 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>atitik</w:t>
      </w:r>
      <w:r>
        <w:rPr>
          <w:rFonts w:ascii="Arial" w:eastAsia="Calibri" w:hAnsi="Arial" w:cs="Arial"/>
          <w:sz w:val="20"/>
          <w:szCs w:val="20"/>
          <w:lang w:val="lt-LT"/>
        </w:rPr>
        <w:t>ti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="008C32E8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353FAC">
        <w:rPr>
          <w:rFonts w:ascii="Arial" w:eastAsia="Calibri" w:hAnsi="Arial" w:cs="Arial"/>
          <w:sz w:val="20"/>
          <w:szCs w:val="20"/>
          <w:lang w:val="lt-LT"/>
        </w:rPr>
        <w:t>EN ISO 228-1.</w:t>
      </w:r>
    </w:p>
    <w:p w14:paraId="5B2A5329" w14:textId="0C22A708" w:rsidR="00B3327B" w:rsidRDefault="00B3327B" w:rsidP="006C4A20">
      <w:pPr>
        <w:rPr>
          <w:rFonts w:ascii="Arial" w:eastAsia="Calibri" w:hAnsi="Arial" w:cs="Arial"/>
          <w:sz w:val="20"/>
          <w:szCs w:val="20"/>
          <w:lang w:val="lt-LT"/>
        </w:rPr>
      </w:pPr>
      <w:r w:rsidRPr="00B3327B">
        <w:rPr>
          <w:rFonts w:ascii="Arial" w:eastAsia="Calibri" w:hAnsi="Arial" w:cs="Arial"/>
          <w:noProof/>
          <w:sz w:val="20"/>
          <w:szCs w:val="20"/>
          <w:lang w:val="lt-LT"/>
        </w:rPr>
        <w:drawing>
          <wp:inline distT="0" distB="0" distL="0" distR="0" wp14:anchorId="286E93EE" wp14:editId="0DB40841">
            <wp:extent cx="6119495" cy="4460240"/>
            <wp:effectExtent l="0" t="0" r="0" b="0"/>
            <wp:docPr id="621850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501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49F50" w14:textId="0DF4828D" w:rsidR="006C4A20" w:rsidRDefault="006C4A20" w:rsidP="006C4A20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  <w:r w:rsidRPr="00985200">
        <w:rPr>
          <w:noProof/>
          <w:lang w:bidi="ar-SA"/>
        </w:rPr>
        <w:t xml:space="preserve">  </w:t>
      </w:r>
    </w:p>
    <w:p w14:paraId="3D2C534E" w14:textId="77777777" w:rsidR="00894788" w:rsidRDefault="00894788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sectPr w:rsidR="00894788" w:rsidSect="00A1455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B20C" w14:textId="77777777" w:rsidR="00AD5BB8" w:rsidRDefault="00AD5BB8" w:rsidP="00F42A76">
      <w:r>
        <w:separator/>
      </w:r>
    </w:p>
  </w:endnote>
  <w:endnote w:type="continuationSeparator" w:id="0">
    <w:p w14:paraId="562438AD" w14:textId="77777777" w:rsidR="00AD5BB8" w:rsidRDefault="00AD5BB8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000000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506C" w14:textId="77777777" w:rsidR="00AD5BB8" w:rsidRDefault="00AD5BB8" w:rsidP="00F42A76">
      <w:r>
        <w:separator/>
      </w:r>
    </w:p>
  </w:footnote>
  <w:footnote w:type="continuationSeparator" w:id="0">
    <w:p w14:paraId="2C87C80A" w14:textId="77777777" w:rsidR="00AD5BB8" w:rsidRDefault="00AD5BB8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1BB1FBAA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151B6D0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F35A6"/>
    <w:multiLevelType w:val="hybridMultilevel"/>
    <w:tmpl w:val="AFE0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3D7F18"/>
    <w:multiLevelType w:val="multilevel"/>
    <w:tmpl w:val="32E011D0"/>
    <w:numStyleLink w:val="LH"/>
  </w:abstractNum>
  <w:abstractNum w:abstractNumId="24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5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3"/>
  </w:num>
  <w:num w:numId="3" w16cid:durableId="932204634">
    <w:abstractNumId w:val="24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6"/>
  </w:num>
  <w:num w:numId="16" w16cid:durableId="573131331">
    <w:abstractNumId w:val="22"/>
  </w:num>
  <w:num w:numId="17" w16cid:durableId="417290200">
    <w:abstractNumId w:val="19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5"/>
  </w:num>
  <w:num w:numId="21" w16cid:durableId="1882672497">
    <w:abstractNumId w:val="14"/>
  </w:num>
  <w:num w:numId="22" w16cid:durableId="508563669">
    <w:abstractNumId w:val="27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20"/>
  </w:num>
  <w:num w:numId="26" w16cid:durableId="1327133003">
    <w:abstractNumId w:val="15"/>
  </w:num>
  <w:num w:numId="27" w16cid:durableId="1919166858">
    <w:abstractNumId w:val="21"/>
  </w:num>
  <w:num w:numId="28" w16cid:durableId="4394970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0F84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07E2"/>
    <w:rsid w:val="00081DC4"/>
    <w:rsid w:val="000871E8"/>
    <w:rsid w:val="000954AB"/>
    <w:rsid w:val="000A0AE0"/>
    <w:rsid w:val="000A2ED2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3D24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1256"/>
    <w:rsid w:val="002951F6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2075E"/>
    <w:rsid w:val="00324B40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97712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0939"/>
    <w:rsid w:val="006255A8"/>
    <w:rsid w:val="00625C0D"/>
    <w:rsid w:val="006265E5"/>
    <w:rsid w:val="00631320"/>
    <w:rsid w:val="0064137C"/>
    <w:rsid w:val="00641DE7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C4A20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5282"/>
    <w:rsid w:val="00746144"/>
    <w:rsid w:val="0078497E"/>
    <w:rsid w:val="00785571"/>
    <w:rsid w:val="007860E3"/>
    <w:rsid w:val="00791096"/>
    <w:rsid w:val="00793C7C"/>
    <w:rsid w:val="0079584F"/>
    <w:rsid w:val="00796D73"/>
    <w:rsid w:val="007A7062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788"/>
    <w:rsid w:val="00894D8D"/>
    <w:rsid w:val="008B07A7"/>
    <w:rsid w:val="008B1F5C"/>
    <w:rsid w:val="008B5D41"/>
    <w:rsid w:val="008C22EC"/>
    <w:rsid w:val="008C2B65"/>
    <w:rsid w:val="008C32E8"/>
    <w:rsid w:val="008C61AD"/>
    <w:rsid w:val="008C7212"/>
    <w:rsid w:val="008D1376"/>
    <w:rsid w:val="008D2A54"/>
    <w:rsid w:val="008D33E8"/>
    <w:rsid w:val="008D5188"/>
    <w:rsid w:val="008D7314"/>
    <w:rsid w:val="008E3BB5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C516D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4247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4DD5"/>
    <w:rsid w:val="00AB6CF0"/>
    <w:rsid w:val="00AC0156"/>
    <w:rsid w:val="00AC0C55"/>
    <w:rsid w:val="00AC2634"/>
    <w:rsid w:val="00AC3724"/>
    <w:rsid w:val="00AC43CB"/>
    <w:rsid w:val="00AC74CA"/>
    <w:rsid w:val="00AD341F"/>
    <w:rsid w:val="00AD3E62"/>
    <w:rsid w:val="00AD5451"/>
    <w:rsid w:val="00AD5BB8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327B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22BE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1B04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87DE5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264E4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A4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2D0A"/>
    <w:rsid w:val="00F76CB5"/>
    <w:rsid w:val="00F8272E"/>
    <w:rsid w:val="00F82819"/>
    <w:rsid w:val="00FB6D97"/>
    <w:rsid w:val="00FB7C27"/>
    <w:rsid w:val="00FC30DB"/>
    <w:rsid w:val="00FC4478"/>
    <w:rsid w:val="00FD717D"/>
    <w:rsid w:val="00FE2D40"/>
    <w:rsid w:val="00FE7DBB"/>
    <w:rsid w:val="00FF0008"/>
    <w:rsid w:val="00FF3F64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286F6D"/>
    <w:rsid w:val="00303881"/>
    <w:rsid w:val="00370725"/>
    <w:rsid w:val="003759A2"/>
    <w:rsid w:val="00385A9F"/>
    <w:rsid w:val="003B4751"/>
    <w:rsid w:val="003D02FA"/>
    <w:rsid w:val="00413B49"/>
    <w:rsid w:val="004A300F"/>
    <w:rsid w:val="004B047B"/>
    <w:rsid w:val="0051733C"/>
    <w:rsid w:val="00530305"/>
    <w:rsid w:val="00620939"/>
    <w:rsid w:val="0068654D"/>
    <w:rsid w:val="006E52F1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264E4"/>
    <w:rsid w:val="00E600A4"/>
    <w:rsid w:val="00EF7A4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16</cp:revision>
  <dcterms:created xsi:type="dcterms:W3CDTF">2026-03-19T12:15:00Z</dcterms:created>
  <dcterms:modified xsi:type="dcterms:W3CDTF">2026-03-19T12:44:00Z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