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0AAE" w14:textId="77777777" w:rsidR="004476BF" w:rsidRPr="001C0C70" w:rsidRDefault="004476BF" w:rsidP="004476BF">
      <w:pPr>
        <w:rPr>
          <w:rFonts w:ascii="Arial" w:eastAsia="Calibri" w:hAnsi="Arial" w:cs="Arial"/>
          <w:b/>
          <w:i/>
          <w:color w:val="1F497D"/>
          <w:lang w:val="lt-LT"/>
        </w:rPr>
      </w:pPr>
      <w:r w:rsidRPr="001C0C70">
        <w:rPr>
          <w:rFonts w:ascii="Arial" w:eastAsia="Calibri" w:hAnsi="Arial" w:cs="Arial"/>
          <w:b/>
          <w:i/>
          <w:color w:val="1F497D"/>
          <w:lang w:val="lt-LT"/>
        </w:rPr>
        <w:t>Uponor šildymo ir vėsinimo paviršiais sprendimai</w:t>
      </w:r>
    </w:p>
    <w:p w14:paraId="68148648" w14:textId="77777777" w:rsidR="004476BF" w:rsidRDefault="004476BF" w:rsidP="004476BF">
      <w:pPr>
        <w:rPr>
          <w:rFonts w:ascii="Arial" w:eastAsia="Calibri" w:hAnsi="Arial" w:cs="Arial"/>
          <w:sz w:val="16"/>
          <w:szCs w:val="16"/>
          <w:lang w:val="lt-LT"/>
        </w:rPr>
      </w:pPr>
    </w:p>
    <w:p w14:paraId="53274EDD" w14:textId="77777777" w:rsidR="00A34247" w:rsidRDefault="00A34247" w:rsidP="00A34247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Vario Plus moduliniai reguliuojami kolekoriai</w:t>
      </w:r>
    </w:p>
    <w:p w14:paraId="26096893" w14:textId="77777777" w:rsidR="00A34247" w:rsidRPr="00353FAC" w:rsidRDefault="00A34247" w:rsidP="00A34247">
      <w:pPr>
        <w:rPr>
          <w:rFonts w:ascii="Arial" w:eastAsia="Calibri" w:hAnsi="Arial" w:cs="Arial"/>
          <w:sz w:val="16"/>
          <w:szCs w:val="16"/>
          <w:lang w:val="lt-LT"/>
        </w:rPr>
      </w:pPr>
    </w:p>
    <w:p w14:paraId="51FDA5A5" w14:textId="77777777" w:rsidR="00A34247" w:rsidRDefault="00A34247" w:rsidP="00A34247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Vario Plus yra DN25 reguliuojami plastikiniai moduliniai (1+3+4+6 atšakų) kolektoriai gaminami iš stiklo plaušu armuoto poliamido, skirti pastatų šildymo bei vėsinimo sistemoms. </w:t>
      </w:r>
    </w:p>
    <w:p w14:paraId="0AC88768" w14:textId="77777777" w:rsidR="00A34247" w:rsidRDefault="00A34247" w:rsidP="00A34247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Norimų šakų Varia Plus kolektorius gaunamas susukant atitinkamą kombinaciją ir komplektuojant ją su baziniu komplektu. Bazinio komplekto sudėtis - kolektoriaus 1“ jungtys kaisva veržle, nuorinimo ir užpildymo antgaliai, 2 termometrai, by-pass vožtuvas ir laikiklių komplektas. Paduodamų vamzdžių vertikalaus pajungimo atveju papildomai gali būti komplektuojamas Pro aklūnių komplektas.</w:t>
      </w:r>
    </w:p>
    <w:p w14:paraId="49FF59CD" w14:textId="7FFB2057" w:rsidR="00A34247" w:rsidRDefault="00A34247" w:rsidP="00A34247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Vario M paduodamame kolektoriuje sumontuoti balansiniai vožtuvai (arba rotametrai 0-4 lit</w:t>
      </w:r>
      <w:r w:rsidR="0032075E">
        <w:rPr>
          <w:rFonts w:ascii="Arial" w:eastAsia="Calibri" w:hAnsi="Arial" w:cs="Arial"/>
          <w:sz w:val="20"/>
          <w:szCs w:val="20"/>
          <w:lang w:val="lt-LT"/>
        </w:rPr>
        <w:t>r.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/min.) o grįžtamame kolektoriuje sumontuoti valdymo vožtuvai M30 vidiniu sriegiu skirti atitinkamai pavaroms išoriniu sriegiu M30.    </w:t>
      </w:r>
    </w:p>
    <w:p w14:paraId="6424F014" w14:textId="77777777" w:rsidR="00A34247" w:rsidRPr="008E3BB5" w:rsidRDefault="00A34247" w:rsidP="00A34247">
      <w:pPr>
        <w:rPr>
          <w:rFonts w:ascii="Arial" w:eastAsia="Calibri" w:hAnsi="Arial" w:cs="Arial"/>
          <w:sz w:val="16"/>
          <w:szCs w:val="16"/>
          <w:lang w:val="lt-LT"/>
        </w:rPr>
      </w:pPr>
    </w:p>
    <w:p w14:paraId="781B0A9A" w14:textId="3AA3BEE8" w:rsidR="00A34247" w:rsidRDefault="00A34247" w:rsidP="00A34247">
      <w:pPr>
        <w:rPr>
          <w:rFonts w:ascii="Arial" w:eastAsia="Calibri" w:hAnsi="Arial" w:cs="Arial"/>
          <w:sz w:val="20"/>
          <w:szCs w:val="20"/>
          <w:lang w:val="lt-LT"/>
        </w:rPr>
      </w:pPr>
      <w:r w:rsidRPr="00C86462">
        <w:rPr>
          <w:rFonts w:ascii="Arial" w:eastAsia="Calibri" w:hAnsi="Arial" w:cs="Arial"/>
          <w:noProof/>
          <w:sz w:val="20"/>
          <w:szCs w:val="20"/>
          <w:lang w:val="lt-LT"/>
        </w:rPr>
        <w:drawing>
          <wp:inline distT="0" distB="0" distL="0" distR="0" wp14:anchorId="4A4EFC06" wp14:editId="7647C6D5">
            <wp:extent cx="6119495" cy="982980"/>
            <wp:effectExtent l="0" t="0" r="0" b="7620"/>
            <wp:docPr id="498267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29FE5" w14:textId="77777777" w:rsidR="00A34247" w:rsidRPr="00353FAC" w:rsidRDefault="00A34247" w:rsidP="00A34247">
      <w:pPr>
        <w:rPr>
          <w:rFonts w:ascii="Arial" w:eastAsia="Calibri" w:hAnsi="Arial" w:cs="Arial"/>
          <w:sz w:val="16"/>
          <w:szCs w:val="16"/>
          <w:lang w:val="lt-LT"/>
        </w:rPr>
      </w:pPr>
    </w:p>
    <w:p w14:paraId="086CE80A" w14:textId="77777777" w:rsidR="00A34247" w:rsidRDefault="00A34247" w:rsidP="00A34247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Varia Plus kolektorių techniniai duomenys:</w:t>
      </w:r>
    </w:p>
    <w:p w14:paraId="550E84EC" w14:textId="77777777" w:rsidR="00A34247" w:rsidRDefault="00A34247" w:rsidP="00A34247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maksimalus srautas per kolektorių 3,5 m3/h, jungtis laisva veržle 1“;</w:t>
      </w:r>
    </w:p>
    <w:p w14:paraId="290E41E7" w14:textId="355A27EF" w:rsidR="00A34247" w:rsidRDefault="00A34247" w:rsidP="00A34247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maksimalus slėgis darbinis 6 bar. (bandomasis 10 bar.), temperatūra 60</w:t>
      </w:r>
      <w:r w:rsidR="000807E2" w:rsidRPr="000807E2">
        <w:rPr>
          <w:rFonts w:ascii="Arial" w:eastAsia="Calibri" w:hAnsi="Arial" w:cs="Arial"/>
          <w:sz w:val="20"/>
          <w:szCs w:val="20"/>
          <w:lang w:val="lt-LT"/>
        </w:rPr>
        <w:t>º</w:t>
      </w:r>
      <w:r>
        <w:rPr>
          <w:rFonts w:ascii="Arial" w:eastAsia="Calibri" w:hAnsi="Arial" w:cs="Arial"/>
          <w:sz w:val="20"/>
          <w:szCs w:val="20"/>
          <w:lang w:val="lt-LT"/>
        </w:rPr>
        <w:t>C;</w:t>
      </w:r>
    </w:p>
    <w:p w14:paraId="2303118A" w14:textId="77777777" w:rsidR="00A34247" w:rsidRDefault="00A34247" w:rsidP="00A34247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atšakos balansinio ventilio padalos iki 5,5 (rotametras 4 litrų/min.); </w:t>
      </w:r>
    </w:p>
    <w:p w14:paraId="47C48DB6" w14:textId="77777777" w:rsidR="00A34247" w:rsidRDefault="00A34247" w:rsidP="00A34247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atšakos valdymo vožtuvas su M30 vidiniu sriegiu, jo kvs yra 2,5 m3/h; </w:t>
      </w:r>
    </w:p>
    <w:p w14:paraId="5A7D49E5" w14:textId="77777777" w:rsidR="00A34247" w:rsidRDefault="00A34247" w:rsidP="00A34247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 w:rsidRPr="00353FAC">
        <w:rPr>
          <w:rFonts w:ascii="Arial" w:eastAsia="Calibri" w:hAnsi="Arial" w:cs="Arial"/>
          <w:sz w:val="20"/>
          <w:szCs w:val="20"/>
          <w:lang w:val="lt-LT"/>
        </w:rPr>
        <w:t>atšakose ¾“ euroconus profilis</w:t>
      </w:r>
      <w:r>
        <w:rPr>
          <w:rFonts w:ascii="Arial" w:eastAsia="Calibri" w:hAnsi="Arial" w:cs="Arial"/>
          <w:sz w:val="20"/>
          <w:szCs w:val="20"/>
          <w:lang w:val="lt-LT"/>
        </w:rPr>
        <w:t>,</w:t>
      </w:r>
      <w:r w:rsidRPr="00353FAC">
        <w:rPr>
          <w:rFonts w:ascii="Arial" w:eastAsia="Calibri" w:hAnsi="Arial" w:cs="Arial"/>
          <w:sz w:val="20"/>
          <w:szCs w:val="20"/>
          <w:lang w:val="lt-LT"/>
        </w:rPr>
        <w:t xml:space="preserve"> atstumas tarp šakų 50 mm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, </w:t>
      </w:r>
    </w:p>
    <w:p w14:paraId="1388BAAC" w14:textId="77777777" w:rsidR="00A34247" w:rsidRDefault="00A34247" w:rsidP="00A34247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 w:rsidRPr="00353FAC">
        <w:rPr>
          <w:rFonts w:ascii="Arial" w:eastAsia="Calibri" w:hAnsi="Arial" w:cs="Arial"/>
          <w:sz w:val="20"/>
          <w:szCs w:val="20"/>
          <w:lang w:val="lt-LT"/>
        </w:rPr>
        <w:t>atstumas tarp kolektorių yra 225 mm</w:t>
      </w:r>
      <w:r>
        <w:rPr>
          <w:rFonts w:ascii="Arial" w:eastAsia="Calibri" w:hAnsi="Arial" w:cs="Arial"/>
          <w:sz w:val="20"/>
          <w:szCs w:val="20"/>
          <w:lang w:val="lt-LT"/>
        </w:rPr>
        <w:t>.</w:t>
      </w:r>
    </w:p>
    <w:p w14:paraId="7F6E2236" w14:textId="01B3D3CC" w:rsidR="00A34247" w:rsidRDefault="00A34247" w:rsidP="00FF3F64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/</w:t>
      </w:r>
      <w:r w:rsidRPr="00353FAC">
        <w:rPr>
          <w:rFonts w:ascii="Arial" w:eastAsia="Calibri" w:hAnsi="Arial" w:cs="Arial"/>
          <w:sz w:val="20"/>
          <w:szCs w:val="20"/>
          <w:lang w:val="lt-LT"/>
        </w:rPr>
        <w:t xml:space="preserve">Užveržiamos euro jungtys skirtos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plastikinių </w:t>
      </w:r>
      <w:r w:rsidRPr="00353FAC">
        <w:rPr>
          <w:rFonts w:ascii="Arial" w:eastAsia="Calibri" w:hAnsi="Arial" w:cs="Arial"/>
          <w:sz w:val="20"/>
          <w:szCs w:val="20"/>
          <w:lang w:val="lt-LT"/>
        </w:rPr>
        <w:t xml:space="preserve">vamzdžių jungimui prie kolektorių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turi </w:t>
      </w:r>
      <w:r w:rsidRPr="00353FAC">
        <w:rPr>
          <w:rFonts w:ascii="Arial" w:eastAsia="Calibri" w:hAnsi="Arial" w:cs="Arial"/>
          <w:sz w:val="20"/>
          <w:szCs w:val="20"/>
          <w:lang w:val="lt-LT"/>
        </w:rPr>
        <w:t>atitik</w:t>
      </w:r>
      <w:r>
        <w:rPr>
          <w:rFonts w:ascii="Arial" w:eastAsia="Calibri" w:hAnsi="Arial" w:cs="Arial"/>
          <w:sz w:val="20"/>
          <w:szCs w:val="20"/>
          <w:lang w:val="lt-LT"/>
        </w:rPr>
        <w:t>ti</w:t>
      </w:r>
      <w:r w:rsidRPr="00353FAC"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="00FF3F64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353FAC">
        <w:rPr>
          <w:rFonts w:ascii="Arial" w:eastAsia="Calibri" w:hAnsi="Arial" w:cs="Arial"/>
          <w:sz w:val="20"/>
          <w:szCs w:val="20"/>
          <w:lang w:val="lt-LT"/>
        </w:rPr>
        <w:t>EN ISO 228-1.</w:t>
      </w:r>
    </w:p>
    <w:p w14:paraId="3F2367A1" w14:textId="77777777" w:rsidR="00A34247" w:rsidRPr="008E3BB5" w:rsidRDefault="00A34247" w:rsidP="00A34247">
      <w:pPr>
        <w:rPr>
          <w:rFonts w:ascii="Arial" w:eastAsia="Calibri" w:hAnsi="Arial" w:cs="Arial"/>
          <w:b/>
          <w:color w:val="1F497D"/>
          <w:sz w:val="16"/>
          <w:szCs w:val="16"/>
          <w:lang w:val="lt-LT"/>
        </w:rPr>
      </w:pPr>
    </w:p>
    <w:p w14:paraId="4C4B68A0" w14:textId="42ACA598" w:rsidR="00A34247" w:rsidRPr="00B95458" w:rsidRDefault="00A34247" w:rsidP="00A34247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Vario Plus Q&amp;E moduliniai reguliuojami kolekoriai – </w:t>
      </w:r>
      <w:r w:rsidRPr="00B95458">
        <w:rPr>
          <w:rFonts w:ascii="Arial" w:eastAsia="Calibri" w:hAnsi="Arial" w:cs="Arial"/>
          <w:sz w:val="20"/>
          <w:szCs w:val="20"/>
          <w:lang w:val="lt-LT"/>
        </w:rPr>
        <w:t xml:space="preserve">atšakose Q&amp;E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profilio </w:t>
      </w:r>
      <w:r w:rsidRPr="00B95458">
        <w:rPr>
          <w:rFonts w:ascii="Arial" w:eastAsia="Calibri" w:hAnsi="Arial" w:cs="Arial"/>
          <w:sz w:val="20"/>
          <w:szCs w:val="20"/>
          <w:lang w:val="lt-LT"/>
        </w:rPr>
        <w:t>jungtimis d17 arba d20 vamzdžia</w:t>
      </w:r>
      <w:r>
        <w:rPr>
          <w:rFonts w:ascii="Arial" w:eastAsia="Calibri" w:hAnsi="Arial" w:cs="Arial"/>
          <w:sz w:val="20"/>
          <w:szCs w:val="20"/>
          <w:lang w:val="lt-LT"/>
        </w:rPr>
        <w:t>ms, kompektuojami su žieda</w:t>
      </w:r>
      <w:r w:rsidR="00FF3F64">
        <w:rPr>
          <w:rFonts w:ascii="Arial" w:eastAsia="Calibri" w:hAnsi="Arial" w:cs="Arial"/>
          <w:sz w:val="20"/>
          <w:szCs w:val="20"/>
          <w:lang w:val="lt-LT"/>
        </w:rPr>
        <w:t>i</w:t>
      </w:r>
      <w:r>
        <w:rPr>
          <w:rFonts w:ascii="Arial" w:eastAsia="Calibri" w:hAnsi="Arial" w:cs="Arial"/>
          <w:sz w:val="20"/>
          <w:szCs w:val="20"/>
          <w:lang w:val="lt-LT"/>
        </w:rPr>
        <w:t>s (nebereikia eurojungčių).</w:t>
      </w:r>
    </w:p>
    <w:p w14:paraId="6754DA00" w14:textId="77777777" w:rsidR="00A34247" w:rsidRPr="004476BF" w:rsidRDefault="00A34247" w:rsidP="004476BF">
      <w:pPr>
        <w:rPr>
          <w:rFonts w:ascii="Arial" w:eastAsia="Calibri" w:hAnsi="Arial" w:cs="Arial"/>
          <w:sz w:val="16"/>
          <w:szCs w:val="16"/>
          <w:lang w:val="lt-LT"/>
        </w:rPr>
      </w:pPr>
    </w:p>
    <w:sectPr w:rsidR="00A34247" w:rsidRPr="004476BF" w:rsidSect="00A1455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DFA4" w14:textId="77777777" w:rsidR="00CF1B04" w:rsidRDefault="00CF1B04" w:rsidP="00F42A76">
      <w:r>
        <w:separator/>
      </w:r>
    </w:p>
  </w:endnote>
  <w:endnote w:type="continuationSeparator" w:id="0">
    <w:p w14:paraId="1315E5E4" w14:textId="77777777" w:rsidR="00CF1B04" w:rsidRDefault="00CF1B04" w:rsidP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774" w14:textId="77777777" w:rsidR="00511BC1" w:rsidRPr="00054561" w:rsidRDefault="00511BC1" w:rsidP="00511BC1"/>
  <w:p w14:paraId="41B28DF4" w14:textId="77777777" w:rsidR="004011B6" w:rsidRPr="00054561" w:rsidRDefault="004011B6">
    <w:pPr>
      <w:pStyle w:val="Footer"/>
    </w:pPr>
    <w:r w:rsidRPr="00054561">
      <w:ptab w:relativeTo="margin" w:alignment="right" w:leader="none"/>
    </w:r>
    <w:r w:rsidRPr="00054561">
      <w:fldChar w:fldCharType="begin"/>
    </w:r>
    <w:r w:rsidRPr="00054561">
      <w:instrText xml:space="preserve"> PAGE  \* Arabic  \* MERGEFORMAT </w:instrText>
    </w:r>
    <w:r w:rsidRPr="00054561">
      <w:fldChar w:fldCharType="separate"/>
    </w:r>
    <w:r w:rsidRPr="00054561">
      <w:t>2</w:t>
    </w:r>
    <w:r w:rsidRPr="000545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A14" w14:textId="77777777" w:rsidR="00F42A76" w:rsidRPr="00054561" w:rsidRDefault="00F42A76" w:rsidP="00511BC1"/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F42A76" w:rsidRPr="00054561" w14:paraId="169855F7" w14:textId="77777777">
      <w:tc>
        <w:tcPr>
          <w:tcW w:w="9627" w:type="dxa"/>
        </w:tcPr>
        <w:p w14:paraId="1C3E2183" w14:textId="77777777" w:rsidR="00F42A76" w:rsidRPr="00054561" w:rsidRDefault="00000000" w:rsidP="00002D8F">
          <w:pPr>
            <w:pStyle w:val="Footer"/>
          </w:pPr>
          <w:sdt>
            <w:sdtPr>
              <w:tag w:val="E_LegalFooter"/>
              <w:id w:val="655965884"/>
              <w:placeholder>
                <w:docPart w:val="5BADD41FEF8C48B3909B208B75426C5F"/>
              </w:placeholder>
              <w:text w:multiLine="1"/>
            </w:sdtPr>
            <w:sdtContent>
              <w:r w:rsidR="00054561">
                <w:t xml:space="preserve"> </w:t>
              </w:r>
            </w:sdtContent>
          </w:sdt>
        </w:p>
      </w:tc>
    </w:tr>
  </w:tbl>
  <w:p w14:paraId="6D26A11F" w14:textId="77777777" w:rsidR="00F42A76" w:rsidRPr="00054561" w:rsidRDefault="00F42A76" w:rsidP="00F42A76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31980" w14:textId="77777777" w:rsidR="00CF1B04" w:rsidRDefault="00CF1B04" w:rsidP="00F42A76">
      <w:r>
        <w:separator/>
      </w:r>
    </w:p>
  </w:footnote>
  <w:footnote w:type="continuationSeparator" w:id="0">
    <w:p w14:paraId="1B4375D0" w14:textId="77777777" w:rsidR="00CF1B04" w:rsidRDefault="00CF1B04" w:rsidP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021F" w14:textId="2675AE8A" w:rsidR="00054561" w:rsidRPr="00054561" w:rsidRDefault="00CC0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E3220C" wp14:editId="437BEF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217574817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15E9C" w14:textId="2FA76289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2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40.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 filled="f" stroked="f">
              <v:textbox style="mso-fit-shape-to-text:t" inset="0,15pt,0,0">
                <w:txbxContent>
                  <w:p w14:paraId="3F515E9C" w14:textId="2FA76289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D51" w14:textId="0BB5BD4D" w:rsidR="00B8414D" w:rsidRPr="00054561" w:rsidRDefault="00CC0125" w:rsidP="00B8414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A5859D" wp14:editId="1C143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312537520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2935" w14:textId="109AC214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58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40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 filled="f" stroked="f">
              <v:textbox style="mso-fit-shape-to-text:t" inset="0,15pt,0,0">
                <w:txbxContent>
                  <w:p w14:paraId="54D52935" w14:textId="109AC214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3F31F8" w:rsidRPr="00054561" w14:paraId="15CCF726" w14:textId="77777777" w:rsidTr="00511BC1">
      <w:trPr>
        <w:cantSplit/>
        <w:trHeight w:hRule="exact" w:val="454"/>
      </w:trPr>
      <w:tc>
        <w:tcPr>
          <w:tcW w:w="2891" w:type="dxa"/>
        </w:tcPr>
        <w:p w14:paraId="1BB890D6" w14:textId="77777777" w:rsidR="003F31F8" w:rsidRPr="00054561" w:rsidRDefault="00000000" w:rsidP="004B3011">
          <w:pPr>
            <w:pStyle w:val="NoSpacing"/>
          </w:pPr>
          <w:sdt>
            <w:sdtPr>
              <w:alias w:val="x_Logo"/>
              <w:tag w:val="x_Logo"/>
              <w:id w:val="-783499456"/>
              <w:placeholder>
                <w:docPart w:val="709E41DC07854E2EAE7418B0B70832B9"/>
              </w:placeholder>
              <w:docPartList>
                <w:docPartGallery w:val="Custom AutoText"/>
                <w:docPartCategory w:val="Logo"/>
              </w:docPartList>
            </w:sdtPr>
            <w:sdtContent>
              <w:r w:rsidR="003F31F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1702C4B7" wp14:editId="60414BA3">
                        <wp:extent cx="889000" cy="284480"/>
                        <wp:effectExtent l="0" t="0" r="0" b="1270"/>
                        <wp:docPr id="4" name="Group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5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1BD7740D" id="Group 4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12991525" w14:textId="77777777" w:rsidR="003F31F8" w:rsidRPr="00054561" w:rsidRDefault="003F31F8" w:rsidP="004B3011">
          <w:pPr>
            <w:pStyle w:val="NoSpacing"/>
          </w:pPr>
        </w:p>
      </w:tc>
    </w:tr>
  </w:tbl>
  <w:tbl>
    <w:tblPr>
      <w:tblStyle w:val="TableGrid"/>
      <w:tblW w:w="6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73"/>
    </w:tblGrid>
    <w:tr w:rsidR="00186569" w:rsidRPr="00054561" w14:paraId="6337521F" w14:textId="77777777" w:rsidTr="00186569">
      <w:trPr>
        <w:cantSplit/>
        <w:trHeight w:val="1304"/>
      </w:trPr>
      <w:tc>
        <w:tcPr>
          <w:tcW w:w="6973" w:type="dxa"/>
          <w:vAlign w:val="bottom"/>
        </w:tcPr>
        <w:p w14:paraId="659A157D" w14:textId="1760B097" w:rsidR="00186569" w:rsidRPr="00054561" w:rsidRDefault="00186569" w:rsidP="00186569">
          <w:pPr>
            <w:pStyle w:val="Header"/>
          </w:pPr>
        </w:p>
      </w:tc>
    </w:tr>
  </w:tbl>
  <w:p w14:paraId="5C5656D0" w14:textId="77777777" w:rsidR="00F42A76" w:rsidRPr="00054561" w:rsidRDefault="00F42A76" w:rsidP="00002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CF77" w14:textId="24417508" w:rsidR="00B8414D" w:rsidRPr="00054561" w:rsidRDefault="00B8414D" w:rsidP="00B8414D">
    <w:pPr>
      <w:rPr>
        <w:sz w:val="2"/>
        <w:szCs w:val="2"/>
      </w:rPr>
    </w:pP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1E4E68" w:rsidRPr="00054561" w14:paraId="14D8DE64" w14:textId="77777777" w:rsidTr="00511BC1">
      <w:trPr>
        <w:cantSplit/>
        <w:trHeight w:hRule="exact" w:val="454"/>
      </w:trPr>
      <w:tc>
        <w:tcPr>
          <w:tcW w:w="2891" w:type="dxa"/>
        </w:tcPr>
        <w:p w14:paraId="486EF2DA" w14:textId="77777777" w:rsidR="001E4E68" w:rsidRPr="00054561" w:rsidRDefault="00000000" w:rsidP="004B3011">
          <w:pPr>
            <w:pStyle w:val="NoSpacing"/>
          </w:pPr>
          <w:sdt>
            <w:sdtPr>
              <w:alias w:val="x_Logo"/>
              <w:tag w:val="x_Logo"/>
              <w:id w:val="-1119287864"/>
              <w:placeholder>
                <w:docPart w:val="6087CB8E04424E68BAE927DFBBDAF05F"/>
              </w:placeholder>
              <w:docPartList>
                <w:docPartGallery w:val="Custom AutoText"/>
                <w:docPartCategory w:val="Logo"/>
              </w:docPartList>
            </w:sdtPr>
            <w:sdtContent>
              <w:r w:rsidR="001E4E6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43FF9E08" wp14:editId="405E6F60">
                        <wp:extent cx="889000" cy="284480"/>
                        <wp:effectExtent l="0" t="0" r="0" b="1270"/>
                        <wp:docPr id="22" name="Group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23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568862A2" id="Group 22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63678151" w14:textId="77777777" w:rsidR="001E4E68" w:rsidRPr="00054561" w:rsidRDefault="001E4E68" w:rsidP="004B3011">
          <w:pPr>
            <w:pStyle w:val="NoSpacing"/>
          </w:pPr>
        </w:p>
      </w:tc>
    </w:tr>
  </w:tbl>
  <w:p w14:paraId="5ED84D43" w14:textId="77777777" w:rsidR="003F31F8" w:rsidRPr="00054561" w:rsidRDefault="003F31F8" w:rsidP="001E4E68">
    <w:pPr>
      <w:pStyle w:val="Header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2C7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DC4F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A61A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C7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84D6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49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AC7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B5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6F0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A66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D6C"/>
    <w:multiLevelType w:val="hybridMultilevel"/>
    <w:tmpl w:val="E450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06595"/>
    <w:multiLevelType w:val="hybridMultilevel"/>
    <w:tmpl w:val="C220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36E6B"/>
    <w:multiLevelType w:val="multilevel"/>
    <w:tmpl w:val="32E011D0"/>
    <w:styleLink w:val="LH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FD0088"/>
    <w:multiLevelType w:val="hybridMultilevel"/>
    <w:tmpl w:val="28C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567A9"/>
    <w:multiLevelType w:val="hybridMultilevel"/>
    <w:tmpl w:val="1272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9129A"/>
    <w:multiLevelType w:val="hybridMultilevel"/>
    <w:tmpl w:val="C33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0F0F"/>
    <w:multiLevelType w:val="multilevel"/>
    <w:tmpl w:val="41A84A96"/>
    <w:styleLink w:val="LB"/>
    <w:lvl w:ilvl="0">
      <w:start w:val="1"/>
      <w:numFmt w:val="bullet"/>
      <w:pStyle w:val="Bulletlevel1"/>
      <w:lvlText w:val="▪"/>
      <w:lvlJc w:val="left"/>
      <w:pPr>
        <w:ind w:left="284" w:hanging="284"/>
      </w:pPr>
      <w:rPr>
        <w:rFonts w:ascii="Arial" w:hAnsi="Arial" w:hint="default"/>
        <w:color w:val="00629B" w:themeColor="accent1"/>
      </w:rPr>
    </w:lvl>
    <w:lvl w:ilvl="1">
      <w:start w:val="1"/>
      <w:numFmt w:val="bullet"/>
      <w:pStyle w:val="Bulletlevel2"/>
      <w:lvlText w:val="–"/>
      <w:lvlJc w:val="left"/>
      <w:pPr>
        <w:ind w:left="568" w:hanging="284"/>
      </w:pPr>
      <w:rPr>
        <w:rFonts w:ascii="Arial" w:hAnsi="Arial" w:hint="default"/>
        <w:color w:val="00629B" w:themeColor="accent1"/>
      </w:rPr>
    </w:lvl>
    <w:lvl w:ilvl="2">
      <w:start w:val="1"/>
      <w:numFmt w:val="bullet"/>
      <w:pStyle w:val="Bulletlevel3"/>
      <w:lvlText w:val="–"/>
      <w:lvlJc w:val="left"/>
      <w:pPr>
        <w:ind w:left="852" w:hanging="285"/>
      </w:pPr>
      <w:rPr>
        <w:rFonts w:ascii="Arial" w:hAnsi="Arial" w:hint="default"/>
        <w:color w:val="00629B" w:themeColor="accent1"/>
      </w:rPr>
    </w:lvl>
    <w:lvl w:ilvl="3">
      <w:start w:val="1"/>
      <w:numFmt w:val="bullet"/>
      <w:pStyle w:val="Bulletlevel4"/>
      <w:lvlText w:val="–"/>
      <w:lvlJc w:val="left"/>
      <w:pPr>
        <w:ind w:left="1136" w:hanging="285"/>
      </w:pPr>
      <w:rPr>
        <w:rFonts w:ascii="Arial" w:hAnsi="Arial" w:hint="default"/>
        <w:color w:val="00629B" w:themeColor="accent1"/>
      </w:rPr>
    </w:lvl>
    <w:lvl w:ilvl="4">
      <w:start w:val="1"/>
      <w:numFmt w:val="bullet"/>
      <w:lvlText w:val="–"/>
      <w:lvlJc w:val="left"/>
      <w:pPr>
        <w:ind w:left="1420" w:hanging="286"/>
      </w:pPr>
      <w:rPr>
        <w:rFonts w:ascii="Arial" w:hAnsi="Arial" w:hint="default"/>
        <w:color w:val="00629B" w:themeColor="accent1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  <w:color w:val="00629B" w:themeColor="accent1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00629B" w:themeColor="accent1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00629B" w:themeColor="accent1"/>
      </w:rPr>
    </w:lvl>
    <w:lvl w:ilvl="8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00629B" w:themeColor="accent1"/>
      </w:rPr>
    </w:lvl>
  </w:abstractNum>
  <w:abstractNum w:abstractNumId="17" w15:restartNumberingAfterBreak="0">
    <w:nsid w:val="294C748C"/>
    <w:multiLevelType w:val="hybridMultilevel"/>
    <w:tmpl w:val="EEA2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F35A6"/>
    <w:multiLevelType w:val="hybridMultilevel"/>
    <w:tmpl w:val="AFE0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36C9D"/>
    <w:multiLevelType w:val="hybridMultilevel"/>
    <w:tmpl w:val="08609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F46B42"/>
    <w:multiLevelType w:val="hybridMultilevel"/>
    <w:tmpl w:val="29805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1B640D"/>
    <w:multiLevelType w:val="hybridMultilevel"/>
    <w:tmpl w:val="0E2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34D45"/>
    <w:multiLevelType w:val="multilevel"/>
    <w:tmpl w:val="111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3D7F18"/>
    <w:multiLevelType w:val="multilevel"/>
    <w:tmpl w:val="32E011D0"/>
    <w:numStyleLink w:val="LH"/>
  </w:abstractNum>
  <w:abstractNum w:abstractNumId="24" w15:restartNumberingAfterBreak="0">
    <w:nsid w:val="558F06A9"/>
    <w:multiLevelType w:val="multilevel"/>
    <w:tmpl w:val="1E54CBFA"/>
    <w:styleLink w:val="LN"/>
    <w:lvl w:ilvl="0">
      <w:start w:val="1"/>
      <w:numFmt w:val="decimal"/>
      <w:pStyle w:val="List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851"/>
        </w:tabs>
        <w:ind w:left="568" w:hanging="284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tabs>
          <w:tab w:val="num" w:pos="1135"/>
        </w:tabs>
        <w:ind w:left="852" w:hanging="284"/>
      </w:pPr>
      <w:rPr>
        <w:rFonts w:hint="default"/>
      </w:rPr>
    </w:lvl>
    <w:lvl w:ilvl="3">
      <w:start w:val="1"/>
      <w:numFmt w:val="decimal"/>
      <w:pStyle w:val="List4"/>
      <w:lvlText w:val="%4)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87"/>
        </w:tabs>
        <w:ind w:left="1701" w:hanging="28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71"/>
        </w:tabs>
        <w:ind w:left="1985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5"/>
        </w:tabs>
        <w:ind w:left="2268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39"/>
        </w:tabs>
        <w:ind w:left="2552" w:hanging="284"/>
      </w:pPr>
      <w:rPr>
        <w:rFonts w:hint="default"/>
      </w:rPr>
    </w:lvl>
  </w:abstractNum>
  <w:abstractNum w:abstractNumId="25" w15:restartNumberingAfterBreak="0">
    <w:nsid w:val="666D29A8"/>
    <w:multiLevelType w:val="hybridMultilevel"/>
    <w:tmpl w:val="2ED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F4CDD"/>
    <w:multiLevelType w:val="hybridMultilevel"/>
    <w:tmpl w:val="E532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C0EA1"/>
    <w:multiLevelType w:val="multilevel"/>
    <w:tmpl w:val="C5C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340215">
    <w:abstractNumId w:val="12"/>
  </w:num>
  <w:num w:numId="2" w16cid:durableId="1976906409">
    <w:abstractNumId w:val="23"/>
  </w:num>
  <w:num w:numId="3" w16cid:durableId="932204634">
    <w:abstractNumId w:val="24"/>
  </w:num>
  <w:num w:numId="4" w16cid:durableId="350225972">
    <w:abstractNumId w:val="16"/>
  </w:num>
  <w:num w:numId="5" w16cid:durableId="2322575">
    <w:abstractNumId w:val="9"/>
  </w:num>
  <w:num w:numId="6" w16cid:durableId="1509323354">
    <w:abstractNumId w:val="7"/>
  </w:num>
  <w:num w:numId="7" w16cid:durableId="640427776">
    <w:abstractNumId w:val="6"/>
  </w:num>
  <w:num w:numId="8" w16cid:durableId="1243444162">
    <w:abstractNumId w:val="5"/>
  </w:num>
  <w:num w:numId="9" w16cid:durableId="1126579150">
    <w:abstractNumId w:val="4"/>
  </w:num>
  <w:num w:numId="10" w16cid:durableId="288705066">
    <w:abstractNumId w:val="8"/>
  </w:num>
  <w:num w:numId="11" w16cid:durableId="1481531556">
    <w:abstractNumId w:val="3"/>
  </w:num>
  <w:num w:numId="12" w16cid:durableId="2013339929">
    <w:abstractNumId w:val="2"/>
  </w:num>
  <w:num w:numId="13" w16cid:durableId="855071252">
    <w:abstractNumId w:val="1"/>
  </w:num>
  <w:num w:numId="14" w16cid:durableId="363754744">
    <w:abstractNumId w:val="0"/>
  </w:num>
  <w:num w:numId="15" w16cid:durableId="1345671132">
    <w:abstractNumId w:val="26"/>
  </w:num>
  <w:num w:numId="16" w16cid:durableId="573131331">
    <w:abstractNumId w:val="22"/>
  </w:num>
  <w:num w:numId="17" w16cid:durableId="417290200">
    <w:abstractNumId w:val="19"/>
  </w:num>
  <w:num w:numId="18" w16cid:durableId="659965432">
    <w:abstractNumId w:val="11"/>
  </w:num>
  <w:num w:numId="19" w16cid:durableId="1634863911">
    <w:abstractNumId w:val="13"/>
  </w:num>
  <w:num w:numId="20" w16cid:durableId="166091477">
    <w:abstractNumId w:val="25"/>
  </w:num>
  <w:num w:numId="21" w16cid:durableId="1882672497">
    <w:abstractNumId w:val="14"/>
  </w:num>
  <w:num w:numId="22" w16cid:durableId="508563669">
    <w:abstractNumId w:val="27"/>
  </w:num>
  <w:num w:numId="23" w16cid:durableId="4944050">
    <w:abstractNumId w:val="17"/>
  </w:num>
  <w:num w:numId="24" w16cid:durableId="886068476">
    <w:abstractNumId w:val="10"/>
  </w:num>
  <w:num w:numId="25" w16cid:durableId="1776513209">
    <w:abstractNumId w:val="20"/>
  </w:num>
  <w:num w:numId="26" w16cid:durableId="1327133003">
    <w:abstractNumId w:val="15"/>
  </w:num>
  <w:num w:numId="27" w16cid:durableId="1919166858">
    <w:abstractNumId w:val="21"/>
  </w:num>
  <w:num w:numId="28" w16cid:durableId="4394970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61"/>
    <w:rsid w:val="00002D8F"/>
    <w:rsid w:val="00002DDF"/>
    <w:rsid w:val="00002EC8"/>
    <w:rsid w:val="000077FB"/>
    <w:rsid w:val="00010E2C"/>
    <w:rsid w:val="00020E07"/>
    <w:rsid w:val="00021C86"/>
    <w:rsid w:val="00022233"/>
    <w:rsid w:val="00023D02"/>
    <w:rsid w:val="00031902"/>
    <w:rsid w:val="00043E15"/>
    <w:rsid w:val="00054561"/>
    <w:rsid w:val="0005709C"/>
    <w:rsid w:val="0005787D"/>
    <w:rsid w:val="000605F5"/>
    <w:rsid w:val="000701E1"/>
    <w:rsid w:val="00070500"/>
    <w:rsid w:val="00074D54"/>
    <w:rsid w:val="000763A5"/>
    <w:rsid w:val="00076C66"/>
    <w:rsid w:val="000807E2"/>
    <w:rsid w:val="00081DC4"/>
    <w:rsid w:val="000871E8"/>
    <w:rsid w:val="000954AB"/>
    <w:rsid w:val="000A0AE0"/>
    <w:rsid w:val="000A2ED2"/>
    <w:rsid w:val="000A3E42"/>
    <w:rsid w:val="000A3E92"/>
    <w:rsid w:val="000C1123"/>
    <w:rsid w:val="000C148F"/>
    <w:rsid w:val="000C5A6D"/>
    <w:rsid w:val="000D13DF"/>
    <w:rsid w:val="000D3298"/>
    <w:rsid w:val="000D79A8"/>
    <w:rsid w:val="000E508E"/>
    <w:rsid w:val="000F50F5"/>
    <w:rsid w:val="000F59E7"/>
    <w:rsid w:val="000F6542"/>
    <w:rsid w:val="00103573"/>
    <w:rsid w:val="0010589C"/>
    <w:rsid w:val="0011085F"/>
    <w:rsid w:val="00111BD8"/>
    <w:rsid w:val="00111E45"/>
    <w:rsid w:val="00112774"/>
    <w:rsid w:val="001132B6"/>
    <w:rsid w:val="0011446A"/>
    <w:rsid w:val="00114A2C"/>
    <w:rsid w:val="001216A0"/>
    <w:rsid w:val="0012173F"/>
    <w:rsid w:val="001245F6"/>
    <w:rsid w:val="00132F78"/>
    <w:rsid w:val="001339F3"/>
    <w:rsid w:val="00136C91"/>
    <w:rsid w:val="00136CE3"/>
    <w:rsid w:val="00136EFA"/>
    <w:rsid w:val="001416BB"/>
    <w:rsid w:val="001449A0"/>
    <w:rsid w:val="00146080"/>
    <w:rsid w:val="00146C03"/>
    <w:rsid w:val="00173149"/>
    <w:rsid w:val="00177499"/>
    <w:rsid w:val="00184E66"/>
    <w:rsid w:val="001852C2"/>
    <w:rsid w:val="00186569"/>
    <w:rsid w:val="001916FD"/>
    <w:rsid w:val="00192581"/>
    <w:rsid w:val="001965E0"/>
    <w:rsid w:val="001A6C23"/>
    <w:rsid w:val="001A7E02"/>
    <w:rsid w:val="001A7E4E"/>
    <w:rsid w:val="001B0E85"/>
    <w:rsid w:val="001B231F"/>
    <w:rsid w:val="001B5F9D"/>
    <w:rsid w:val="001D0ECD"/>
    <w:rsid w:val="001D176F"/>
    <w:rsid w:val="001D7EA3"/>
    <w:rsid w:val="001E4E68"/>
    <w:rsid w:val="001E5F8C"/>
    <w:rsid w:val="001F2B9D"/>
    <w:rsid w:val="001F2E3E"/>
    <w:rsid w:val="001F323A"/>
    <w:rsid w:val="001F54C1"/>
    <w:rsid w:val="002052EB"/>
    <w:rsid w:val="00207A4F"/>
    <w:rsid w:val="002108BD"/>
    <w:rsid w:val="002152DF"/>
    <w:rsid w:val="00220ACA"/>
    <w:rsid w:val="00226C8C"/>
    <w:rsid w:val="00234414"/>
    <w:rsid w:val="00236B4D"/>
    <w:rsid w:val="00236EAE"/>
    <w:rsid w:val="00237B36"/>
    <w:rsid w:val="00241534"/>
    <w:rsid w:val="002557A2"/>
    <w:rsid w:val="00260C40"/>
    <w:rsid w:val="00260C91"/>
    <w:rsid w:val="00262737"/>
    <w:rsid w:val="00270AE6"/>
    <w:rsid w:val="00274169"/>
    <w:rsid w:val="00274D6B"/>
    <w:rsid w:val="002772F0"/>
    <w:rsid w:val="002806F9"/>
    <w:rsid w:val="00281809"/>
    <w:rsid w:val="00284D87"/>
    <w:rsid w:val="00285DAE"/>
    <w:rsid w:val="002879A4"/>
    <w:rsid w:val="00290F2B"/>
    <w:rsid w:val="002951F6"/>
    <w:rsid w:val="002A490A"/>
    <w:rsid w:val="002B3674"/>
    <w:rsid w:val="002B3DAD"/>
    <w:rsid w:val="002B7C41"/>
    <w:rsid w:val="002C59D7"/>
    <w:rsid w:val="002E032C"/>
    <w:rsid w:val="002F5D30"/>
    <w:rsid w:val="002F5D3C"/>
    <w:rsid w:val="002F682E"/>
    <w:rsid w:val="00303881"/>
    <w:rsid w:val="003110C6"/>
    <w:rsid w:val="0032075E"/>
    <w:rsid w:val="00324B40"/>
    <w:rsid w:val="003294EE"/>
    <w:rsid w:val="00332D02"/>
    <w:rsid w:val="003422D5"/>
    <w:rsid w:val="0034545F"/>
    <w:rsid w:val="0035199D"/>
    <w:rsid w:val="003574B7"/>
    <w:rsid w:val="0036294C"/>
    <w:rsid w:val="00362CDA"/>
    <w:rsid w:val="00363075"/>
    <w:rsid w:val="00363F14"/>
    <w:rsid w:val="00367C60"/>
    <w:rsid w:val="003705E4"/>
    <w:rsid w:val="00370725"/>
    <w:rsid w:val="0037177A"/>
    <w:rsid w:val="0037220D"/>
    <w:rsid w:val="00375172"/>
    <w:rsid w:val="003806E3"/>
    <w:rsid w:val="00381151"/>
    <w:rsid w:val="00384D28"/>
    <w:rsid w:val="003870D6"/>
    <w:rsid w:val="00394EE1"/>
    <w:rsid w:val="00395B2B"/>
    <w:rsid w:val="003972C8"/>
    <w:rsid w:val="00397712"/>
    <w:rsid w:val="003A1F17"/>
    <w:rsid w:val="003A58DA"/>
    <w:rsid w:val="003A6375"/>
    <w:rsid w:val="003B7EB6"/>
    <w:rsid w:val="003C3532"/>
    <w:rsid w:val="003C6259"/>
    <w:rsid w:val="003C6EC5"/>
    <w:rsid w:val="003D02FA"/>
    <w:rsid w:val="003D083D"/>
    <w:rsid w:val="003D24B7"/>
    <w:rsid w:val="003D3A3E"/>
    <w:rsid w:val="003D4463"/>
    <w:rsid w:val="003D7990"/>
    <w:rsid w:val="003F31F8"/>
    <w:rsid w:val="004011B6"/>
    <w:rsid w:val="004121D8"/>
    <w:rsid w:val="00413B49"/>
    <w:rsid w:val="00414AB0"/>
    <w:rsid w:val="00424274"/>
    <w:rsid w:val="00426E5A"/>
    <w:rsid w:val="00426EBA"/>
    <w:rsid w:val="004337A6"/>
    <w:rsid w:val="00433972"/>
    <w:rsid w:val="00437E9B"/>
    <w:rsid w:val="0044524A"/>
    <w:rsid w:val="004476BF"/>
    <w:rsid w:val="00452B1D"/>
    <w:rsid w:val="00455AF0"/>
    <w:rsid w:val="00461475"/>
    <w:rsid w:val="00463098"/>
    <w:rsid w:val="00466A89"/>
    <w:rsid w:val="00472EB9"/>
    <w:rsid w:val="0047459C"/>
    <w:rsid w:val="0047568D"/>
    <w:rsid w:val="00477E0D"/>
    <w:rsid w:val="0048177F"/>
    <w:rsid w:val="004869CE"/>
    <w:rsid w:val="004871DB"/>
    <w:rsid w:val="00491871"/>
    <w:rsid w:val="00495AF5"/>
    <w:rsid w:val="004A38A8"/>
    <w:rsid w:val="004B047B"/>
    <w:rsid w:val="004B2B17"/>
    <w:rsid w:val="004B3011"/>
    <w:rsid w:val="004B75A8"/>
    <w:rsid w:val="004C6EDB"/>
    <w:rsid w:val="004D0342"/>
    <w:rsid w:val="004D5F06"/>
    <w:rsid w:val="004D7334"/>
    <w:rsid w:val="004E073B"/>
    <w:rsid w:val="004E210A"/>
    <w:rsid w:val="004E6768"/>
    <w:rsid w:val="004F6425"/>
    <w:rsid w:val="005012DA"/>
    <w:rsid w:val="005116F9"/>
    <w:rsid w:val="00511857"/>
    <w:rsid w:val="00511BC1"/>
    <w:rsid w:val="0051733C"/>
    <w:rsid w:val="00530305"/>
    <w:rsid w:val="00533DEC"/>
    <w:rsid w:val="0054374E"/>
    <w:rsid w:val="005445C8"/>
    <w:rsid w:val="005612E3"/>
    <w:rsid w:val="00561954"/>
    <w:rsid w:val="005628C3"/>
    <w:rsid w:val="005638A7"/>
    <w:rsid w:val="00567541"/>
    <w:rsid w:val="00577FEF"/>
    <w:rsid w:val="00581888"/>
    <w:rsid w:val="00581AAC"/>
    <w:rsid w:val="00583CA2"/>
    <w:rsid w:val="00596C54"/>
    <w:rsid w:val="005A3401"/>
    <w:rsid w:val="005B023F"/>
    <w:rsid w:val="005B4281"/>
    <w:rsid w:val="005B5F56"/>
    <w:rsid w:val="005D4E08"/>
    <w:rsid w:val="005D744B"/>
    <w:rsid w:val="005D74F5"/>
    <w:rsid w:val="005E350B"/>
    <w:rsid w:val="005E3D94"/>
    <w:rsid w:val="005E3F2E"/>
    <w:rsid w:val="005F1481"/>
    <w:rsid w:val="005F1620"/>
    <w:rsid w:val="005F2DD7"/>
    <w:rsid w:val="005F7DFD"/>
    <w:rsid w:val="00601A2F"/>
    <w:rsid w:val="00606B1A"/>
    <w:rsid w:val="00611793"/>
    <w:rsid w:val="00613F47"/>
    <w:rsid w:val="00615656"/>
    <w:rsid w:val="00625C0D"/>
    <w:rsid w:val="006265E5"/>
    <w:rsid w:val="00631320"/>
    <w:rsid w:val="0064137C"/>
    <w:rsid w:val="00642248"/>
    <w:rsid w:val="006443A3"/>
    <w:rsid w:val="006448E3"/>
    <w:rsid w:val="00647509"/>
    <w:rsid w:val="006512E2"/>
    <w:rsid w:val="00652E4C"/>
    <w:rsid w:val="00656152"/>
    <w:rsid w:val="00657C2C"/>
    <w:rsid w:val="00661667"/>
    <w:rsid w:val="00665B4C"/>
    <w:rsid w:val="00665C4C"/>
    <w:rsid w:val="00671C2F"/>
    <w:rsid w:val="006751FC"/>
    <w:rsid w:val="00677D86"/>
    <w:rsid w:val="00680F60"/>
    <w:rsid w:val="00687881"/>
    <w:rsid w:val="00690A03"/>
    <w:rsid w:val="006969FB"/>
    <w:rsid w:val="0069764D"/>
    <w:rsid w:val="006A3C44"/>
    <w:rsid w:val="006B044B"/>
    <w:rsid w:val="006B3EB0"/>
    <w:rsid w:val="006B43FF"/>
    <w:rsid w:val="006C28EB"/>
    <w:rsid w:val="006D2CE5"/>
    <w:rsid w:val="006D3CC0"/>
    <w:rsid w:val="006D45B1"/>
    <w:rsid w:val="006E0577"/>
    <w:rsid w:val="006E1D64"/>
    <w:rsid w:val="006E2A14"/>
    <w:rsid w:val="006E52F1"/>
    <w:rsid w:val="006E615F"/>
    <w:rsid w:val="006F734A"/>
    <w:rsid w:val="00703BE6"/>
    <w:rsid w:val="00714135"/>
    <w:rsid w:val="0071485C"/>
    <w:rsid w:val="0071674C"/>
    <w:rsid w:val="00722603"/>
    <w:rsid w:val="00724971"/>
    <w:rsid w:val="00731B6C"/>
    <w:rsid w:val="00740C5F"/>
    <w:rsid w:val="00740D43"/>
    <w:rsid w:val="0074308D"/>
    <w:rsid w:val="00745282"/>
    <w:rsid w:val="00746144"/>
    <w:rsid w:val="0078497E"/>
    <w:rsid w:val="00785571"/>
    <w:rsid w:val="007860E3"/>
    <w:rsid w:val="00791096"/>
    <w:rsid w:val="00793C7C"/>
    <w:rsid w:val="0079584F"/>
    <w:rsid w:val="00796D73"/>
    <w:rsid w:val="007B4395"/>
    <w:rsid w:val="007B6F23"/>
    <w:rsid w:val="007B71F3"/>
    <w:rsid w:val="007C0BE9"/>
    <w:rsid w:val="007C57DF"/>
    <w:rsid w:val="007C61CA"/>
    <w:rsid w:val="007C6FDA"/>
    <w:rsid w:val="007C78A8"/>
    <w:rsid w:val="007D2834"/>
    <w:rsid w:val="007F1FC7"/>
    <w:rsid w:val="007F2997"/>
    <w:rsid w:val="007F31A7"/>
    <w:rsid w:val="00801629"/>
    <w:rsid w:val="00804B24"/>
    <w:rsid w:val="00805FDC"/>
    <w:rsid w:val="008128B1"/>
    <w:rsid w:val="00815C50"/>
    <w:rsid w:val="008228AF"/>
    <w:rsid w:val="008328D8"/>
    <w:rsid w:val="008339C0"/>
    <w:rsid w:val="0084148C"/>
    <w:rsid w:val="008426CC"/>
    <w:rsid w:val="008433EA"/>
    <w:rsid w:val="00847E38"/>
    <w:rsid w:val="00854C03"/>
    <w:rsid w:val="00856129"/>
    <w:rsid w:val="00860700"/>
    <w:rsid w:val="0086370C"/>
    <w:rsid w:val="00863B38"/>
    <w:rsid w:val="00866302"/>
    <w:rsid w:val="00871687"/>
    <w:rsid w:val="008764CD"/>
    <w:rsid w:val="00876518"/>
    <w:rsid w:val="008844D5"/>
    <w:rsid w:val="00885E95"/>
    <w:rsid w:val="0089089F"/>
    <w:rsid w:val="00891A63"/>
    <w:rsid w:val="00894D8D"/>
    <w:rsid w:val="008B07A7"/>
    <w:rsid w:val="008B1F5C"/>
    <w:rsid w:val="008B5D41"/>
    <w:rsid w:val="008C22EC"/>
    <w:rsid w:val="008C2B65"/>
    <w:rsid w:val="008C61AD"/>
    <w:rsid w:val="008C7212"/>
    <w:rsid w:val="008D1376"/>
    <w:rsid w:val="008D2A54"/>
    <w:rsid w:val="008D33E8"/>
    <w:rsid w:val="008D5188"/>
    <w:rsid w:val="008D7314"/>
    <w:rsid w:val="008E3BB5"/>
    <w:rsid w:val="008E50CF"/>
    <w:rsid w:val="008F00A3"/>
    <w:rsid w:val="008F7678"/>
    <w:rsid w:val="00900BDC"/>
    <w:rsid w:val="00902B4F"/>
    <w:rsid w:val="00911DA4"/>
    <w:rsid w:val="009145DC"/>
    <w:rsid w:val="00921C4E"/>
    <w:rsid w:val="00943211"/>
    <w:rsid w:val="00952948"/>
    <w:rsid w:val="00952A0A"/>
    <w:rsid w:val="0095462A"/>
    <w:rsid w:val="00960801"/>
    <w:rsid w:val="00963BEA"/>
    <w:rsid w:val="0096639E"/>
    <w:rsid w:val="00974E74"/>
    <w:rsid w:val="009811CB"/>
    <w:rsid w:val="009827B4"/>
    <w:rsid w:val="00982A22"/>
    <w:rsid w:val="009851FC"/>
    <w:rsid w:val="00993E51"/>
    <w:rsid w:val="009A0CC6"/>
    <w:rsid w:val="009A4086"/>
    <w:rsid w:val="009A48EC"/>
    <w:rsid w:val="009A6CEE"/>
    <w:rsid w:val="009A7FDA"/>
    <w:rsid w:val="009B079B"/>
    <w:rsid w:val="009B191C"/>
    <w:rsid w:val="009B439C"/>
    <w:rsid w:val="009B4C39"/>
    <w:rsid w:val="009B6C4A"/>
    <w:rsid w:val="009B7650"/>
    <w:rsid w:val="009C0C81"/>
    <w:rsid w:val="009C216E"/>
    <w:rsid w:val="009C30BD"/>
    <w:rsid w:val="009C49AA"/>
    <w:rsid w:val="009E0C5D"/>
    <w:rsid w:val="009E70C1"/>
    <w:rsid w:val="009F0472"/>
    <w:rsid w:val="009F0674"/>
    <w:rsid w:val="009F0B43"/>
    <w:rsid w:val="00A0546B"/>
    <w:rsid w:val="00A05A38"/>
    <w:rsid w:val="00A078B0"/>
    <w:rsid w:val="00A12281"/>
    <w:rsid w:val="00A13D3E"/>
    <w:rsid w:val="00A14554"/>
    <w:rsid w:val="00A15348"/>
    <w:rsid w:val="00A25A7D"/>
    <w:rsid w:val="00A2677C"/>
    <w:rsid w:val="00A328B0"/>
    <w:rsid w:val="00A33894"/>
    <w:rsid w:val="00A34247"/>
    <w:rsid w:val="00A35758"/>
    <w:rsid w:val="00A36BC9"/>
    <w:rsid w:val="00A42AEC"/>
    <w:rsid w:val="00A42DFC"/>
    <w:rsid w:val="00A434FE"/>
    <w:rsid w:val="00A43835"/>
    <w:rsid w:val="00A47044"/>
    <w:rsid w:val="00A55709"/>
    <w:rsid w:val="00A57CA8"/>
    <w:rsid w:val="00A64AC2"/>
    <w:rsid w:val="00A72397"/>
    <w:rsid w:val="00A762A5"/>
    <w:rsid w:val="00A77F10"/>
    <w:rsid w:val="00A816B5"/>
    <w:rsid w:val="00A8598C"/>
    <w:rsid w:val="00A91A79"/>
    <w:rsid w:val="00A94B99"/>
    <w:rsid w:val="00A97220"/>
    <w:rsid w:val="00A9770E"/>
    <w:rsid w:val="00AA59A0"/>
    <w:rsid w:val="00AA7108"/>
    <w:rsid w:val="00AB2BBA"/>
    <w:rsid w:val="00AB6CF0"/>
    <w:rsid w:val="00AC0156"/>
    <w:rsid w:val="00AC0C55"/>
    <w:rsid w:val="00AC2634"/>
    <w:rsid w:val="00AC3724"/>
    <w:rsid w:val="00AC43CB"/>
    <w:rsid w:val="00AC74CA"/>
    <w:rsid w:val="00AD3E62"/>
    <w:rsid w:val="00AD5451"/>
    <w:rsid w:val="00AD6895"/>
    <w:rsid w:val="00AE285E"/>
    <w:rsid w:val="00AF2EEC"/>
    <w:rsid w:val="00AF2F20"/>
    <w:rsid w:val="00AF5E45"/>
    <w:rsid w:val="00AF62A8"/>
    <w:rsid w:val="00B00794"/>
    <w:rsid w:val="00B015C1"/>
    <w:rsid w:val="00B01D3D"/>
    <w:rsid w:val="00B06317"/>
    <w:rsid w:val="00B06FA7"/>
    <w:rsid w:val="00B10587"/>
    <w:rsid w:val="00B10A2F"/>
    <w:rsid w:val="00B12D61"/>
    <w:rsid w:val="00B12E19"/>
    <w:rsid w:val="00B13155"/>
    <w:rsid w:val="00B1412F"/>
    <w:rsid w:val="00B30380"/>
    <w:rsid w:val="00B32F19"/>
    <w:rsid w:val="00B35B4F"/>
    <w:rsid w:val="00B427FF"/>
    <w:rsid w:val="00B43A3A"/>
    <w:rsid w:val="00B44C1B"/>
    <w:rsid w:val="00B47491"/>
    <w:rsid w:val="00B551B1"/>
    <w:rsid w:val="00B66601"/>
    <w:rsid w:val="00B6733B"/>
    <w:rsid w:val="00B71D92"/>
    <w:rsid w:val="00B754DA"/>
    <w:rsid w:val="00B82014"/>
    <w:rsid w:val="00B83430"/>
    <w:rsid w:val="00B83F8F"/>
    <w:rsid w:val="00B8414D"/>
    <w:rsid w:val="00B85FB4"/>
    <w:rsid w:val="00B947AF"/>
    <w:rsid w:val="00BA32CD"/>
    <w:rsid w:val="00BA3DAA"/>
    <w:rsid w:val="00BA67D9"/>
    <w:rsid w:val="00BA7CB8"/>
    <w:rsid w:val="00BA7D03"/>
    <w:rsid w:val="00BA7DC6"/>
    <w:rsid w:val="00BB0C15"/>
    <w:rsid w:val="00BB3449"/>
    <w:rsid w:val="00BB36F5"/>
    <w:rsid w:val="00BB3BD5"/>
    <w:rsid w:val="00BB48BB"/>
    <w:rsid w:val="00BB650B"/>
    <w:rsid w:val="00BB65FC"/>
    <w:rsid w:val="00BC1800"/>
    <w:rsid w:val="00BD2F8D"/>
    <w:rsid w:val="00BD3322"/>
    <w:rsid w:val="00BD3CDE"/>
    <w:rsid w:val="00BD41FA"/>
    <w:rsid w:val="00BD5323"/>
    <w:rsid w:val="00BE695F"/>
    <w:rsid w:val="00BF3CF7"/>
    <w:rsid w:val="00C014D3"/>
    <w:rsid w:val="00C04D6A"/>
    <w:rsid w:val="00C24350"/>
    <w:rsid w:val="00C37160"/>
    <w:rsid w:val="00C41087"/>
    <w:rsid w:val="00C42ACE"/>
    <w:rsid w:val="00C50625"/>
    <w:rsid w:val="00C52C4A"/>
    <w:rsid w:val="00C567A5"/>
    <w:rsid w:val="00C5709D"/>
    <w:rsid w:val="00C60E06"/>
    <w:rsid w:val="00C61580"/>
    <w:rsid w:val="00C62318"/>
    <w:rsid w:val="00C640B3"/>
    <w:rsid w:val="00C65B5F"/>
    <w:rsid w:val="00C65FF2"/>
    <w:rsid w:val="00C756C8"/>
    <w:rsid w:val="00C77D75"/>
    <w:rsid w:val="00C854F5"/>
    <w:rsid w:val="00C857AC"/>
    <w:rsid w:val="00C85E42"/>
    <w:rsid w:val="00C9302C"/>
    <w:rsid w:val="00CA455B"/>
    <w:rsid w:val="00CA5A61"/>
    <w:rsid w:val="00CA653F"/>
    <w:rsid w:val="00CB17E9"/>
    <w:rsid w:val="00CB1B20"/>
    <w:rsid w:val="00CB4DD7"/>
    <w:rsid w:val="00CB777D"/>
    <w:rsid w:val="00CC0125"/>
    <w:rsid w:val="00CE163B"/>
    <w:rsid w:val="00CE4491"/>
    <w:rsid w:val="00CE7B11"/>
    <w:rsid w:val="00CF1B04"/>
    <w:rsid w:val="00CF2C6B"/>
    <w:rsid w:val="00D01F68"/>
    <w:rsid w:val="00D16F07"/>
    <w:rsid w:val="00D33620"/>
    <w:rsid w:val="00D35C8E"/>
    <w:rsid w:val="00D40236"/>
    <w:rsid w:val="00D41AF3"/>
    <w:rsid w:val="00D44B76"/>
    <w:rsid w:val="00D53B3D"/>
    <w:rsid w:val="00D5528E"/>
    <w:rsid w:val="00D60936"/>
    <w:rsid w:val="00D618E8"/>
    <w:rsid w:val="00D728D4"/>
    <w:rsid w:val="00D72FE7"/>
    <w:rsid w:val="00D7391E"/>
    <w:rsid w:val="00D74C33"/>
    <w:rsid w:val="00D808E6"/>
    <w:rsid w:val="00D80904"/>
    <w:rsid w:val="00D84420"/>
    <w:rsid w:val="00D90BCF"/>
    <w:rsid w:val="00D93807"/>
    <w:rsid w:val="00D95E32"/>
    <w:rsid w:val="00DA23C9"/>
    <w:rsid w:val="00DA3CCF"/>
    <w:rsid w:val="00DA69E7"/>
    <w:rsid w:val="00DB10F5"/>
    <w:rsid w:val="00DB7A33"/>
    <w:rsid w:val="00DC1956"/>
    <w:rsid w:val="00DC1B11"/>
    <w:rsid w:val="00DC5991"/>
    <w:rsid w:val="00DC5C15"/>
    <w:rsid w:val="00DC632B"/>
    <w:rsid w:val="00DD43E5"/>
    <w:rsid w:val="00DD4AAE"/>
    <w:rsid w:val="00DE275D"/>
    <w:rsid w:val="00DF1EA9"/>
    <w:rsid w:val="00E03819"/>
    <w:rsid w:val="00E13FBC"/>
    <w:rsid w:val="00E16081"/>
    <w:rsid w:val="00E23875"/>
    <w:rsid w:val="00E23D0E"/>
    <w:rsid w:val="00E23E64"/>
    <w:rsid w:val="00E253D7"/>
    <w:rsid w:val="00E36D24"/>
    <w:rsid w:val="00E3726D"/>
    <w:rsid w:val="00E44192"/>
    <w:rsid w:val="00E46C6F"/>
    <w:rsid w:val="00E51362"/>
    <w:rsid w:val="00E54FA5"/>
    <w:rsid w:val="00E600A4"/>
    <w:rsid w:val="00E6096B"/>
    <w:rsid w:val="00E64F88"/>
    <w:rsid w:val="00E71460"/>
    <w:rsid w:val="00E76091"/>
    <w:rsid w:val="00E76CBD"/>
    <w:rsid w:val="00E92659"/>
    <w:rsid w:val="00EA2542"/>
    <w:rsid w:val="00EA3704"/>
    <w:rsid w:val="00EA39AE"/>
    <w:rsid w:val="00EA71BD"/>
    <w:rsid w:val="00EA7523"/>
    <w:rsid w:val="00EA7A3E"/>
    <w:rsid w:val="00EB07D5"/>
    <w:rsid w:val="00EB4240"/>
    <w:rsid w:val="00ED25C8"/>
    <w:rsid w:val="00ED3031"/>
    <w:rsid w:val="00ED41F7"/>
    <w:rsid w:val="00EE21C9"/>
    <w:rsid w:val="00EF0302"/>
    <w:rsid w:val="00EF1136"/>
    <w:rsid w:val="00EF4A54"/>
    <w:rsid w:val="00EF7A44"/>
    <w:rsid w:val="00EF7B7C"/>
    <w:rsid w:val="00F00280"/>
    <w:rsid w:val="00F138CB"/>
    <w:rsid w:val="00F1408F"/>
    <w:rsid w:val="00F16A28"/>
    <w:rsid w:val="00F16FE1"/>
    <w:rsid w:val="00F175C0"/>
    <w:rsid w:val="00F2141B"/>
    <w:rsid w:val="00F228EC"/>
    <w:rsid w:val="00F23B79"/>
    <w:rsid w:val="00F24C42"/>
    <w:rsid w:val="00F26A9C"/>
    <w:rsid w:val="00F26D2E"/>
    <w:rsid w:val="00F3018C"/>
    <w:rsid w:val="00F30B38"/>
    <w:rsid w:val="00F35099"/>
    <w:rsid w:val="00F42A76"/>
    <w:rsid w:val="00F44A63"/>
    <w:rsid w:val="00F529CE"/>
    <w:rsid w:val="00F56CBD"/>
    <w:rsid w:val="00F57D26"/>
    <w:rsid w:val="00F633E0"/>
    <w:rsid w:val="00F66F70"/>
    <w:rsid w:val="00F672E6"/>
    <w:rsid w:val="00F67CAF"/>
    <w:rsid w:val="00F72D0A"/>
    <w:rsid w:val="00F76CB5"/>
    <w:rsid w:val="00F8272E"/>
    <w:rsid w:val="00F82819"/>
    <w:rsid w:val="00FB6D97"/>
    <w:rsid w:val="00FB7C27"/>
    <w:rsid w:val="00FC30DB"/>
    <w:rsid w:val="00FC4478"/>
    <w:rsid w:val="00FD717D"/>
    <w:rsid w:val="00FE2D40"/>
    <w:rsid w:val="00FE7DBB"/>
    <w:rsid w:val="00FF0008"/>
    <w:rsid w:val="00FF3F64"/>
    <w:rsid w:val="00FF3FD0"/>
    <w:rsid w:val="00FF4D34"/>
    <w:rsid w:val="00FF6770"/>
    <w:rsid w:val="00FF7004"/>
    <w:rsid w:val="00FF7534"/>
    <w:rsid w:val="05778757"/>
    <w:rsid w:val="0B5B6D0C"/>
    <w:rsid w:val="109E5695"/>
    <w:rsid w:val="125ABBFD"/>
    <w:rsid w:val="126B6422"/>
    <w:rsid w:val="18A33223"/>
    <w:rsid w:val="1E6C7EBD"/>
    <w:rsid w:val="2DE3D343"/>
    <w:rsid w:val="2E8266CB"/>
    <w:rsid w:val="2F59D0B9"/>
    <w:rsid w:val="2FC651E6"/>
    <w:rsid w:val="307344D6"/>
    <w:rsid w:val="31DC91FD"/>
    <w:rsid w:val="3209BDB3"/>
    <w:rsid w:val="359895B0"/>
    <w:rsid w:val="38BB57FB"/>
    <w:rsid w:val="3F89E7D0"/>
    <w:rsid w:val="434A9CBE"/>
    <w:rsid w:val="4CB8EB6B"/>
    <w:rsid w:val="4D744F40"/>
    <w:rsid w:val="4DC196A2"/>
    <w:rsid w:val="4FE1CFA2"/>
    <w:rsid w:val="5AD4BB85"/>
    <w:rsid w:val="5D5498B4"/>
    <w:rsid w:val="60870510"/>
    <w:rsid w:val="6C667135"/>
    <w:rsid w:val="70BD3827"/>
    <w:rsid w:val="720CE0C2"/>
    <w:rsid w:val="79883005"/>
    <w:rsid w:val="7CDF4B2F"/>
    <w:rsid w:val="7D1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108"/>
  <w15:chartTrackingRefBased/>
  <w15:docId w15:val="{9EFA225D-2451-4932-AA18-E192914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9"/>
    <w:lsdException w:name="annotation text" w:semiHidden="1" w:unhideWhenUsed="1"/>
    <w:lsdException w:name="header" w:uiPriority="49"/>
    <w:lsdException w:name="footer" w:uiPriority="49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uiPriority="29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9" w:qFormat="1"/>
    <w:lsdException w:name="List Bullet" w:semiHidden="1" w:unhideWhenUsed="1"/>
    <w:lsdException w:name="List Number" w:semiHidden="1" w:unhideWhenUsed="1"/>
    <w:lsdException w:name="List 2" w:uiPriority="19" w:qFormat="1"/>
    <w:lsdException w:name="List 3" w:uiPriority="19"/>
    <w:lsdException w:name="List 4" w:uiPriority="19"/>
    <w:lsdException w:name="List 5" w:uiPriority="1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9" w:qFormat="1"/>
    <w:lsdException w:name="List Continue 2" w:uiPriority="19" w:qFormat="1"/>
    <w:lsdException w:name="List Continue 3" w:uiPriority="19"/>
    <w:lsdException w:name="List Continue 4" w:uiPriority="19"/>
    <w:lsdException w:name="List Continue 5" w:uiPriority="1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AD"/>
    <w:pPr>
      <w:spacing w:line="240" w:lineRule="auto"/>
    </w:pPr>
    <w:rPr>
      <w:rFonts w:ascii="Verdana" w:eastAsia="Times New Roman" w:hAnsi="Verdan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38"/>
    <w:pPr>
      <w:keepNext/>
      <w:keepLines/>
      <w:numPr>
        <w:numId w:val="1"/>
      </w:numPr>
      <w:spacing w:before="270" w:line="270" w:lineRule="atLeast"/>
      <w:contextualSpacing/>
      <w:outlineLvl w:val="0"/>
    </w:pPr>
    <w:rPr>
      <w:rFonts w:asciiTheme="majorHAnsi" w:eastAsiaTheme="majorEastAsia" w:hAnsiTheme="majorHAnsi" w:cstheme="majorBidi"/>
      <w:b/>
      <w:sz w:val="2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B38"/>
    <w:pPr>
      <w:keepNext/>
      <w:keepLines/>
      <w:numPr>
        <w:ilvl w:val="1"/>
        <w:numId w:val="1"/>
      </w:numPr>
      <w:spacing w:before="270" w:line="270" w:lineRule="atLeast"/>
      <w:contextualSpacing/>
      <w:outlineLvl w:val="1"/>
    </w:pPr>
    <w:rPr>
      <w:rFonts w:asciiTheme="majorHAnsi" w:eastAsiaTheme="majorEastAsia" w:hAnsiTheme="majorHAnsi" w:cstheme="majorBidi"/>
      <w:b/>
      <w:sz w:val="22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3B38"/>
    <w:pPr>
      <w:keepNext/>
      <w:keepLines/>
      <w:numPr>
        <w:ilvl w:val="2"/>
        <w:numId w:val="1"/>
      </w:numPr>
      <w:spacing w:before="270" w:line="270" w:lineRule="atLeast"/>
      <w:contextualSpacing/>
      <w:outlineLvl w:val="2"/>
    </w:pPr>
    <w:rPr>
      <w:rFonts w:asciiTheme="majorHAnsi" w:eastAsiaTheme="majorEastAsia" w:hAnsiTheme="majorHAnsi" w:cstheme="majorBidi"/>
      <w:b/>
      <w:sz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rsid w:val="00863B38"/>
    <w:pPr>
      <w:keepNext/>
      <w:keepLines/>
      <w:numPr>
        <w:ilvl w:val="3"/>
        <w:numId w:val="1"/>
      </w:numPr>
      <w:spacing w:before="270" w:line="270" w:lineRule="atLeast"/>
      <w:contextualSpacing/>
      <w:outlineLvl w:val="3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rsid w:val="00863B38"/>
    <w:pPr>
      <w:keepNext/>
      <w:keepLines/>
      <w:numPr>
        <w:ilvl w:val="4"/>
        <w:numId w:val="1"/>
      </w:numPr>
      <w:spacing w:before="270" w:line="270" w:lineRule="atLeast"/>
      <w:contextualSpacing/>
      <w:outlineLvl w:val="4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rsid w:val="00863B38"/>
    <w:pPr>
      <w:keepNext/>
      <w:keepLines/>
      <w:numPr>
        <w:ilvl w:val="5"/>
        <w:numId w:val="1"/>
      </w:numPr>
      <w:spacing w:before="270" w:line="270" w:lineRule="atLeast"/>
      <w:contextualSpacing/>
      <w:outlineLvl w:val="5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5E3D94"/>
    <w:pPr>
      <w:keepNext/>
      <w:keepLines/>
      <w:spacing w:before="270" w:line="270" w:lineRule="atLeast"/>
      <w:contextualSpacing/>
      <w:outlineLvl w:val="6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E3D94"/>
    <w:pPr>
      <w:keepNext/>
      <w:keepLines/>
      <w:spacing w:before="270" w:line="270" w:lineRule="atLeast"/>
      <w:contextualSpacing/>
      <w:outlineLvl w:val="7"/>
    </w:pPr>
    <w:rPr>
      <w:rFonts w:asciiTheme="majorHAnsi" w:eastAsiaTheme="majorEastAsia" w:hAnsiTheme="majorHAnsi" w:cstheme="majorBidi"/>
      <w:i/>
      <w:sz w:val="22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D43E5"/>
    <w:pPr>
      <w:keepNext/>
      <w:keepLines/>
      <w:spacing w:before="270" w:line="270" w:lineRule="atLeast"/>
      <w:contextualSpacing/>
      <w:outlineLvl w:val="8"/>
    </w:pPr>
    <w:rPr>
      <w:rFonts w:asciiTheme="majorHAnsi" w:eastAsiaTheme="majorEastAsia" w:hAnsiTheme="majorHAnsi" w:cstheme="majorBidi"/>
      <w:b/>
      <w:iCs/>
      <w:color w:val="00629B" w:themeColor="accent1"/>
      <w:sz w:val="22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66"/>
    <w:rPr>
      <w:lang w:val="en-US"/>
    </w:rPr>
  </w:style>
  <w:style w:type="paragraph" w:customStyle="1" w:styleId="1pt">
    <w:name w:val="1 pt"/>
    <w:basedOn w:val="Normal"/>
    <w:uiPriority w:val="99"/>
    <w:qFormat/>
    <w:rsid w:val="00076C66"/>
    <w:pPr>
      <w:contextualSpacing/>
    </w:pPr>
    <w:rPr>
      <w:rFonts w:asciiTheme="minorHAnsi" w:eastAsiaTheme="minorHAnsi" w:hAnsiTheme="minorHAnsi" w:cstheme="minorBidi"/>
      <w:sz w:val="2"/>
      <w:szCs w:val="22"/>
      <w:lang w:bidi="ar-SA"/>
    </w:rPr>
  </w:style>
  <w:style w:type="paragraph" w:customStyle="1" w:styleId="Senderinformation">
    <w:name w:val="Sender information"/>
    <w:basedOn w:val="Normal"/>
    <w:uiPriority w:val="29"/>
    <w:qFormat/>
    <w:rsid w:val="00642248"/>
    <w:pPr>
      <w:contextualSpacing/>
    </w:pPr>
    <w:rPr>
      <w:rFonts w:asciiTheme="minorHAnsi" w:eastAsiaTheme="minorHAnsi" w:hAnsiTheme="minorHAnsi" w:cstheme="minorBidi"/>
      <w:sz w:val="15"/>
      <w:szCs w:val="22"/>
      <w:lang w:bidi="ar-SA"/>
    </w:rPr>
  </w:style>
  <w:style w:type="paragraph" w:customStyle="1" w:styleId="Senderinformationbold">
    <w:name w:val="Sender information bold"/>
    <w:basedOn w:val="Normal"/>
    <w:uiPriority w:val="29"/>
    <w:rsid w:val="00642248"/>
    <w:pPr>
      <w:contextualSpacing/>
    </w:pPr>
    <w:rPr>
      <w:rFonts w:asciiTheme="minorHAnsi" w:eastAsiaTheme="minorHAnsi" w:hAnsiTheme="minorHAnsi" w:cstheme="minorBidi"/>
      <w:b/>
      <w:sz w:val="15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2"/>
    <w:qFormat/>
    <w:rsid w:val="00F3018C"/>
    <w:pPr>
      <w:spacing w:after="270"/>
      <w:contextualSpacing/>
    </w:pPr>
    <w:rPr>
      <w:rFonts w:ascii="Rockwell" w:eastAsiaTheme="majorEastAsia" w:hAnsi="Rockwell" w:cstheme="majorBidi"/>
      <w:b/>
      <w:kern w:val="28"/>
      <w:sz w:val="3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2"/>
    <w:rsid w:val="00F3018C"/>
    <w:rPr>
      <w:rFonts w:ascii="Rockwell" w:eastAsiaTheme="majorEastAsia" w:hAnsi="Rockwell" w:cstheme="majorBidi"/>
      <w:b/>
      <w:kern w:val="28"/>
      <w:sz w:val="36"/>
      <w:szCs w:val="56"/>
    </w:rPr>
  </w:style>
  <w:style w:type="paragraph" w:styleId="Subtitle">
    <w:name w:val="Subtitle"/>
    <w:aliases w:val="Subject or subtitle"/>
    <w:basedOn w:val="Normal"/>
    <w:link w:val="SubtitleChar"/>
    <w:uiPriority w:val="11"/>
    <w:qFormat/>
    <w:rsid w:val="00F3018C"/>
    <w:pPr>
      <w:numPr>
        <w:ilvl w:val="1"/>
      </w:numPr>
      <w:spacing w:before="270" w:after="270" w:line="270" w:lineRule="atLeast"/>
      <w:contextualSpacing/>
    </w:pPr>
    <w:rPr>
      <w:rFonts w:asciiTheme="minorHAnsi" w:eastAsiaTheme="minorEastAsia" w:hAnsiTheme="minorHAnsi" w:cstheme="minorBidi"/>
      <w:b/>
      <w:sz w:val="22"/>
      <w:szCs w:val="22"/>
      <w:lang w:bidi="ar-SA"/>
    </w:rPr>
  </w:style>
  <w:style w:type="character" w:customStyle="1" w:styleId="SubtitleChar">
    <w:name w:val="Subtitle Char"/>
    <w:aliases w:val="Subject or subtitle Char"/>
    <w:basedOn w:val="DefaultParagraphFont"/>
    <w:link w:val="Subtitle"/>
    <w:uiPriority w:val="11"/>
    <w:rsid w:val="00F3018C"/>
    <w:rPr>
      <w:rFonts w:eastAsiaTheme="minorEastAsia"/>
      <w:b/>
    </w:rPr>
  </w:style>
  <w:style w:type="character" w:styleId="Emphasis">
    <w:name w:val="Emphasis"/>
    <w:basedOn w:val="DefaultParagraphFont"/>
    <w:uiPriority w:val="8"/>
    <w:qFormat/>
    <w:rsid w:val="00D90BCF"/>
    <w:rPr>
      <w:b/>
      <w:i w:val="0"/>
      <w:iCs/>
      <w:color w:val="00629B" w:themeColor="accent1"/>
    </w:rPr>
  </w:style>
  <w:style w:type="character" w:styleId="Strong">
    <w:name w:val="Strong"/>
    <w:basedOn w:val="DefaultParagraphFont"/>
    <w:uiPriority w:val="8"/>
    <w:qFormat/>
    <w:rsid w:val="00D90B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3D94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D94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3D94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6E"/>
    <w:rPr>
      <w:rFonts w:asciiTheme="majorHAnsi" w:eastAsiaTheme="majorEastAsia" w:hAnsiTheme="majorHAnsi" w:cstheme="majorBidi"/>
      <w:i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6E"/>
    <w:rPr>
      <w:rFonts w:asciiTheme="majorHAnsi" w:eastAsiaTheme="majorEastAsia" w:hAnsiTheme="majorHAnsi" w:cstheme="majorBidi"/>
      <w:b/>
      <w:iCs/>
      <w:color w:val="00629B" w:themeColor="accent1"/>
      <w:szCs w:val="21"/>
    </w:rPr>
  </w:style>
  <w:style w:type="numbering" w:customStyle="1" w:styleId="LH">
    <w:name w:val="L_H"/>
    <w:basedOn w:val="NoList"/>
    <w:uiPriority w:val="99"/>
    <w:rsid w:val="00863B3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C567A5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C567A5"/>
    <w:rPr>
      <w:color w:val="auto"/>
      <w:u w:val="single"/>
    </w:rPr>
  </w:style>
  <w:style w:type="paragraph" w:styleId="TOCHeading">
    <w:name w:val="TOC Heading"/>
    <w:basedOn w:val="Normal"/>
    <w:next w:val="Normal"/>
    <w:uiPriority w:val="39"/>
    <w:qFormat/>
    <w:rsid w:val="0047568D"/>
    <w:pPr>
      <w:spacing w:before="270" w:after="270" w:line="270" w:lineRule="atLeast"/>
      <w:contextualSpacing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1">
    <w:name w:val="toc 1"/>
    <w:basedOn w:val="Normal"/>
    <w:next w:val="Normal"/>
    <w:uiPriority w:val="39"/>
    <w:rsid w:val="00656152"/>
    <w:pPr>
      <w:spacing w:after="60" w:line="270" w:lineRule="atLeast"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2">
    <w:name w:val="toc 2"/>
    <w:basedOn w:val="Normal"/>
    <w:next w:val="Normal"/>
    <w:uiPriority w:val="39"/>
    <w:rsid w:val="00656152"/>
    <w:pPr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3">
    <w:name w:val="toc 3"/>
    <w:basedOn w:val="Normal"/>
    <w:next w:val="Normal"/>
    <w:uiPriority w:val="39"/>
    <w:rsid w:val="00656152"/>
    <w:pPr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4">
    <w:name w:val="toc 4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">
    <w:name w:val="List"/>
    <w:basedOn w:val="Normal"/>
    <w:uiPriority w:val="19"/>
    <w:qFormat/>
    <w:rsid w:val="00D84420"/>
    <w:pPr>
      <w:numPr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2">
    <w:name w:val="List 2"/>
    <w:basedOn w:val="Normal"/>
    <w:uiPriority w:val="21"/>
    <w:qFormat/>
    <w:rsid w:val="00D84420"/>
    <w:pPr>
      <w:numPr>
        <w:ilvl w:val="1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3">
    <w:name w:val="List 3"/>
    <w:basedOn w:val="Normal"/>
    <w:uiPriority w:val="23"/>
    <w:rsid w:val="00D84420"/>
    <w:pPr>
      <w:numPr>
        <w:ilvl w:val="2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4">
    <w:name w:val="List 4"/>
    <w:basedOn w:val="Normal"/>
    <w:uiPriority w:val="25"/>
    <w:rsid w:val="00D84420"/>
    <w:pPr>
      <w:numPr>
        <w:ilvl w:val="3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5">
    <w:name w:val="List 5"/>
    <w:basedOn w:val="Normal"/>
    <w:uiPriority w:val="27"/>
    <w:rsid w:val="00D84420"/>
    <w:pPr>
      <w:numPr>
        <w:ilvl w:val="4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">
    <w:name w:val="List Continue"/>
    <w:basedOn w:val="Normal"/>
    <w:uiPriority w:val="20"/>
    <w:qFormat/>
    <w:rsid w:val="00D84420"/>
    <w:pPr>
      <w:spacing w:after="12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N">
    <w:name w:val="L_N"/>
    <w:basedOn w:val="NoList"/>
    <w:uiPriority w:val="99"/>
    <w:rsid w:val="00D84420"/>
    <w:pPr>
      <w:numPr>
        <w:numId w:val="3"/>
      </w:numPr>
    </w:pPr>
  </w:style>
  <w:style w:type="paragraph" w:styleId="ListContinue2">
    <w:name w:val="List Continue 2"/>
    <w:basedOn w:val="Normal"/>
    <w:uiPriority w:val="22"/>
    <w:qFormat/>
    <w:rsid w:val="00D84420"/>
    <w:pPr>
      <w:spacing w:after="12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3">
    <w:name w:val="List Continue 3"/>
    <w:basedOn w:val="Normal"/>
    <w:uiPriority w:val="24"/>
    <w:rsid w:val="00D84420"/>
    <w:pPr>
      <w:spacing w:after="12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4">
    <w:name w:val="List Continue 4"/>
    <w:basedOn w:val="Normal"/>
    <w:uiPriority w:val="26"/>
    <w:rsid w:val="00D84420"/>
    <w:pPr>
      <w:spacing w:after="120" w:line="270" w:lineRule="atLeast"/>
      <w:ind w:left="113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5">
    <w:name w:val="List Continue 5"/>
    <w:basedOn w:val="Normal"/>
    <w:uiPriority w:val="28"/>
    <w:rsid w:val="00D84420"/>
    <w:pPr>
      <w:spacing w:after="120" w:line="270" w:lineRule="atLeast"/>
      <w:ind w:left="1418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1">
    <w:name w:val="Bullet level 1"/>
    <w:basedOn w:val="Normal"/>
    <w:uiPriority w:val="13"/>
    <w:qFormat/>
    <w:rsid w:val="00894D8D"/>
    <w:pPr>
      <w:numPr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2">
    <w:name w:val="Bullet level 2"/>
    <w:basedOn w:val="Normal"/>
    <w:uiPriority w:val="13"/>
    <w:qFormat/>
    <w:rsid w:val="00894D8D"/>
    <w:pPr>
      <w:numPr>
        <w:ilvl w:val="1"/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3">
    <w:name w:val="Bullet level 3"/>
    <w:basedOn w:val="Normal"/>
    <w:uiPriority w:val="13"/>
    <w:rsid w:val="00894D8D"/>
    <w:pPr>
      <w:numPr>
        <w:ilvl w:val="2"/>
        <w:numId w:val="4"/>
      </w:numPr>
      <w:spacing w:after="120" w:line="270" w:lineRule="atLeast"/>
      <w:ind w:left="851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4">
    <w:name w:val="Bullet level 4"/>
    <w:basedOn w:val="Normal"/>
    <w:uiPriority w:val="13"/>
    <w:rsid w:val="00894D8D"/>
    <w:pPr>
      <w:numPr>
        <w:ilvl w:val="3"/>
        <w:numId w:val="4"/>
      </w:numPr>
      <w:spacing w:after="120" w:line="270" w:lineRule="atLeast"/>
      <w:ind w:left="1135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B">
    <w:name w:val="L_B"/>
    <w:basedOn w:val="NoList"/>
    <w:uiPriority w:val="99"/>
    <w:rsid w:val="004871DB"/>
    <w:pPr>
      <w:numPr>
        <w:numId w:val="4"/>
      </w:numPr>
    </w:pPr>
  </w:style>
  <w:style w:type="table" w:styleId="TableGrid">
    <w:name w:val="Table Grid"/>
    <w:basedOn w:val="TableNormal"/>
    <w:uiPriority w:val="39"/>
    <w:rsid w:val="00A42D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F02">
    <w:name w:val="GF 02"/>
    <w:basedOn w:val="GF01"/>
    <w:uiPriority w:val="99"/>
    <w:rsid w:val="005F2DD7"/>
    <w:tblPr>
      <w:tblBorders>
        <w:top w:val="none" w:sz="0" w:space="0" w:color="auto"/>
        <w:bottom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D84420"/>
    <w:pPr>
      <w:spacing w:before="100" w:after="100"/>
      <w:contextualSpacing/>
    </w:pPr>
    <w:rPr>
      <w:rFonts w:asciiTheme="minorHAnsi" w:eastAsiaTheme="minorHAnsi" w:hAnsiTheme="minorHAnsi" w:cstheme="minorBidi"/>
      <w:iCs/>
      <w:sz w:val="16"/>
      <w:szCs w:val="18"/>
      <w:lang w:bidi="ar-SA"/>
    </w:rPr>
  </w:style>
  <w:style w:type="paragraph" w:styleId="TableofFigures">
    <w:name w:val="table of figures"/>
    <w:basedOn w:val="Normal"/>
    <w:next w:val="Normal"/>
    <w:uiPriority w:val="99"/>
    <w:rsid w:val="00533DEC"/>
    <w:pPr>
      <w:tabs>
        <w:tab w:val="right" w:pos="9639"/>
      </w:tabs>
      <w:spacing w:after="6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49"/>
    <w:rsid w:val="00002D8F"/>
    <w:pPr>
      <w:spacing w:after="2"/>
      <w:contextualSpacing/>
    </w:pPr>
    <w:rPr>
      <w:rFonts w:asciiTheme="minorHAnsi" w:eastAsiaTheme="minorHAnsi" w:hAnsiTheme="minorHAnsi" w:cstheme="minorBidi"/>
      <w:sz w:val="1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49"/>
    <w:rsid w:val="00002D8F"/>
    <w:rPr>
      <w:sz w:val="12"/>
    </w:rPr>
  </w:style>
  <w:style w:type="paragraph" w:styleId="Header">
    <w:name w:val="header"/>
    <w:basedOn w:val="Normal"/>
    <w:link w:val="HeaderChar"/>
    <w:uiPriority w:val="49"/>
    <w:rsid w:val="001E4E68"/>
    <w:pPr>
      <w:spacing w:after="2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49"/>
    <w:rsid w:val="001E4E68"/>
    <w:rPr>
      <w:sz w:val="16"/>
    </w:rPr>
  </w:style>
  <w:style w:type="character" w:styleId="PlaceholderText">
    <w:name w:val="Placeholder Text"/>
    <w:basedOn w:val="DefaultParagraphFont"/>
    <w:uiPriority w:val="99"/>
    <w:rsid w:val="00F42A76"/>
    <w:rPr>
      <w:color w:val="808080"/>
    </w:rPr>
  </w:style>
  <w:style w:type="paragraph" w:customStyle="1" w:styleId="Status">
    <w:name w:val="Status"/>
    <w:basedOn w:val="Normal"/>
    <w:uiPriority w:val="49"/>
    <w:qFormat/>
    <w:rsid w:val="0034545F"/>
    <w:rPr>
      <w:rFonts w:asciiTheme="minorHAnsi" w:eastAsiaTheme="minorHAnsi" w:hAnsiTheme="minorHAnsi" w:cstheme="minorBidi"/>
      <w:color w:val="DB6B30" w:themeColor="text2"/>
      <w:sz w:val="16"/>
      <w:szCs w:val="22"/>
      <w:lang w:bidi="ar-SA"/>
    </w:rPr>
  </w:style>
  <w:style w:type="character" w:customStyle="1" w:styleId="Italic">
    <w:name w:val="Italic"/>
    <w:basedOn w:val="DefaultParagraphFont"/>
    <w:uiPriority w:val="8"/>
    <w:qFormat/>
    <w:rsid w:val="0086370C"/>
    <w:rPr>
      <w:i/>
    </w:rPr>
  </w:style>
  <w:style w:type="table" w:customStyle="1" w:styleId="GF01">
    <w:name w:val="GF 01"/>
    <w:basedOn w:val="TableNormal"/>
    <w:uiPriority w:val="99"/>
    <w:rsid w:val="005F2DD7"/>
    <w:pPr>
      <w:spacing w:line="240" w:lineRule="auto"/>
    </w:pPr>
    <w:rPr>
      <w:sz w:val="21"/>
      <w:szCs w:val="21"/>
    </w:rPr>
    <w:tblPr>
      <w:tblBorders>
        <w:top w:val="dotted" w:sz="4" w:space="0" w:color="323232"/>
        <w:bottom w:val="dotted" w:sz="4" w:space="0" w:color="323232"/>
        <w:insideH w:val="dotted" w:sz="4" w:space="0" w:color="32323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eaderSpace">
    <w:name w:val="Header Space"/>
    <w:basedOn w:val="Normal"/>
    <w:uiPriority w:val="29"/>
    <w:rsid w:val="00186569"/>
    <w:pPr>
      <w:spacing w:before="1300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paragraph" w:customStyle="1" w:styleId="Klassifizierung">
    <w:name w:val="Klassifizierung"/>
    <w:basedOn w:val="Normal"/>
    <w:uiPriority w:val="49"/>
    <w:qFormat/>
    <w:rsid w:val="00E23D0E"/>
    <w:rPr>
      <w:rFonts w:asciiTheme="minorHAnsi" w:eastAsiaTheme="minorHAnsi" w:hAnsiTheme="minorHAnsi" w:cstheme="minorBidi"/>
      <w:b/>
      <w:caps/>
      <w:color w:val="DB6B30" w:themeColor="text2"/>
      <w:sz w:val="16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61"/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61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lockText">
    <w:name w:val="Block Text"/>
    <w:basedOn w:val="Normal"/>
    <w:uiPriority w:val="99"/>
    <w:semiHidden/>
    <w:unhideWhenUsed/>
    <w:rsid w:val="00054561"/>
    <w:pPr>
      <w:pBdr>
        <w:top w:val="single" w:sz="2" w:space="10" w:color="00629B" w:themeColor="accent1"/>
        <w:left w:val="single" w:sz="2" w:space="10" w:color="00629B" w:themeColor="accent1"/>
        <w:bottom w:val="single" w:sz="2" w:space="10" w:color="00629B" w:themeColor="accent1"/>
        <w:right w:val="single" w:sz="2" w:space="10" w:color="00629B" w:themeColor="accent1"/>
      </w:pBdr>
      <w:spacing w:line="270" w:lineRule="atLeast"/>
      <w:ind w:left="1152" w:right="1152"/>
    </w:pPr>
    <w:rPr>
      <w:rFonts w:asciiTheme="minorHAnsi" w:eastAsiaTheme="minorEastAsia" w:hAnsiTheme="minorHAnsi" w:cstheme="minorBidi"/>
      <w:i/>
      <w:iCs/>
      <w:color w:val="00629B" w:themeColor="accent1"/>
      <w:sz w:val="22"/>
      <w:szCs w:val="2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56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456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4561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561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561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61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4561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4561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4561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4561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05456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54561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</w:rPr>
      <w:tblPr/>
      <w:tcPr>
        <w:shd w:val="clear" w:color="auto" w:fill="71CAFF" w:themeFill="accen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71C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</w:rPr>
      <w:tblPr/>
      <w:tcPr>
        <w:shd w:val="clear" w:color="auto" w:fill="8CDFFF" w:themeFill="accent2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8C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</w:rPr>
      <w:tblPr/>
      <w:tcPr>
        <w:shd w:val="clear" w:color="auto" w:fill="D7EAF7" w:themeFill="accent3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7EA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</w:rPr>
      <w:tblPr/>
      <w:tcPr>
        <w:shd w:val="clear" w:color="auto" w:fill="63FFCD" w:themeFill="accent4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63FF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</w:rPr>
      <w:tblPr/>
      <w:tcPr>
        <w:shd w:val="clear" w:color="auto" w:fill="B0DFAC" w:themeFill="accent5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B0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</w:rPr>
      <w:tblPr/>
      <w:tcPr>
        <w:shd w:val="clear" w:color="auto" w:fill="DEF1D3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EF1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5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42" w:themeFill="accent4" w:themeFillShade="CC"/>
      </w:tcPr>
    </w:tblStylePr>
    <w:tblStylePr w:type="lastRow">
      <w:rPr>
        <w:b/>
        <w:bCs/>
        <w:color w:val="006142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8FF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9DE" w:themeFill="accent3" w:themeFillShade="CC"/>
      </w:tcPr>
    </w:tblStylePr>
    <w:tblStylePr w:type="lastRow">
      <w:rPr>
        <w:b/>
        <w:bCs/>
        <w:color w:val="5AA9DE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B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CA59" w:themeFill="accent6" w:themeFillShade="CC"/>
      </w:tcPr>
    </w:tblStylePr>
    <w:tblStylePr w:type="lastRow">
      <w:rPr>
        <w:b/>
        <w:bCs/>
        <w:color w:val="83CA59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6FB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8132" w:themeFill="accent5" w:themeFillShade="CC"/>
      </w:tcPr>
    </w:tblStylePr>
    <w:tblStylePr w:type="lastRow">
      <w:rPr>
        <w:b/>
        <w:bCs/>
        <w:color w:val="388132" w:themeColor="accent5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D" w:themeColor="accent1" w:themeShade="99"/>
          <w:insideV w:val="nil"/>
        </w:tcBorders>
        <w:shd w:val="clear" w:color="auto" w:fill="003A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D" w:themeFill="accent1" w:themeFillShade="99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4EBDFF" w:themeFill="accen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86" w:themeColor="accent2" w:themeShade="99"/>
          <w:insideV w:val="nil"/>
        </w:tcBorders>
        <w:shd w:val="clear" w:color="auto" w:fill="0061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6" w:themeFill="accent2" w:themeFillShade="99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70D7FF" w:themeFill="accent2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7A53" w:themeColor="accent4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3" w:themeColor="accent3" w:themeShade="99"/>
          <w:insideV w:val="nil"/>
        </w:tcBorders>
        <w:shd w:val="clear" w:color="auto" w:fill="2784C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3" w:themeFill="accent3" w:themeFillShade="99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9BCBEB" w:themeColor="accent3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31" w:themeColor="accent4" w:themeShade="99"/>
          <w:insideV w:val="nil"/>
        </w:tcBorders>
        <w:shd w:val="clear" w:color="auto" w:fill="0049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31" w:themeFill="accent4" w:themeFillShade="99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3DFFC0" w:themeFill="accent4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ADDC91" w:themeColor="accent6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125" w:themeColor="accent5" w:themeShade="99"/>
          <w:insideV w:val="nil"/>
        </w:tcBorders>
        <w:shd w:val="clear" w:color="auto" w:fill="2A6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125" w:themeFill="accent5" w:themeFillShade="99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9DD798" w:themeFill="accent5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47A23F" w:themeColor="accent5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A6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A635" w:themeColor="accent6" w:themeShade="99"/>
          <w:insideV w:val="nil"/>
        </w:tcBorders>
        <w:shd w:val="clear" w:color="auto" w:fill="5FA6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635" w:themeFill="accent6" w:themeFillShade="99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6EDC8" w:themeFill="accent6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61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DA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0D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9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89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C6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054561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4561"/>
    <w:rPr>
      <w:rFonts w:ascii="Segoe UI" w:eastAsiaTheme="minorHAnsi" w:hAnsi="Segoe UI" w:cs="Segoe UI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4561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4561"/>
    <w:rPr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45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561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054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054561"/>
    <w:rPr>
      <w:rFonts w:asciiTheme="majorHAnsi" w:eastAsiaTheme="majorEastAsia" w:hAnsiTheme="majorHAnsi" w:cstheme="majorBid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29"/>
    <w:rsid w:val="00054561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054561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71CAFF" w:themeColor="accent1" w:themeTint="66"/>
        <w:left w:val="single" w:sz="4" w:space="0" w:color="71CAFF" w:themeColor="accent1" w:themeTint="66"/>
        <w:bottom w:val="single" w:sz="4" w:space="0" w:color="71CAFF" w:themeColor="accent1" w:themeTint="66"/>
        <w:right w:val="single" w:sz="4" w:space="0" w:color="71CAFF" w:themeColor="accent1" w:themeTint="66"/>
        <w:insideH w:val="single" w:sz="4" w:space="0" w:color="71CAFF" w:themeColor="accent1" w:themeTint="66"/>
        <w:insideV w:val="single" w:sz="4" w:space="0" w:color="71C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CDFFF" w:themeColor="accent2" w:themeTint="66"/>
        <w:left w:val="single" w:sz="4" w:space="0" w:color="8CDFFF" w:themeColor="accent2" w:themeTint="66"/>
        <w:bottom w:val="single" w:sz="4" w:space="0" w:color="8CDFFF" w:themeColor="accent2" w:themeTint="66"/>
        <w:right w:val="single" w:sz="4" w:space="0" w:color="8CDFFF" w:themeColor="accent2" w:themeTint="66"/>
        <w:insideH w:val="single" w:sz="4" w:space="0" w:color="8CDFFF" w:themeColor="accent2" w:themeTint="66"/>
        <w:insideV w:val="single" w:sz="4" w:space="0" w:color="8C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7EAF7" w:themeColor="accent3" w:themeTint="66"/>
        <w:left w:val="single" w:sz="4" w:space="0" w:color="D7EAF7" w:themeColor="accent3" w:themeTint="66"/>
        <w:bottom w:val="single" w:sz="4" w:space="0" w:color="D7EAF7" w:themeColor="accent3" w:themeTint="66"/>
        <w:right w:val="single" w:sz="4" w:space="0" w:color="D7EAF7" w:themeColor="accent3" w:themeTint="66"/>
        <w:insideH w:val="single" w:sz="4" w:space="0" w:color="D7EAF7" w:themeColor="accent3" w:themeTint="66"/>
        <w:insideV w:val="single" w:sz="4" w:space="0" w:color="D7EA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63FFCD" w:themeColor="accent4" w:themeTint="66"/>
        <w:left w:val="single" w:sz="4" w:space="0" w:color="63FFCD" w:themeColor="accent4" w:themeTint="66"/>
        <w:bottom w:val="single" w:sz="4" w:space="0" w:color="63FFCD" w:themeColor="accent4" w:themeTint="66"/>
        <w:right w:val="single" w:sz="4" w:space="0" w:color="63FFCD" w:themeColor="accent4" w:themeTint="66"/>
        <w:insideH w:val="single" w:sz="4" w:space="0" w:color="63FFCD" w:themeColor="accent4" w:themeTint="66"/>
        <w:insideV w:val="single" w:sz="4" w:space="0" w:color="63FF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0DFAC" w:themeColor="accent5" w:themeTint="66"/>
        <w:left w:val="single" w:sz="4" w:space="0" w:color="B0DFAC" w:themeColor="accent5" w:themeTint="66"/>
        <w:bottom w:val="single" w:sz="4" w:space="0" w:color="B0DFAC" w:themeColor="accent5" w:themeTint="66"/>
        <w:right w:val="single" w:sz="4" w:space="0" w:color="B0DFAC" w:themeColor="accent5" w:themeTint="66"/>
        <w:insideH w:val="single" w:sz="4" w:space="0" w:color="B0DFAC" w:themeColor="accent5" w:themeTint="66"/>
        <w:insideV w:val="single" w:sz="4" w:space="0" w:color="B0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EF1D3" w:themeColor="accent6" w:themeTint="66"/>
        <w:left w:val="single" w:sz="4" w:space="0" w:color="DEF1D3" w:themeColor="accent6" w:themeTint="66"/>
        <w:bottom w:val="single" w:sz="4" w:space="0" w:color="DEF1D3" w:themeColor="accent6" w:themeTint="66"/>
        <w:right w:val="single" w:sz="4" w:space="0" w:color="DEF1D3" w:themeColor="accent6" w:themeTint="66"/>
        <w:insideH w:val="single" w:sz="4" w:space="0" w:color="DEF1D3" w:themeColor="accent6" w:themeTint="66"/>
        <w:insideV w:val="single" w:sz="4" w:space="0" w:color="DEF1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2AB0FF" w:themeColor="accent1" w:themeTint="99"/>
        <w:bottom w:val="single" w:sz="2" w:space="0" w:color="2AB0FF" w:themeColor="accent1" w:themeTint="99"/>
        <w:insideH w:val="single" w:sz="2" w:space="0" w:color="2AB0FF" w:themeColor="accent1" w:themeTint="99"/>
        <w:insideV w:val="single" w:sz="2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B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53CFFF" w:themeColor="accent2" w:themeTint="99"/>
        <w:bottom w:val="single" w:sz="2" w:space="0" w:color="53CFFF" w:themeColor="accent2" w:themeTint="99"/>
        <w:insideH w:val="single" w:sz="2" w:space="0" w:color="53CFFF" w:themeColor="accent2" w:themeTint="99"/>
        <w:insideV w:val="single" w:sz="2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3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3DFF3" w:themeColor="accent3" w:themeTint="99"/>
        <w:bottom w:val="single" w:sz="2" w:space="0" w:color="C3DFF3" w:themeColor="accent3" w:themeTint="99"/>
        <w:insideH w:val="single" w:sz="2" w:space="0" w:color="C3DFF3" w:themeColor="accent3" w:themeTint="99"/>
        <w:insideV w:val="single" w:sz="2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DF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16FFB4" w:themeColor="accent4" w:themeTint="99"/>
        <w:bottom w:val="single" w:sz="2" w:space="0" w:color="16FFB4" w:themeColor="accent4" w:themeTint="99"/>
        <w:insideH w:val="single" w:sz="2" w:space="0" w:color="16FFB4" w:themeColor="accent4" w:themeTint="99"/>
        <w:insideV w:val="single" w:sz="2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FF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9CF83" w:themeColor="accent5" w:themeTint="99"/>
        <w:bottom w:val="single" w:sz="2" w:space="0" w:color="89CF83" w:themeColor="accent5" w:themeTint="99"/>
        <w:insideH w:val="single" w:sz="2" w:space="0" w:color="89CF83" w:themeColor="accent5" w:themeTint="99"/>
        <w:insideV w:val="single" w:sz="2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CF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DEABD" w:themeColor="accent6" w:themeTint="99"/>
        <w:bottom w:val="single" w:sz="2" w:space="0" w:color="CDEABD" w:themeColor="accent6" w:themeTint="99"/>
        <w:insideH w:val="single" w:sz="2" w:space="0" w:color="CDEABD" w:themeColor="accent6" w:themeTint="99"/>
        <w:insideV w:val="single" w:sz="2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A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3">
    <w:name w:val="Grid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8C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D7EA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63FF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B0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EF1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54561"/>
  </w:style>
  <w:style w:type="paragraph" w:styleId="HTMLAddress">
    <w:name w:val="HTML Address"/>
    <w:basedOn w:val="Normal"/>
    <w:link w:val="HTMLAddressChar"/>
    <w:uiPriority w:val="99"/>
    <w:semiHidden/>
    <w:unhideWhenUsed/>
    <w:rsid w:val="00054561"/>
    <w:rPr>
      <w:rFonts w:asciiTheme="minorHAnsi" w:eastAsiaTheme="minorHAnsi" w:hAnsiTheme="minorHAnsi" w:cstheme="minorBidi"/>
      <w:i/>
      <w:iCs/>
      <w:sz w:val="22"/>
      <w:szCs w:val="22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4561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545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45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561"/>
    <w:rPr>
      <w:rFonts w:ascii="Consolas" w:eastAsiaTheme="minorHAnsi" w:hAnsi="Consolas" w:cstheme="minorBidi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054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456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4561"/>
    <w:pPr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54561"/>
    <w:pPr>
      <w:ind w:left="4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54561"/>
    <w:pPr>
      <w:ind w:left="6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54561"/>
    <w:pPr>
      <w:ind w:left="8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54561"/>
    <w:pPr>
      <w:ind w:left="110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54561"/>
    <w:pPr>
      <w:ind w:left="13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54561"/>
    <w:pPr>
      <w:ind w:left="15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54561"/>
    <w:pPr>
      <w:ind w:left="17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54561"/>
    <w:pPr>
      <w:ind w:left="19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54561"/>
    <w:pPr>
      <w:spacing w:line="270" w:lineRule="atLeast"/>
    </w:pPr>
    <w:rPr>
      <w:rFonts w:asciiTheme="majorHAnsi" w:eastAsiaTheme="majorEastAsia" w:hAnsiTheme="majorHAnsi" w:cstheme="majorBidi"/>
      <w:b/>
      <w:bCs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99"/>
    <w:semiHidden/>
    <w:qFormat/>
    <w:rsid w:val="00054561"/>
    <w:rPr>
      <w:i/>
      <w:iCs/>
      <w:color w:val="00629B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54561"/>
    <w:pPr>
      <w:pBdr>
        <w:top w:val="single" w:sz="4" w:space="10" w:color="00629B" w:themeColor="accent1"/>
        <w:bottom w:val="single" w:sz="4" w:space="10" w:color="00629B" w:themeColor="accent1"/>
      </w:pBdr>
      <w:spacing w:before="360" w:after="3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0629B" w:themeColor="accent1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54561"/>
    <w:rPr>
      <w:i/>
      <w:iCs/>
      <w:color w:val="00629B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054561"/>
    <w:rPr>
      <w:b/>
      <w:bCs/>
      <w:smallCaps/>
      <w:color w:val="0062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1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  <w:shd w:val="clear" w:color="auto" w:fill="A7DEFF" w:themeFill="accent1" w:themeFillTint="3F"/>
      </w:tcPr>
    </w:tblStylePr>
    <w:tblStylePr w:type="band2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1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1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  <w:shd w:val="clear" w:color="auto" w:fill="E6F2FA" w:themeFill="accent3" w:themeFillTint="3F"/>
      </w:tcPr>
    </w:tblStylePr>
    <w:tblStylePr w:type="band2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1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  <w:shd w:val="clear" w:color="auto" w:fill="9FFFE0" w:themeFill="accent4" w:themeFillTint="3F"/>
      </w:tcPr>
    </w:tblStylePr>
    <w:tblStylePr w:type="band2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1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  <w:shd w:val="clear" w:color="auto" w:fill="CEEBCC" w:themeFill="accent5" w:themeFillTint="3F"/>
      </w:tcPr>
    </w:tblStylePr>
    <w:tblStylePr w:type="band2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1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  <w:shd w:val="clear" w:color="auto" w:fill="EAF6E3" w:themeFill="accent6" w:themeFillTint="3F"/>
      </w:tcPr>
    </w:tblStylePr>
    <w:tblStylePr w:type="band2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4561"/>
    <w:pPr>
      <w:spacing w:line="240" w:lineRule="auto"/>
    </w:pPr>
    <w:rPr>
      <w:color w:val="252525" w:themeColor="text1" w:themeShade="BF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4561"/>
  </w:style>
  <w:style w:type="paragraph" w:styleId="ListBullet">
    <w:name w:val="List Bullet"/>
    <w:basedOn w:val="Normal"/>
    <w:uiPriority w:val="99"/>
    <w:semiHidden/>
    <w:unhideWhenUsed/>
    <w:rsid w:val="00054561"/>
    <w:pPr>
      <w:numPr>
        <w:numId w:val="5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2">
    <w:name w:val="List Bullet 2"/>
    <w:basedOn w:val="Normal"/>
    <w:uiPriority w:val="99"/>
    <w:semiHidden/>
    <w:unhideWhenUsed/>
    <w:rsid w:val="00054561"/>
    <w:pPr>
      <w:numPr>
        <w:numId w:val="6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3">
    <w:name w:val="List Bullet 3"/>
    <w:basedOn w:val="Normal"/>
    <w:uiPriority w:val="99"/>
    <w:semiHidden/>
    <w:unhideWhenUsed/>
    <w:rsid w:val="00054561"/>
    <w:pPr>
      <w:numPr>
        <w:numId w:val="7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4">
    <w:name w:val="List Bullet 4"/>
    <w:basedOn w:val="Normal"/>
    <w:uiPriority w:val="99"/>
    <w:semiHidden/>
    <w:unhideWhenUsed/>
    <w:rsid w:val="00054561"/>
    <w:pPr>
      <w:numPr>
        <w:numId w:val="8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5">
    <w:name w:val="List Bullet 5"/>
    <w:basedOn w:val="Normal"/>
    <w:uiPriority w:val="99"/>
    <w:semiHidden/>
    <w:unhideWhenUsed/>
    <w:rsid w:val="00054561"/>
    <w:pPr>
      <w:numPr>
        <w:numId w:val="9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">
    <w:name w:val="List Number"/>
    <w:basedOn w:val="Normal"/>
    <w:uiPriority w:val="99"/>
    <w:semiHidden/>
    <w:unhideWhenUsed/>
    <w:rsid w:val="00054561"/>
    <w:pPr>
      <w:numPr>
        <w:numId w:val="10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2">
    <w:name w:val="List Number 2"/>
    <w:basedOn w:val="Normal"/>
    <w:uiPriority w:val="99"/>
    <w:semiHidden/>
    <w:unhideWhenUsed/>
    <w:rsid w:val="00054561"/>
    <w:pPr>
      <w:numPr>
        <w:numId w:val="11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3">
    <w:name w:val="List Number 3"/>
    <w:basedOn w:val="Normal"/>
    <w:uiPriority w:val="99"/>
    <w:semiHidden/>
    <w:unhideWhenUsed/>
    <w:rsid w:val="00054561"/>
    <w:pPr>
      <w:numPr>
        <w:numId w:val="12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4">
    <w:name w:val="List Number 4"/>
    <w:basedOn w:val="Normal"/>
    <w:uiPriority w:val="99"/>
    <w:semiHidden/>
    <w:unhideWhenUsed/>
    <w:rsid w:val="00054561"/>
    <w:pPr>
      <w:numPr>
        <w:numId w:val="13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5">
    <w:name w:val="List Number 5"/>
    <w:basedOn w:val="Normal"/>
    <w:uiPriority w:val="99"/>
    <w:semiHidden/>
    <w:unhideWhenUsed/>
    <w:rsid w:val="00054561"/>
    <w:pPr>
      <w:numPr>
        <w:numId w:val="14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99"/>
    <w:semiHidden/>
    <w:qFormat/>
    <w:rsid w:val="00054561"/>
    <w:pPr>
      <w:spacing w:line="27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ListTable1Light">
    <w:name w:val="List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2">
    <w:name w:val="List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bottom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bottom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bottom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bottom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bottom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bottom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3">
    <w:name w:val="List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323232" w:themeColor="text1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text1"/>
          <w:right w:val="single" w:sz="4" w:space="0" w:color="323232" w:themeColor="text1"/>
        </w:tcBorders>
      </w:tcPr>
    </w:tblStylePr>
    <w:tblStylePr w:type="band1Horz">
      <w:tblPr/>
      <w:tcPr>
        <w:tcBorders>
          <w:top w:val="single" w:sz="4" w:space="0" w:color="323232" w:themeColor="text1"/>
          <w:bottom w:val="single" w:sz="4" w:space="0" w:color="32323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text1"/>
          <w:left w:val="nil"/>
        </w:tcBorders>
      </w:tcPr>
    </w:tblStylePr>
    <w:tblStylePr w:type="swCell">
      <w:tblPr/>
      <w:tcPr>
        <w:tcBorders>
          <w:top w:val="double" w:sz="4" w:space="0" w:color="32323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629B" w:themeColor="accent1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29B" w:themeColor="accent1"/>
          <w:right w:val="single" w:sz="4" w:space="0" w:color="00629B" w:themeColor="accent1"/>
        </w:tcBorders>
      </w:tcPr>
    </w:tblStylePr>
    <w:tblStylePr w:type="band1Horz">
      <w:tblPr/>
      <w:tcPr>
        <w:tcBorders>
          <w:top w:val="single" w:sz="4" w:space="0" w:color="00629B" w:themeColor="accent1"/>
          <w:bottom w:val="single" w:sz="4" w:space="0" w:color="0062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29B" w:themeColor="accent1"/>
          <w:left w:val="nil"/>
        </w:tcBorders>
      </w:tcPr>
    </w:tblStylePr>
    <w:tblStylePr w:type="swCell">
      <w:tblPr/>
      <w:tcPr>
        <w:tcBorders>
          <w:top w:val="double" w:sz="4" w:space="0" w:color="0062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3E0" w:themeColor="accent2"/>
          <w:right w:val="single" w:sz="4" w:space="0" w:color="00A3E0" w:themeColor="accent2"/>
        </w:tcBorders>
      </w:tcPr>
    </w:tblStylePr>
    <w:tblStylePr w:type="band1Horz">
      <w:tblPr/>
      <w:tcPr>
        <w:tcBorders>
          <w:top w:val="single" w:sz="4" w:space="0" w:color="00A3E0" w:themeColor="accent2"/>
          <w:bottom w:val="single" w:sz="4" w:space="0" w:color="00A3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3E0" w:themeColor="accent2"/>
          <w:left w:val="nil"/>
        </w:tcBorders>
      </w:tcPr>
    </w:tblStylePr>
    <w:tblStylePr w:type="swCell">
      <w:tblPr/>
      <w:tcPr>
        <w:tcBorders>
          <w:top w:val="double" w:sz="4" w:space="0" w:color="00A3E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BCBEB" w:themeColor="accent3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CBEB" w:themeColor="accent3"/>
          <w:right w:val="single" w:sz="4" w:space="0" w:color="9BCBEB" w:themeColor="accent3"/>
        </w:tcBorders>
      </w:tcPr>
    </w:tblStylePr>
    <w:tblStylePr w:type="band1Horz">
      <w:tblPr/>
      <w:tcPr>
        <w:tcBorders>
          <w:top w:val="single" w:sz="4" w:space="0" w:color="9BCBEB" w:themeColor="accent3"/>
          <w:bottom w:val="single" w:sz="4" w:space="0" w:color="9BCB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CBEB" w:themeColor="accent3"/>
          <w:left w:val="nil"/>
        </w:tcBorders>
      </w:tcPr>
    </w:tblStylePr>
    <w:tblStylePr w:type="swCell">
      <w:tblPr/>
      <w:tcPr>
        <w:tcBorders>
          <w:top w:val="double" w:sz="4" w:space="0" w:color="9BCB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7A53" w:themeColor="accent4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A53" w:themeColor="accent4"/>
          <w:right w:val="single" w:sz="4" w:space="0" w:color="007A53" w:themeColor="accent4"/>
        </w:tcBorders>
      </w:tcPr>
    </w:tblStylePr>
    <w:tblStylePr w:type="band1Horz">
      <w:tblPr/>
      <w:tcPr>
        <w:tcBorders>
          <w:top w:val="single" w:sz="4" w:space="0" w:color="007A53" w:themeColor="accent4"/>
          <w:bottom w:val="single" w:sz="4" w:space="0" w:color="007A5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A53" w:themeColor="accent4"/>
          <w:left w:val="nil"/>
        </w:tcBorders>
      </w:tcPr>
    </w:tblStylePr>
    <w:tblStylePr w:type="swCell">
      <w:tblPr/>
      <w:tcPr>
        <w:tcBorders>
          <w:top w:val="double" w:sz="4" w:space="0" w:color="007A5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47A23F" w:themeColor="accent5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A23F" w:themeColor="accent5"/>
          <w:right w:val="single" w:sz="4" w:space="0" w:color="47A23F" w:themeColor="accent5"/>
        </w:tcBorders>
      </w:tcPr>
    </w:tblStylePr>
    <w:tblStylePr w:type="band1Horz">
      <w:tblPr/>
      <w:tcPr>
        <w:tcBorders>
          <w:top w:val="single" w:sz="4" w:space="0" w:color="47A23F" w:themeColor="accent5"/>
          <w:bottom w:val="single" w:sz="4" w:space="0" w:color="47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A23F" w:themeColor="accent5"/>
          <w:left w:val="nil"/>
        </w:tcBorders>
      </w:tcPr>
    </w:tblStylePr>
    <w:tblStylePr w:type="swCell">
      <w:tblPr/>
      <w:tcPr>
        <w:tcBorders>
          <w:top w:val="double" w:sz="4" w:space="0" w:color="47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DC91" w:themeColor="accent6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C91" w:themeColor="accent6"/>
          <w:right w:val="single" w:sz="4" w:space="0" w:color="ADDC91" w:themeColor="accent6"/>
        </w:tcBorders>
      </w:tcPr>
    </w:tblStylePr>
    <w:tblStylePr w:type="band1Horz">
      <w:tblPr/>
      <w:tcPr>
        <w:tcBorders>
          <w:top w:val="single" w:sz="4" w:space="0" w:color="ADDC91" w:themeColor="accent6"/>
          <w:bottom w:val="single" w:sz="4" w:space="0" w:color="ADDC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C91" w:themeColor="accent6"/>
          <w:left w:val="nil"/>
        </w:tcBorders>
      </w:tcPr>
    </w:tblStylePr>
    <w:tblStylePr w:type="swCell">
      <w:tblPr/>
      <w:tcPr>
        <w:tcBorders>
          <w:top w:val="double" w:sz="4" w:space="0" w:color="ADDC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text1"/>
        <w:left w:val="single" w:sz="24" w:space="0" w:color="323232" w:themeColor="text1"/>
        <w:bottom w:val="single" w:sz="24" w:space="0" w:color="323232" w:themeColor="text1"/>
        <w:right w:val="single" w:sz="24" w:space="0" w:color="323232" w:themeColor="text1"/>
      </w:tblBorders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29B" w:themeColor="accent1"/>
        <w:left w:val="single" w:sz="24" w:space="0" w:color="00629B" w:themeColor="accent1"/>
        <w:bottom w:val="single" w:sz="24" w:space="0" w:color="00629B" w:themeColor="accent1"/>
        <w:right w:val="single" w:sz="24" w:space="0" w:color="00629B" w:themeColor="accent1"/>
      </w:tblBorders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3E0" w:themeColor="accent2"/>
        <w:left w:val="single" w:sz="24" w:space="0" w:color="00A3E0" w:themeColor="accent2"/>
        <w:bottom w:val="single" w:sz="24" w:space="0" w:color="00A3E0" w:themeColor="accent2"/>
        <w:right w:val="single" w:sz="24" w:space="0" w:color="00A3E0" w:themeColor="accent2"/>
      </w:tblBorders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CBEB" w:themeColor="accent3"/>
        <w:left w:val="single" w:sz="24" w:space="0" w:color="9BCBEB" w:themeColor="accent3"/>
        <w:bottom w:val="single" w:sz="24" w:space="0" w:color="9BCBEB" w:themeColor="accent3"/>
        <w:right w:val="single" w:sz="24" w:space="0" w:color="9BCBEB" w:themeColor="accent3"/>
      </w:tblBorders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A53" w:themeColor="accent4"/>
        <w:left w:val="single" w:sz="24" w:space="0" w:color="007A53" w:themeColor="accent4"/>
        <w:bottom w:val="single" w:sz="24" w:space="0" w:color="007A53" w:themeColor="accent4"/>
        <w:right w:val="single" w:sz="24" w:space="0" w:color="007A53" w:themeColor="accent4"/>
      </w:tblBorders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A23F" w:themeColor="accent5"/>
        <w:left w:val="single" w:sz="24" w:space="0" w:color="47A23F" w:themeColor="accent5"/>
        <w:bottom w:val="single" w:sz="24" w:space="0" w:color="47A23F" w:themeColor="accent5"/>
        <w:right w:val="single" w:sz="24" w:space="0" w:color="47A23F" w:themeColor="accent5"/>
      </w:tblBorders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DC91" w:themeColor="accent6"/>
        <w:left w:val="single" w:sz="24" w:space="0" w:color="ADDC91" w:themeColor="accent6"/>
        <w:bottom w:val="single" w:sz="24" w:space="0" w:color="ADDC91" w:themeColor="accent6"/>
        <w:right w:val="single" w:sz="24" w:space="0" w:color="ADDC91" w:themeColor="accent6"/>
      </w:tblBorders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323232" w:themeColor="text1"/>
        <w:bottom w:val="single" w:sz="4" w:space="0" w:color="32323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00629B" w:themeColor="accent1"/>
        <w:bottom w:val="single" w:sz="4" w:space="0" w:color="0062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2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00A3E0" w:themeColor="accent2"/>
        <w:bottom w:val="single" w:sz="4" w:space="0" w:color="00A3E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3E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9BCBEB" w:themeColor="accent3"/>
        <w:bottom w:val="single" w:sz="4" w:space="0" w:color="9BCB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CB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007A53" w:themeColor="accent4"/>
        <w:bottom w:val="single" w:sz="4" w:space="0" w:color="007A5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A5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47A23F" w:themeColor="accent5"/>
        <w:bottom w:val="single" w:sz="4" w:space="0" w:color="47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ADDC91" w:themeColor="accent6"/>
        <w:bottom w:val="single" w:sz="4" w:space="0" w:color="ADDC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DDC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2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2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2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2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3E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3E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3E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3E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CB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CB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CB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CB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A5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A5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A5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A5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C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C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C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C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4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  <w:insideV w:val="single" w:sz="8" w:space="0" w:color="009AF4" w:themeColor="accent1" w:themeTint="BF"/>
      </w:tblBorders>
    </w:tblPr>
    <w:tcPr>
      <w:shd w:val="clear" w:color="auto" w:fill="A7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  <w:insideV w:val="single" w:sz="8" w:space="0" w:color="28C4FF" w:themeColor="accent2" w:themeTint="BF"/>
      </w:tblBorders>
    </w:tblPr>
    <w:tcPr>
      <w:shd w:val="clear" w:color="auto" w:fill="B8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4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  <w:insideV w:val="single" w:sz="8" w:space="0" w:color="B4D8F0" w:themeColor="accent3" w:themeTint="BF"/>
      </w:tblBorders>
    </w:tblPr>
    <w:tcPr>
      <w:shd w:val="clear" w:color="auto" w:fill="E6F2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D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  <w:insideV w:val="single" w:sz="8" w:space="0" w:color="00DB94" w:themeColor="accent4" w:themeTint="BF"/>
      </w:tblBorders>
    </w:tblPr>
    <w:tcPr>
      <w:shd w:val="clear" w:color="auto" w:fill="9FFF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9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  <w:insideV w:val="single" w:sz="8" w:space="0" w:color="6CC365" w:themeColor="accent5" w:themeTint="BF"/>
      </w:tblBorders>
    </w:tblPr>
    <w:tcPr>
      <w:shd w:val="clear" w:color="auto" w:fill="CEEB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  <w:insideV w:val="single" w:sz="8" w:space="0" w:color="C1E4AC" w:themeColor="accent6" w:themeTint="BF"/>
      </w:tblBorders>
    </w:tblPr>
    <w:tcPr>
      <w:shd w:val="clear" w:color="auto" w:fill="EAF6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E4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cPr>
      <w:shd w:val="clear" w:color="auto" w:fill="A7DEFF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4FF" w:themeFill="accent1" w:themeFillTint="33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tcBorders>
          <w:insideH w:val="single" w:sz="6" w:space="0" w:color="00629B" w:themeColor="accent1"/>
          <w:insideV w:val="single" w:sz="6" w:space="0" w:color="00629B" w:themeColor="accent1"/>
        </w:tcBorders>
        <w:shd w:val="clear" w:color="auto" w:fill="4EB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cPr>
      <w:shd w:val="clear" w:color="auto" w:fill="B8EBFF" w:themeFill="accent2" w:themeFillTint="3F"/>
    </w:tcPr>
    <w:tblStylePr w:type="firstRow">
      <w:rPr>
        <w:b/>
        <w:bCs/>
        <w:color w:val="323232" w:themeColor="text1"/>
      </w:rPr>
      <w:tblPr/>
      <w:tcPr>
        <w:shd w:val="clear" w:color="auto" w:fill="E2F7FF" w:themeFill="accent2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FFF" w:themeFill="accent2" w:themeFillTint="33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tcBorders>
          <w:insideH w:val="single" w:sz="6" w:space="0" w:color="00A3E0" w:themeColor="accent2"/>
          <w:insideV w:val="single" w:sz="6" w:space="0" w:color="00A3E0" w:themeColor="accent2"/>
        </w:tcBorders>
        <w:shd w:val="clear" w:color="auto" w:fill="70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cPr>
      <w:shd w:val="clear" w:color="auto" w:fill="E6F2FA" w:themeFill="accent3" w:themeFillTint="3F"/>
    </w:tcPr>
    <w:tblStylePr w:type="firstRow">
      <w:rPr>
        <w:b/>
        <w:bCs/>
        <w:color w:val="323232" w:themeColor="text1"/>
      </w:rPr>
      <w:tblPr/>
      <w:tcPr>
        <w:shd w:val="clear" w:color="auto" w:fill="F5F9FD" w:themeFill="accent3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3" w:themeFillTint="33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tcBorders>
          <w:insideH w:val="single" w:sz="6" w:space="0" w:color="9BCBEB" w:themeColor="accent3"/>
          <w:insideV w:val="single" w:sz="6" w:space="0" w:color="9BCBEB" w:themeColor="accent3"/>
        </w:tcBorders>
        <w:shd w:val="clear" w:color="auto" w:fill="CDE5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cPr>
      <w:shd w:val="clear" w:color="auto" w:fill="9FFFE0" w:themeFill="accent4" w:themeFillTint="3F"/>
    </w:tcPr>
    <w:tblStylePr w:type="firstRow">
      <w:rPr>
        <w:b/>
        <w:bCs/>
        <w:color w:val="323232" w:themeColor="text1"/>
      </w:rPr>
      <w:tblPr/>
      <w:tcPr>
        <w:shd w:val="clear" w:color="auto" w:fill="D8FFF2" w:themeFill="accent4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FE6" w:themeFill="accent4" w:themeFillTint="33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tcBorders>
          <w:insideH w:val="single" w:sz="6" w:space="0" w:color="007A53" w:themeColor="accent4"/>
          <w:insideV w:val="single" w:sz="6" w:space="0" w:color="007A53" w:themeColor="accent4"/>
        </w:tcBorders>
        <w:shd w:val="clear" w:color="auto" w:fill="3DFF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cPr>
      <w:shd w:val="clear" w:color="auto" w:fill="CEEBCC" w:themeFill="accent5" w:themeFillTint="3F"/>
    </w:tcPr>
    <w:tblStylePr w:type="firstRow">
      <w:rPr>
        <w:b/>
        <w:bCs/>
        <w:color w:val="323232" w:themeColor="text1"/>
      </w:rPr>
      <w:tblPr/>
      <w:tcPr>
        <w:shd w:val="clear" w:color="auto" w:fill="EBF7EA" w:themeFill="accent5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D5" w:themeFill="accent5" w:themeFillTint="33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tcBorders>
          <w:insideH w:val="single" w:sz="6" w:space="0" w:color="47A23F" w:themeColor="accent5"/>
          <w:insideV w:val="single" w:sz="6" w:space="0" w:color="47A23F" w:themeColor="accent5"/>
        </w:tcBorders>
        <w:shd w:val="clear" w:color="auto" w:fill="9DD7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cPr>
      <w:shd w:val="clear" w:color="auto" w:fill="EAF6E3" w:themeFill="accent6" w:themeFillTint="3F"/>
    </w:tcPr>
    <w:tblStylePr w:type="firstRow">
      <w:rPr>
        <w:b/>
        <w:bCs/>
        <w:color w:val="323232" w:themeColor="text1"/>
      </w:rPr>
      <w:tblPr/>
      <w:tcPr>
        <w:shd w:val="clear" w:color="auto" w:fill="F6FBF4" w:themeFill="accent6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9" w:themeFill="accent6" w:themeFillTint="33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tcBorders>
          <w:insideH w:val="single" w:sz="6" w:space="0" w:color="ADDC91" w:themeColor="accent6"/>
          <w:insideV w:val="single" w:sz="6" w:space="0" w:color="ADDC91" w:themeColor="accent6"/>
        </w:tcBorders>
        <w:shd w:val="clear" w:color="auto" w:fill="D6ED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5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5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F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F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FC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B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7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7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6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D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D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B" w:themeColor="accen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shd w:val="clear" w:color="auto" w:fill="A7D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3E0" w:themeColor="accent2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CBEB" w:themeColor="accent3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shd w:val="clear" w:color="auto" w:fill="E6F2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53" w:themeColor="accent4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shd w:val="clear" w:color="auto" w:fill="9FFF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A23F" w:themeColor="accent5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shd w:val="clear" w:color="auto" w:fill="CEEB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C91" w:themeColor="accent6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shd w:val="clear" w:color="auto" w:fill="EAF6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3E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3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3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CB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CB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CB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5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5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5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A2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B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C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C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C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6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F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B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6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4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456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54561"/>
    <w:pPr>
      <w:spacing w:line="270" w:lineRule="atLeast"/>
    </w:pPr>
    <w:rPr>
      <w:rFonts w:ascii="Times New Roman" w:eastAsiaTheme="minorHAnsi" w:hAnsi="Times New Roman"/>
      <w:lang w:bidi="ar-SA"/>
    </w:rPr>
  </w:style>
  <w:style w:type="paragraph" w:styleId="NormalIndent">
    <w:name w:val="Normal Indent"/>
    <w:basedOn w:val="Normal"/>
    <w:uiPriority w:val="99"/>
    <w:semiHidden/>
    <w:unhideWhenUsed/>
    <w:rsid w:val="00054561"/>
    <w:pPr>
      <w:spacing w:line="270" w:lineRule="atLeast"/>
      <w:ind w:left="7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456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54561"/>
  </w:style>
  <w:style w:type="table" w:styleId="PlainTable1">
    <w:name w:val="Plain Table 1"/>
    <w:basedOn w:val="TableNormal"/>
    <w:uiPriority w:val="41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4561"/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561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54561"/>
    <w:pPr>
      <w:spacing w:before="200" w:after="1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656565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54561"/>
    <w:rPr>
      <w:i/>
      <w:iCs/>
      <w:color w:val="656565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4561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4561"/>
    <w:rPr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05456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54561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9"/>
    <w:semiHidden/>
    <w:qFormat/>
    <w:rsid w:val="00054561"/>
    <w:rPr>
      <w:i/>
      <w:iCs/>
      <w:color w:val="656565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054561"/>
    <w:rPr>
      <w:smallCaps/>
      <w:color w:val="7A7A7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54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4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4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4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4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4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4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4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4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4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4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4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4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4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4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4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45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4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4561"/>
    <w:pPr>
      <w:spacing w:line="270" w:lineRule="atLeast"/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Professional">
    <w:name w:val="Table Professional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4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4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4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4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4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4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4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54561"/>
    <w:pPr>
      <w:spacing w:before="120" w:line="270" w:lineRule="atLeast"/>
    </w:pPr>
    <w:rPr>
      <w:rFonts w:asciiTheme="majorHAnsi" w:eastAsiaTheme="majorEastAsia" w:hAnsiTheme="majorHAnsi" w:cstheme="majorBidi"/>
      <w:b/>
      <w:bCs/>
      <w:lang w:bidi="ar-SA"/>
    </w:rPr>
  </w:style>
  <w:style w:type="paragraph" w:styleId="Revision">
    <w:name w:val="Revision"/>
    <w:hidden/>
    <w:uiPriority w:val="99"/>
    <w:semiHidden/>
    <w:rsid w:val="00CF2C6B"/>
    <w:pPr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randic\Word\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DD41FEF8C48B3909B208B754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6AA4-9437-4C50-B55F-277E8B1654DD}"/>
      </w:docPartPr>
      <w:docPartBody>
        <w:p w:rsidR="00B302FE" w:rsidRDefault="00D41AF3">
          <w:pPr>
            <w:pStyle w:val="5BADD41FEF8C48B3909B208B75426C5F"/>
          </w:pPr>
          <w:r w:rsidRPr="00663BD3">
            <w:rPr>
              <w:rStyle w:val="PlaceholderText"/>
            </w:rPr>
            <w:t>Position</w:t>
          </w:r>
        </w:p>
      </w:docPartBody>
    </w:docPart>
    <w:docPart>
      <w:docPartPr>
        <w:name w:val="6087CB8E04424E68BAE927DFBBDA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BF1C-83A6-4C57-9C76-13BFCC65C276}"/>
      </w:docPartPr>
      <w:docPartBody>
        <w:p w:rsidR="00B302FE" w:rsidRDefault="00D41AF3">
          <w:pPr>
            <w:pStyle w:val="6087CB8E04424E68BAE927DFBBDAF05F"/>
          </w:pPr>
          <w:r w:rsidRPr="00663BD3">
            <w:rPr>
              <w:rStyle w:val="PlaceholderText"/>
            </w:rPr>
            <w:t>Vorname Name</w:t>
          </w:r>
        </w:p>
      </w:docPartBody>
    </w:docPart>
    <w:docPart>
      <w:docPartPr>
        <w:name w:val="709E41DC07854E2EAE7418B0B708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8FE6-2B7D-405E-AB29-831714A7509D}"/>
      </w:docPartPr>
      <w:docPartBody>
        <w:p w:rsidR="00B302FE" w:rsidRDefault="00D41AF3">
          <w:pPr>
            <w:pStyle w:val="709E41DC07854E2EAE7418B0B70832B9"/>
          </w:pPr>
          <w:r w:rsidRPr="00663BD3">
            <w:rPr>
              <w:rStyle w:val="Placehold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D"/>
    <w:rsid w:val="00010E2C"/>
    <w:rsid w:val="00037B90"/>
    <w:rsid w:val="000431E2"/>
    <w:rsid w:val="00062378"/>
    <w:rsid w:val="000C1123"/>
    <w:rsid w:val="0010589C"/>
    <w:rsid w:val="00111BD8"/>
    <w:rsid w:val="001449A0"/>
    <w:rsid w:val="00173149"/>
    <w:rsid w:val="00192B7A"/>
    <w:rsid w:val="00303881"/>
    <w:rsid w:val="00370725"/>
    <w:rsid w:val="003759A2"/>
    <w:rsid w:val="00385A9F"/>
    <w:rsid w:val="003B4751"/>
    <w:rsid w:val="003D02FA"/>
    <w:rsid w:val="00413B49"/>
    <w:rsid w:val="004A300F"/>
    <w:rsid w:val="004B047B"/>
    <w:rsid w:val="0051733C"/>
    <w:rsid w:val="00530305"/>
    <w:rsid w:val="0068654D"/>
    <w:rsid w:val="006E52F1"/>
    <w:rsid w:val="007D2834"/>
    <w:rsid w:val="00820CC2"/>
    <w:rsid w:val="00921C4E"/>
    <w:rsid w:val="00A12281"/>
    <w:rsid w:val="00A75789"/>
    <w:rsid w:val="00A903B5"/>
    <w:rsid w:val="00AC588A"/>
    <w:rsid w:val="00AD6895"/>
    <w:rsid w:val="00B302FE"/>
    <w:rsid w:val="00B427FF"/>
    <w:rsid w:val="00BF3CF7"/>
    <w:rsid w:val="00C014D3"/>
    <w:rsid w:val="00C10F6E"/>
    <w:rsid w:val="00C42ACE"/>
    <w:rsid w:val="00C56E75"/>
    <w:rsid w:val="00C73E24"/>
    <w:rsid w:val="00C75771"/>
    <w:rsid w:val="00CB777D"/>
    <w:rsid w:val="00D41AF3"/>
    <w:rsid w:val="00DA0C24"/>
    <w:rsid w:val="00DA3CCF"/>
    <w:rsid w:val="00DD045F"/>
    <w:rsid w:val="00E03819"/>
    <w:rsid w:val="00E600A4"/>
    <w:rsid w:val="00EF7A44"/>
    <w:rsid w:val="00F67CAF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777D"/>
    <w:rPr>
      <w:color w:val="808080"/>
    </w:rPr>
  </w:style>
  <w:style w:type="paragraph" w:customStyle="1" w:styleId="5BADD41FEF8C48B3909B208B75426C5F">
    <w:name w:val="5BADD41FEF8C48B3909B208B75426C5F"/>
  </w:style>
  <w:style w:type="paragraph" w:customStyle="1" w:styleId="6087CB8E04424E68BAE927DFBBDAF05F">
    <w:name w:val="6087CB8E04424E68BAE927DFBBDAF05F"/>
  </w:style>
  <w:style w:type="paragraph" w:customStyle="1" w:styleId="709E41DC07854E2EAE7418B0B70832B9">
    <w:name w:val="709E41DC07854E2EAE7418B0B7083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F">
      <a:dk1>
        <a:srgbClr val="323232"/>
      </a:dk1>
      <a:lt1>
        <a:sysClr val="window" lastClr="FFFFFF"/>
      </a:lt1>
      <a:dk2>
        <a:srgbClr val="DB6B30"/>
      </a:dk2>
      <a:lt2>
        <a:srgbClr val="003E51"/>
      </a:lt2>
      <a:accent1>
        <a:srgbClr val="00629B"/>
      </a:accent1>
      <a:accent2>
        <a:srgbClr val="00A3E0"/>
      </a:accent2>
      <a:accent3>
        <a:srgbClr val="9BCBEB"/>
      </a:accent3>
      <a:accent4>
        <a:srgbClr val="007A53"/>
      </a:accent4>
      <a:accent5>
        <a:srgbClr val="47A23F"/>
      </a:accent5>
      <a:accent6>
        <a:srgbClr val="ADDC91"/>
      </a:accent6>
      <a:hlink>
        <a:srgbClr val="00629B"/>
      </a:hlink>
      <a:folHlink>
        <a:srgbClr val="9BCBEB"/>
      </a:folHlink>
    </a:clrScheme>
    <a:fontScheme name="G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 m. kovo 13 d.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BDB3E-595C-402A-96A1-73EB538E1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Kainų korekcijos, įsigaliojančios nuo 2026 m. balandžio 1 d.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Kainų korekcijos, įsigaliojančios nuo 2026 m. balandžio 1 d.</dc:title>
  <dc:subject/>
  <dc:creator>Merrell, Christopher</dc:creator>
  <cp:keywords/>
  <dc:description/>
  <cp:lastModifiedBy>Laukys, Artūras</cp:lastModifiedBy>
  <cp:revision>8</cp:revision>
  <dcterms:created xsi:type="dcterms:W3CDTF">2026-03-19T12:09:00Z</dcterms:created>
  <dcterms:modified xsi:type="dcterms:W3CDTF">2026-03-19T12:14:00Z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Letter</vt:lpwstr>
  </property>
  <property fmtid="{D5CDD505-2E9C-101B-9397-08002B2CF9AE}" pid="3" name="Language">
    <vt:i4>1033</vt:i4>
  </property>
  <property fmtid="{D5CDD505-2E9C-101B-9397-08002B2CF9AE}" pid="4" name="EntityId">
    <vt:lpwstr>1221902</vt:lpwstr>
  </property>
  <property fmtid="{D5CDD505-2E9C-101B-9397-08002B2CF9AE}" pid="5" name="LogoId">
    <vt:lpwstr>GF</vt:lpwstr>
  </property>
  <property fmtid="{D5CDD505-2E9C-101B-9397-08002B2CF9AE}" pid="6" name="GrammarlyDocumentId">
    <vt:lpwstr>d73bfdb6-2d4a-4573-bcc6-880d957867da</vt:lpwstr>
  </property>
  <property fmtid="{D5CDD505-2E9C-101B-9397-08002B2CF9AE}" pid="7" name="ClassificationContentMarkingHeaderFontProps">
    <vt:lpwstr>#ff0000,8,Arial</vt:lpwstr>
  </property>
  <property fmtid="{D5CDD505-2E9C-101B-9397-08002B2CF9AE}" pid="8" name="ClassificationContentMarkingHeaderText">
    <vt:lpwstr>INTERNAL </vt:lpwstr>
  </property>
  <property fmtid="{D5CDD505-2E9C-101B-9397-08002B2CF9AE}" pid="9" name="ClassificationContentMarkingHeaderShapeIds">
    <vt:lpwstr>3ebe7bb8,cf7eda1,12a0f1b0</vt:lpwstr>
  </property>
</Properties>
</file>